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D880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6B397A1E" w14:textId="77777777" w:rsidR="00B3448B" w:rsidRPr="00642E12" w:rsidRDefault="00B3448B" w:rsidP="00B3448B"/>
    <w:p w14:paraId="170EC604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D36837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D36837" w:rsidRPr="00D36837">
        <w:rPr>
          <w:rStyle w:val="a9"/>
        </w:rPr>
        <w:t>Акционерное общество «Завод Атлант»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2CCF3755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7113BFD4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248A9458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7369ACFD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381E4884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7CD0CB4A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14:paraId="009A4CAD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1DB3223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7C34C86F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0FFA4177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0EAE1E84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48D56ED7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3F0A137C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064FCB5B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3A7C270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47F2B28E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44B8C38F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7F3313D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658D4FE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7940776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3932E7F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70F8E3E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174B656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427E675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04E9C3B8" w14:textId="77777777" w:rsidTr="004654AF">
        <w:trPr>
          <w:jc w:val="center"/>
        </w:trPr>
        <w:tc>
          <w:tcPr>
            <w:tcW w:w="3518" w:type="dxa"/>
            <w:vAlign w:val="center"/>
          </w:tcPr>
          <w:p w14:paraId="3E39058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2C94D61E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4E715D6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103DA3E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27C4F995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4AA792D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19B9D19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8A9AB1B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7015CED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0FAD42D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0C2BB34C" w14:textId="77777777" w:rsidTr="004654AF">
        <w:trPr>
          <w:jc w:val="center"/>
        </w:trPr>
        <w:tc>
          <w:tcPr>
            <w:tcW w:w="3518" w:type="dxa"/>
            <w:vAlign w:val="center"/>
          </w:tcPr>
          <w:p w14:paraId="1706114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5ED0D948" w14:textId="77777777" w:rsidR="00AF1EDF" w:rsidRPr="00F06873" w:rsidRDefault="00D368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556</w:t>
            </w:r>
          </w:p>
        </w:tc>
        <w:tc>
          <w:tcPr>
            <w:tcW w:w="3118" w:type="dxa"/>
            <w:vAlign w:val="center"/>
          </w:tcPr>
          <w:p w14:paraId="0D2C83DD" w14:textId="77777777" w:rsidR="00AF1EDF" w:rsidRPr="00F06873" w:rsidRDefault="00D368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556</w:t>
            </w:r>
          </w:p>
        </w:tc>
        <w:tc>
          <w:tcPr>
            <w:tcW w:w="1063" w:type="dxa"/>
            <w:vAlign w:val="center"/>
          </w:tcPr>
          <w:p w14:paraId="7FCB6D8E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A36CA3C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1169" w:type="dxa"/>
            <w:vAlign w:val="center"/>
          </w:tcPr>
          <w:p w14:paraId="62F93E21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169" w:type="dxa"/>
            <w:vAlign w:val="center"/>
          </w:tcPr>
          <w:p w14:paraId="0ED16C21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69" w:type="dxa"/>
            <w:vAlign w:val="center"/>
          </w:tcPr>
          <w:p w14:paraId="132DF64C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70" w:type="dxa"/>
            <w:vAlign w:val="center"/>
          </w:tcPr>
          <w:p w14:paraId="654E7FF3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F8F6BEA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566D9B3" w14:textId="77777777" w:rsidTr="004654AF">
        <w:trPr>
          <w:jc w:val="center"/>
        </w:trPr>
        <w:tc>
          <w:tcPr>
            <w:tcW w:w="3518" w:type="dxa"/>
            <w:vAlign w:val="center"/>
          </w:tcPr>
          <w:p w14:paraId="038A226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14:paraId="6557BC29" w14:textId="77777777" w:rsidR="00AF1EDF" w:rsidRPr="00F06873" w:rsidRDefault="00D368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567</w:t>
            </w:r>
          </w:p>
        </w:tc>
        <w:tc>
          <w:tcPr>
            <w:tcW w:w="3118" w:type="dxa"/>
            <w:vAlign w:val="center"/>
          </w:tcPr>
          <w:p w14:paraId="71DA67CE" w14:textId="77777777" w:rsidR="00AF1EDF" w:rsidRPr="00F06873" w:rsidRDefault="00D368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567</w:t>
            </w:r>
          </w:p>
        </w:tc>
        <w:tc>
          <w:tcPr>
            <w:tcW w:w="1063" w:type="dxa"/>
            <w:vAlign w:val="center"/>
          </w:tcPr>
          <w:p w14:paraId="62CD2DCA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4628435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1169" w:type="dxa"/>
            <w:vAlign w:val="center"/>
          </w:tcPr>
          <w:p w14:paraId="0276DFB1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169" w:type="dxa"/>
            <w:vAlign w:val="center"/>
          </w:tcPr>
          <w:p w14:paraId="25703549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69" w:type="dxa"/>
            <w:vAlign w:val="center"/>
          </w:tcPr>
          <w:p w14:paraId="5CB8FCE6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70" w:type="dxa"/>
            <w:vAlign w:val="center"/>
          </w:tcPr>
          <w:p w14:paraId="3FCAEA0F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6820781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EE6D5A4" w14:textId="77777777" w:rsidTr="004654AF">
        <w:trPr>
          <w:jc w:val="center"/>
        </w:trPr>
        <w:tc>
          <w:tcPr>
            <w:tcW w:w="3518" w:type="dxa"/>
            <w:vAlign w:val="center"/>
          </w:tcPr>
          <w:p w14:paraId="75BA68D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0B54DE85" w14:textId="77777777" w:rsidR="00AF1EDF" w:rsidRPr="00F06873" w:rsidRDefault="00D368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3118" w:type="dxa"/>
            <w:vAlign w:val="center"/>
          </w:tcPr>
          <w:p w14:paraId="51E942B2" w14:textId="77777777" w:rsidR="00AF1EDF" w:rsidRPr="00F06873" w:rsidRDefault="00D368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1063" w:type="dxa"/>
            <w:vAlign w:val="center"/>
          </w:tcPr>
          <w:p w14:paraId="7CB09135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CBFA9B3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169" w:type="dxa"/>
            <w:vAlign w:val="center"/>
          </w:tcPr>
          <w:p w14:paraId="7FDDECD9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69" w:type="dxa"/>
            <w:vAlign w:val="center"/>
          </w:tcPr>
          <w:p w14:paraId="7FD44334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14:paraId="0D232432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83040D9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E347E88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23DC9B3" w14:textId="77777777" w:rsidTr="004654AF">
        <w:trPr>
          <w:jc w:val="center"/>
        </w:trPr>
        <w:tc>
          <w:tcPr>
            <w:tcW w:w="3518" w:type="dxa"/>
            <w:vAlign w:val="center"/>
          </w:tcPr>
          <w:p w14:paraId="489EAAD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0A0C4DFA" w14:textId="77777777" w:rsidR="00AF1EDF" w:rsidRPr="00F06873" w:rsidRDefault="00D368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51823D3" w14:textId="77777777" w:rsidR="00AF1EDF" w:rsidRPr="00F06873" w:rsidRDefault="00D368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A230B60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D7844C9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9F37D81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D229753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31446B5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BE97BD3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74020F8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E09D8B1" w14:textId="77777777" w:rsidTr="004654AF">
        <w:trPr>
          <w:jc w:val="center"/>
        </w:trPr>
        <w:tc>
          <w:tcPr>
            <w:tcW w:w="3518" w:type="dxa"/>
            <w:vAlign w:val="center"/>
          </w:tcPr>
          <w:p w14:paraId="376F985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4F332F6B" w14:textId="77777777" w:rsidR="00AF1EDF" w:rsidRPr="00F06873" w:rsidRDefault="00D368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9AF0D76" w14:textId="77777777" w:rsidR="00AF1EDF" w:rsidRPr="00F06873" w:rsidRDefault="00D368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4BA44FCB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995F62F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912684E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2383C4C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26DFFC8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0FA8322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5858346" w14:textId="77777777" w:rsidR="00AF1EDF" w:rsidRPr="00F06873" w:rsidRDefault="00D36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1ACAC3FD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6FCD7189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02764C17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3789908D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337B4DC3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14:paraId="1C62F1D5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1AE43081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F257A3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1BCE500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4E19B7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E15625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56B96F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B8ACA3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67C3C9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072DC8A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58AA66BD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0F51B70B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CE7ECAD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86F84D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948C7D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82817F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52C3EC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D719FF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B13166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650674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5970F9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F3E1D4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CF5E55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06CFFF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0A3B49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354D2B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48255F1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а</w:t>
            </w:r>
            <w:r w:rsidRPr="00F06873">
              <w:rPr>
                <w:color w:val="000000"/>
                <w:sz w:val="16"/>
                <w:szCs w:val="16"/>
              </w:rPr>
              <w:t>пр</w:t>
            </w:r>
            <w:r w:rsidRPr="00F06873">
              <w:rPr>
                <w:color w:val="000000"/>
                <w:sz w:val="16"/>
                <w:szCs w:val="16"/>
              </w:rPr>
              <w:t>я</w:t>
            </w:r>
            <w:r w:rsidRPr="00F06873">
              <w:rPr>
                <w:color w:val="000000"/>
                <w:sz w:val="16"/>
                <w:szCs w:val="16"/>
              </w:rPr>
              <w:t>же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ность труд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CBF068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276A097D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9FACCD7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5911213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96F1EB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6F96A8E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979A5FA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6AE119DF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51DF3B87" w14:textId="77777777" w:rsidTr="004654AF">
        <w:tc>
          <w:tcPr>
            <w:tcW w:w="959" w:type="dxa"/>
            <w:shd w:val="clear" w:color="auto" w:fill="auto"/>
            <w:vAlign w:val="center"/>
          </w:tcPr>
          <w:p w14:paraId="1C343BB3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1AE3101B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ED99A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B635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8F071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104C0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40C13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148A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8DEBB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97ACC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C597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8FDCE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1B55A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B0B9A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D0516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CFCCB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E2CD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3B780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9178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88BEE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19A5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AA1F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0480F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D3227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36837" w:rsidRPr="00F06873" w14:paraId="73DCD34E" w14:textId="77777777" w:rsidTr="004654AF">
        <w:tc>
          <w:tcPr>
            <w:tcW w:w="959" w:type="dxa"/>
            <w:shd w:val="clear" w:color="auto" w:fill="auto"/>
            <w:vAlign w:val="center"/>
          </w:tcPr>
          <w:p w14:paraId="7BFB7844" w14:textId="77777777" w:rsidR="00D36837" w:rsidRPr="00F06873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941BAD1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Заводоуправление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A8D657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33AF89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E1CBC7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533CD3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5158F2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CE2424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4D45F4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81896C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81974C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963F1D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0002CC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77F59E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16A05D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C12F443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319E6F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97D7F9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454885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FBE0B9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E8DAD8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206ECE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47A29D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7362957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35D90271" w14:textId="77777777" w:rsidTr="004654AF">
        <w:tc>
          <w:tcPr>
            <w:tcW w:w="959" w:type="dxa"/>
            <w:shd w:val="clear" w:color="auto" w:fill="auto"/>
            <w:vAlign w:val="center"/>
          </w:tcPr>
          <w:p w14:paraId="79A35C55" w14:textId="77777777" w:rsidR="00D36837" w:rsidRPr="00F06873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1A129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маркетингу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48832D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D1809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FDE12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7505A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42512E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312C4C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D509A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89FA7E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5B5F62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70180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17B12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CB26D8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9E2D59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3E72FF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E54F0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9D4CC8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78D72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9FA67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7E66F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3FFFD3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610C7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FE74F0" w14:textId="77777777" w:rsidR="00D36837" w:rsidRPr="00F06873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0D536CA" w14:textId="77777777" w:rsidTr="004654AF">
        <w:tc>
          <w:tcPr>
            <w:tcW w:w="959" w:type="dxa"/>
            <w:shd w:val="clear" w:color="auto" w:fill="auto"/>
            <w:vAlign w:val="center"/>
          </w:tcPr>
          <w:p w14:paraId="613F681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8824C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коммерческого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F891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E0C1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6AB8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43C1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C2D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3CD3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59C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9D2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EDFD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127C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3650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AB40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E38B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59E0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F79E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8615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92E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956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A97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667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A61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69CC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469D594" w14:textId="77777777" w:rsidTr="004654AF">
        <w:tc>
          <w:tcPr>
            <w:tcW w:w="959" w:type="dxa"/>
            <w:shd w:val="clear" w:color="auto" w:fill="auto"/>
            <w:vAlign w:val="center"/>
          </w:tcPr>
          <w:p w14:paraId="0EA3A32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B6B26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совета директоров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E64D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2BAB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58E2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857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0DE8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95C2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9D4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452B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AFA4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46DB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E7B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D2BE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97B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211A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0556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CA3E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A3A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C93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9B1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861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FF1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2EB8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649EA81" w14:textId="77777777" w:rsidTr="004654AF">
        <w:tc>
          <w:tcPr>
            <w:tcW w:w="959" w:type="dxa"/>
            <w:shd w:val="clear" w:color="auto" w:fill="auto"/>
            <w:vAlign w:val="center"/>
          </w:tcPr>
          <w:p w14:paraId="7B337F7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1AEFC83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Отдел по развитию производственной системы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19EB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6309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6728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83FC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864B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FF87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F52E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F9FC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5D2C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6F52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AA9A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FBD6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6B6F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3A262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B4A3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F6B6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C8EF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8A27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132A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6405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3C42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CC96C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57DF5374" w14:textId="77777777" w:rsidTr="004654AF">
        <w:tc>
          <w:tcPr>
            <w:tcW w:w="959" w:type="dxa"/>
            <w:shd w:val="clear" w:color="auto" w:fill="auto"/>
            <w:vAlign w:val="center"/>
          </w:tcPr>
          <w:p w14:paraId="5CB60D0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1EF89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34CA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FAE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1A0A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FED4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21A0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A9A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C4E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ABA1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4E4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A486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C8C0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8648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87F5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EA4E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75A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EA24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B82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7EC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C3F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5AD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C7A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7364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CFE6FD6" w14:textId="77777777" w:rsidTr="004654AF">
        <w:tc>
          <w:tcPr>
            <w:tcW w:w="959" w:type="dxa"/>
            <w:shd w:val="clear" w:color="auto" w:fill="auto"/>
            <w:vAlign w:val="center"/>
          </w:tcPr>
          <w:p w14:paraId="2D915E0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D1516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развитию про</w:t>
            </w:r>
            <w:r>
              <w:rPr>
                <w:sz w:val="18"/>
                <w:szCs w:val="18"/>
              </w:rPr>
              <w:lastRenderedPageBreak/>
              <w:t>изводственной системы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2C46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C95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4194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E1AB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7F18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DE43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C005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B2D6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ECA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3C32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DA4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7770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26D4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A2D5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253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67F6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221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57D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971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B98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322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DAFB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508651D" w14:textId="77777777" w:rsidTr="004654AF">
        <w:tc>
          <w:tcPr>
            <w:tcW w:w="959" w:type="dxa"/>
            <w:shd w:val="clear" w:color="auto" w:fill="auto"/>
            <w:vAlign w:val="center"/>
          </w:tcPr>
          <w:p w14:paraId="581530F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0038357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АХО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D268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09D7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A13C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8EBF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6798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595A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F678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89FC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BAFD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A3B8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D7FC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FB9C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A3DF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7B9EB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88C0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4394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9BBF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1655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E570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1FD4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1B48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1AA80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69DD53A2" w14:textId="77777777" w:rsidTr="004654AF">
        <w:tc>
          <w:tcPr>
            <w:tcW w:w="959" w:type="dxa"/>
            <w:shd w:val="clear" w:color="auto" w:fill="auto"/>
            <w:vAlign w:val="center"/>
          </w:tcPr>
          <w:p w14:paraId="2E1BAEE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129D1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2084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78E9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AF6B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A56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C8D7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0580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2FCF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374A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E29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C79A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71B1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B03B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DDD6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8913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E99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DF0B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BA08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528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B47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2A9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72A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9525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96B7B2C" w14:textId="77777777" w:rsidTr="004654AF">
        <w:tc>
          <w:tcPr>
            <w:tcW w:w="959" w:type="dxa"/>
            <w:shd w:val="clear" w:color="auto" w:fill="auto"/>
            <w:vAlign w:val="center"/>
          </w:tcPr>
          <w:p w14:paraId="6ADE59F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2E836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7471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2C1B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2206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6F1F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11FD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29DC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6FC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466C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AE03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75A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D84C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FE4E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18B5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01F6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0EF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D621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650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50D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EC1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BF9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9172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F502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EE5C243" w14:textId="77777777" w:rsidTr="004654AF">
        <w:tc>
          <w:tcPr>
            <w:tcW w:w="959" w:type="dxa"/>
            <w:shd w:val="clear" w:color="auto" w:fill="auto"/>
            <w:vAlign w:val="center"/>
          </w:tcPr>
          <w:p w14:paraId="3B6123D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8A80B27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Спортивный зал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C0A5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8D3F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D6A6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C6D7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4A2B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6CFD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3587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93DD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922E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210E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42A4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BFA2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CF8B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21470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3BB8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18CF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E080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BD64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CBFD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B656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2DA4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00730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4B7D5668" w14:textId="77777777" w:rsidTr="004654AF">
        <w:tc>
          <w:tcPr>
            <w:tcW w:w="959" w:type="dxa"/>
            <w:shd w:val="clear" w:color="auto" w:fill="auto"/>
            <w:vAlign w:val="center"/>
          </w:tcPr>
          <w:p w14:paraId="7F5A6AF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C7666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0F0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F848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0E9A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4F9D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5B52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25E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9668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446E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575C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81E9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F681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E45B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0C9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7F18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ABE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D417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5B8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93DC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300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861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8CD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93E9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D1911A3" w14:textId="77777777" w:rsidTr="004654AF">
        <w:tc>
          <w:tcPr>
            <w:tcW w:w="959" w:type="dxa"/>
            <w:shd w:val="clear" w:color="auto" w:fill="auto"/>
            <w:vAlign w:val="center"/>
          </w:tcPr>
          <w:p w14:paraId="2268B41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5D0B350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36837">
              <w:rPr>
                <w:b/>
                <w:sz w:val="18"/>
                <w:szCs w:val="18"/>
              </w:rPr>
              <w:t>Служба  маркетинга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14:paraId="527BD4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8CC9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0D60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31EF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B39A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27DD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6D0A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2A5B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0F6E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1C9C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B37F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3D84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1E55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5CF1C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DD1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A461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3C56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D3C8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B861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8268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E796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9765E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00F3D06E" w14:textId="77777777" w:rsidTr="004654AF">
        <w:tc>
          <w:tcPr>
            <w:tcW w:w="959" w:type="dxa"/>
            <w:shd w:val="clear" w:color="auto" w:fill="auto"/>
            <w:vAlign w:val="center"/>
          </w:tcPr>
          <w:p w14:paraId="45C6A18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2FE06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маркетингу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C0D5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16E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7B9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1DB4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A4EB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EA88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7527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7AB2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2DEC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CD7D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3F2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81C3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3A3E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8112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EE5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B206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46C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5F2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ACC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26B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448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3EE5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A20342F" w14:textId="77777777" w:rsidTr="004654AF">
        <w:tc>
          <w:tcPr>
            <w:tcW w:w="959" w:type="dxa"/>
            <w:shd w:val="clear" w:color="auto" w:fill="auto"/>
            <w:vAlign w:val="center"/>
          </w:tcPr>
          <w:p w14:paraId="248FB2E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7CFF2F5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КИС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A883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CC63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0038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8FAC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D95B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9555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0CD7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C2BA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7D03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F2AA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88D0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B011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9D49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31A7F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9D52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6609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ED5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B453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F189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2AC0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2E8C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3D7D5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10C2E799" w14:textId="77777777" w:rsidTr="004654AF">
        <w:tc>
          <w:tcPr>
            <w:tcW w:w="959" w:type="dxa"/>
            <w:shd w:val="clear" w:color="auto" w:fill="auto"/>
            <w:vAlign w:val="center"/>
          </w:tcPr>
          <w:p w14:paraId="707ED72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10B21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испытатель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8DA5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1F7E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4C53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975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6B64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F935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991D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0121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5DF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4E75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F91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20F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BF9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FCD9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2B4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0B79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A0E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2DFD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542F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A81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45C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EC6A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EEBD546" w14:textId="77777777" w:rsidTr="004654AF">
        <w:tc>
          <w:tcPr>
            <w:tcW w:w="959" w:type="dxa"/>
            <w:shd w:val="clear" w:color="auto" w:fill="auto"/>
            <w:vAlign w:val="center"/>
          </w:tcPr>
          <w:p w14:paraId="203B94E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8CC1DDD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 xml:space="preserve"> ХИМЛАБОРАТОРИЯ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A266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4CA7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CEF5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AC79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CB77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C500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B36E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8FE0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9500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4939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413E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130D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F1F9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A06E5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A927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57AC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8BCB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1711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0190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089A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1A49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C9017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6FE5AEB9" w14:textId="77777777" w:rsidTr="004654AF">
        <w:tc>
          <w:tcPr>
            <w:tcW w:w="959" w:type="dxa"/>
            <w:shd w:val="clear" w:color="auto" w:fill="auto"/>
            <w:vAlign w:val="center"/>
          </w:tcPr>
          <w:p w14:paraId="6861C50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CFAAD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Начальник  химлаборатории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14:paraId="7ED95D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E69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7AD7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985E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663D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1E5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A44E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51EF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4FB2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3DA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63F8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FAB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9D3F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8924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6F0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A55E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66E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63E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739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DE0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076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2D4C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D8368B3" w14:textId="77777777" w:rsidTr="004654AF">
        <w:tc>
          <w:tcPr>
            <w:tcW w:w="959" w:type="dxa"/>
            <w:shd w:val="clear" w:color="auto" w:fill="auto"/>
            <w:vAlign w:val="center"/>
          </w:tcPr>
          <w:p w14:paraId="596CD4A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272F2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4820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3EC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834C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0B16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6548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8E92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1D1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EE38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6A1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74B4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3A7F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48C3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720A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03D7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D29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BA7D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E85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288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81B4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B5A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4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341E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90ABF2C" w14:textId="77777777" w:rsidTr="004654AF">
        <w:tc>
          <w:tcPr>
            <w:tcW w:w="959" w:type="dxa"/>
            <w:shd w:val="clear" w:color="auto" w:fill="auto"/>
            <w:vAlign w:val="center"/>
          </w:tcPr>
          <w:p w14:paraId="05545E1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130324А (120324А)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AA61A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7076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BB6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D49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D3BA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8A3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56AC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2D85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5F04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DF0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1A46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DD7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E687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404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87DD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461A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83D3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F95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E18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7C5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589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70A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779E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5C0DB78" w14:textId="77777777" w:rsidTr="004654AF">
        <w:tc>
          <w:tcPr>
            <w:tcW w:w="959" w:type="dxa"/>
            <w:shd w:val="clear" w:color="auto" w:fill="auto"/>
            <w:vAlign w:val="center"/>
          </w:tcPr>
          <w:p w14:paraId="3C54D20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140324А (120324А)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0B191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CF1F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FBA4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D7D3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244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67B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CEC1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E46E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73FA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F01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EED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C7C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BE28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362B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3287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3CF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7934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C21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0A2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348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ACE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792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F98D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0F62A13" w14:textId="77777777" w:rsidTr="004654AF">
        <w:tc>
          <w:tcPr>
            <w:tcW w:w="959" w:type="dxa"/>
            <w:shd w:val="clear" w:color="auto" w:fill="auto"/>
            <w:vAlign w:val="center"/>
          </w:tcPr>
          <w:p w14:paraId="42B04BB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150324А (120324А)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5532A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85DB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386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C964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21B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61BF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DE9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2FE3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42E0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9C1A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F6C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E9A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3F64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E95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EB1C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A21D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496B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9DD3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4A7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987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C64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87F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550D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D7601B2" w14:textId="77777777" w:rsidTr="004654AF">
        <w:tc>
          <w:tcPr>
            <w:tcW w:w="959" w:type="dxa"/>
            <w:shd w:val="clear" w:color="auto" w:fill="auto"/>
            <w:vAlign w:val="center"/>
          </w:tcPr>
          <w:p w14:paraId="0EB8EFC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160324А (120324А)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D4373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57AF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EBC5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1509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18D1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19C4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84E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F7C1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BDEE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6314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10F5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B54D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7BFF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1503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29BE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7E7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C9F1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B0B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FE1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648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22D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26A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FA25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4D395A9" w14:textId="77777777" w:rsidTr="004654AF">
        <w:tc>
          <w:tcPr>
            <w:tcW w:w="959" w:type="dxa"/>
            <w:shd w:val="clear" w:color="auto" w:fill="auto"/>
            <w:vAlign w:val="center"/>
          </w:tcPr>
          <w:p w14:paraId="732BD3C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367F8B1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ОАСУП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C8D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7EAA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6426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24B6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8729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4FF3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4549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1949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3477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E055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4C7D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6DBD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04A7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FA1FC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5857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1E17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7011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5F2E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7D9A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AF20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8F99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AF785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5172F782" w14:textId="77777777" w:rsidTr="004654AF">
        <w:tc>
          <w:tcPr>
            <w:tcW w:w="959" w:type="dxa"/>
            <w:shd w:val="clear" w:color="auto" w:fill="auto"/>
            <w:vAlign w:val="center"/>
          </w:tcPr>
          <w:p w14:paraId="142125A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AD2B9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аналитик II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6D15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D4D4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F757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EBCB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E198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A000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2D11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0E3E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78E4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D42C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B41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FC7D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60D1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4E97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48B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485C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031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64E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1A1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F77D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8418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9CD3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A9CD7C5" w14:textId="77777777" w:rsidTr="004654AF">
        <w:tc>
          <w:tcPr>
            <w:tcW w:w="959" w:type="dxa"/>
            <w:shd w:val="clear" w:color="auto" w:fill="auto"/>
            <w:vAlign w:val="center"/>
          </w:tcPr>
          <w:p w14:paraId="428E22D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DCAD6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Техник-программист II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F489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676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196D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7EEA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EDD0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B49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EF86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02C0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854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FC0F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ED84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0846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82B2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037F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1AB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8187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A76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F23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193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1CA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47F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DDC3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383061D" w14:textId="77777777" w:rsidTr="004654AF">
        <w:tc>
          <w:tcPr>
            <w:tcW w:w="959" w:type="dxa"/>
            <w:shd w:val="clear" w:color="auto" w:fill="auto"/>
            <w:vAlign w:val="center"/>
          </w:tcPr>
          <w:p w14:paraId="6E0E8CA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F3819F9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 xml:space="preserve"> Экономический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493D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D49A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4615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BC94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87BC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5224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44F3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4150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ADD6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01A2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B4B0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E46F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89E6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F4FCA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22EE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3355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7543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9E6D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E3B5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BA06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9809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BA427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2D0759DE" w14:textId="77777777" w:rsidTr="004654AF">
        <w:tc>
          <w:tcPr>
            <w:tcW w:w="959" w:type="dxa"/>
            <w:shd w:val="clear" w:color="auto" w:fill="auto"/>
            <w:vAlign w:val="center"/>
          </w:tcPr>
          <w:p w14:paraId="748E590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FA613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труду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708E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969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C52A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0C11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F6E2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B82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948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1E86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282F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BF17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F57A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6ECA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A6B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FE93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80D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DA18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8DB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443F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9D1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DE6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DBF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C5BD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7AAA435" w14:textId="77777777" w:rsidTr="004654AF">
        <w:tc>
          <w:tcPr>
            <w:tcW w:w="959" w:type="dxa"/>
            <w:shd w:val="clear" w:color="auto" w:fill="auto"/>
            <w:vAlign w:val="center"/>
          </w:tcPr>
          <w:p w14:paraId="0E0F77D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2750C96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 xml:space="preserve">Финансовый отдел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7080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0550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F9C5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0D4C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4064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6995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9734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C980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55E9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FA47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8AC0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107E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DD79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28B2D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5B31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801E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2CB2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C39D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72EB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F06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A55E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61DFE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3F87EB57" w14:textId="77777777" w:rsidTr="004654AF">
        <w:tc>
          <w:tcPr>
            <w:tcW w:w="959" w:type="dxa"/>
            <w:shd w:val="clear" w:color="auto" w:fill="auto"/>
            <w:vAlign w:val="center"/>
          </w:tcPr>
          <w:p w14:paraId="486A60E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13EA4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0FDC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7B5B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82CA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91E3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E3D5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A98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3A5D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282E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86B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339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547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7A45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CFFB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F60E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B41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2ABD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B56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A2D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CA5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52A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2C76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BA4F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AF325ED" w14:textId="77777777" w:rsidTr="004654AF">
        <w:tc>
          <w:tcPr>
            <w:tcW w:w="959" w:type="dxa"/>
            <w:shd w:val="clear" w:color="auto" w:fill="auto"/>
            <w:vAlign w:val="center"/>
          </w:tcPr>
          <w:p w14:paraId="5C5C314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DB9EB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финансовой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6429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5D9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1C4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9356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7C42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FFF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278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F947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3B4A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AFE0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482B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BB44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4AFC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CE7B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DA1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C874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8C1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FE6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1A2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6EF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6DAE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B954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1831497" w14:textId="77777777" w:rsidTr="004654AF">
        <w:tc>
          <w:tcPr>
            <w:tcW w:w="959" w:type="dxa"/>
            <w:shd w:val="clear" w:color="auto" w:fill="auto"/>
            <w:vAlign w:val="center"/>
          </w:tcPr>
          <w:p w14:paraId="3D02D93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536D2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финансовой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8EE2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8DB2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F512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797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0712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DA1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6CD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989D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D374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2893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ABFF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11D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7577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6C13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228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6E97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F81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34F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238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C0A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5C62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3782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52898BC" w14:textId="77777777" w:rsidTr="004654AF">
        <w:tc>
          <w:tcPr>
            <w:tcW w:w="959" w:type="dxa"/>
            <w:shd w:val="clear" w:color="auto" w:fill="auto"/>
            <w:vAlign w:val="center"/>
          </w:tcPr>
          <w:p w14:paraId="3CB9AF7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8DFE9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финансовой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CB8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B6B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67D4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4409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3352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E3F0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9A80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4B40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E583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F754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70FE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7AC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00B7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8BF0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3CF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4D3E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447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6D3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167E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E1D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C93B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0ADF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064D270" w14:textId="77777777" w:rsidTr="004654AF">
        <w:tc>
          <w:tcPr>
            <w:tcW w:w="959" w:type="dxa"/>
            <w:shd w:val="clear" w:color="auto" w:fill="auto"/>
            <w:vAlign w:val="center"/>
          </w:tcPr>
          <w:p w14:paraId="0178078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4C514AA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ОК и ТО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6A3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9A72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147E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405B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0D98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9B15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82A7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5915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9148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8850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8FF7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0770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69E5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799E7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5B15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5E18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CD98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65B7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36CC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5B08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61C2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F8019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147A8BB2" w14:textId="77777777" w:rsidTr="004654AF">
        <w:tc>
          <w:tcPr>
            <w:tcW w:w="959" w:type="dxa"/>
            <w:shd w:val="clear" w:color="auto" w:fill="auto"/>
            <w:vAlign w:val="center"/>
          </w:tcPr>
          <w:p w14:paraId="16EA0A6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9EB51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96F8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E53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8866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C370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8A7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C428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4415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EACA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76B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C718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0F83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310E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FD06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E553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389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7A7F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C82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D6D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BFAF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0A5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570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E565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A348E82" w14:textId="77777777" w:rsidTr="004654AF">
        <w:tc>
          <w:tcPr>
            <w:tcW w:w="959" w:type="dxa"/>
            <w:shd w:val="clear" w:color="auto" w:fill="auto"/>
            <w:vAlign w:val="center"/>
          </w:tcPr>
          <w:p w14:paraId="3C4DEA3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1FA69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связям с общественностью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478B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115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2B79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E8A7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6E29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F8F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8354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3FDF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271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7982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909F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5133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015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8E7C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565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496E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ED3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FF8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BF1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606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B6E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B4E1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F49D240" w14:textId="77777777" w:rsidTr="004654AF">
        <w:tc>
          <w:tcPr>
            <w:tcW w:w="959" w:type="dxa"/>
            <w:shd w:val="clear" w:color="auto" w:fill="auto"/>
            <w:vAlign w:val="center"/>
          </w:tcPr>
          <w:p w14:paraId="5D4BDFE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D9701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культурно-</w:t>
            </w:r>
            <w:r>
              <w:rPr>
                <w:sz w:val="18"/>
                <w:szCs w:val="18"/>
              </w:rPr>
              <w:lastRenderedPageBreak/>
              <w:t>массовому досугу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AF08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66C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E5B4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4E1E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BF5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7EF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407C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E4CB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0A8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6FFE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825E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E4E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A4F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ED73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B85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EA16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071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F9D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28F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F7D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7D1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BBF8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3917780" w14:textId="77777777" w:rsidTr="004654AF">
        <w:tc>
          <w:tcPr>
            <w:tcW w:w="959" w:type="dxa"/>
            <w:shd w:val="clear" w:color="auto" w:fill="auto"/>
            <w:vAlign w:val="center"/>
          </w:tcPr>
          <w:p w14:paraId="6E13AA8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81EF9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подбору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D203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D07E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82CA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AB9B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6CF2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A89A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034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637E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2EB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197C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B13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B64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736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798F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A7B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ABF8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187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538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9970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3B6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D79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D2D7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D882249" w14:textId="77777777" w:rsidTr="004654AF">
        <w:tc>
          <w:tcPr>
            <w:tcW w:w="959" w:type="dxa"/>
            <w:shd w:val="clear" w:color="auto" w:fill="auto"/>
            <w:vAlign w:val="center"/>
          </w:tcPr>
          <w:p w14:paraId="6EA2388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0605066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 xml:space="preserve">Служба безопасности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F953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F655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3170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BBD9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8ABF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DAA0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56D3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EA7A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5BFB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CC9A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600A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7BF3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4A85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CF5F9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5EBB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489B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7E02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34B0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5261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65CF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E327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9639C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644CBA6E" w14:textId="77777777" w:rsidTr="004654AF">
        <w:tc>
          <w:tcPr>
            <w:tcW w:w="959" w:type="dxa"/>
            <w:shd w:val="clear" w:color="auto" w:fill="auto"/>
            <w:vAlign w:val="center"/>
          </w:tcPr>
          <w:p w14:paraId="4A9843D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6EF8C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информационной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4ABF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9566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8C58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36F2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1096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6100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5924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E009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A0B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D7CD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A2C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BD6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DB88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1435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68A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2BF4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4A58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369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308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875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1BB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E2CF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199EF90" w14:textId="77777777" w:rsidTr="004654AF">
        <w:tc>
          <w:tcPr>
            <w:tcW w:w="959" w:type="dxa"/>
            <w:shd w:val="clear" w:color="auto" w:fill="auto"/>
            <w:vAlign w:val="center"/>
          </w:tcPr>
          <w:p w14:paraId="6E98FEC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E73ED70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Бюро мобилизационной подготовки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68E2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BFF8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B898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B010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68D2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56ED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F11B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B2DE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1A44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C3B1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833F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38C6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1403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9C5CC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4284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EE22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B2AE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EEE9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84E2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E411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893B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8CBE8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2651F80D" w14:textId="77777777" w:rsidTr="004654AF">
        <w:tc>
          <w:tcPr>
            <w:tcW w:w="959" w:type="dxa"/>
            <w:shd w:val="clear" w:color="auto" w:fill="auto"/>
            <w:vAlign w:val="center"/>
          </w:tcPr>
          <w:p w14:paraId="29883B0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4C917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бюро мобилизационной подготовки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7494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7048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334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197B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AE88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32A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20A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E08D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A05A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ADC7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69A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25A8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073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08CD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BA9C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2443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4770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9D8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FFE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248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6F4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7987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285631E" w14:textId="77777777" w:rsidTr="004654AF">
        <w:tc>
          <w:tcPr>
            <w:tcW w:w="959" w:type="dxa"/>
            <w:shd w:val="clear" w:color="auto" w:fill="auto"/>
            <w:vAlign w:val="center"/>
          </w:tcPr>
          <w:p w14:paraId="31A5DDA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335C5E2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Бюро ГО и ЧС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F544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3E5F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EC72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EA4E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CE18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8781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825C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27AA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CCBA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092A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B45F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C111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C1F3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E98A3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C780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A299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EEFC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5EB6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851C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A1CF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9AC7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2E4E7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036C4967" w14:textId="77777777" w:rsidTr="004654AF">
        <w:tc>
          <w:tcPr>
            <w:tcW w:w="959" w:type="dxa"/>
            <w:shd w:val="clear" w:color="auto" w:fill="auto"/>
            <w:vAlign w:val="center"/>
          </w:tcPr>
          <w:p w14:paraId="1238517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99F45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4034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4A6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5CC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B295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2AA5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294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A07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3DA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165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DF9E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23D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69B3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1E8A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C47D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C6F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ED9B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435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F97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3F5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331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9F58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0218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5B8EF05" w14:textId="77777777" w:rsidTr="004654AF">
        <w:tc>
          <w:tcPr>
            <w:tcW w:w="959" w:type="dxa"/>
            <w:shd w:val="clear" w:color="auto" w:fill="auto"/>
            <w:vAlign w:val="center"/>
          </w:tcPr>
          <w:p w14:paraId="6C48A3B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BCD51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846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69F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B03A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CB8D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0623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9450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CAE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3050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96E9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9A40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9DE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8683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6766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E0AE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91C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D8E1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438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1BB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D15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EDD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AE26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08CD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D4903FC" w14:textId="77777777" w:rsidTr="004654AF">
        <w:tc>
          <w:tcPr>
            <w:tcW w:w="959" w:type="dxa"/>
            <w:shd w:val="clear" w:color="auto" w:fill="auto"/>
            <w:vAlign w:val="center"/>
          </w:tcPr>
          <w:p w14:paraId="32B669F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B0BBF5D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Технологическая служба ОП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B900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5D53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5C52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D883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491F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3A9D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CA89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0461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23AF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0F59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FB75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C869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925A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7A37C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EC65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0113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4621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8635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AFDE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FFFC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785C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174EA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252E3BC1" w14:textId="77777777" w:rsidTr="004654AF">
        <w:tc>
          <w:tcPr>
            <w:tcW w:w="959" w:type="dxa"/>
            <w:shd w:val="clear" w:color="auto" w:fill="auto"/>
            <w:vAlign w:val="center"/>
          </w:tcPr>
          <w:p w14:paraId="052ABE8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DB1A2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881C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C764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76FB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4F1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EF6A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DFB7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1ED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7D05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D30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71B0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C9B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2534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3CA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8500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EA8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0C5F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678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76C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1C8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72D3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FDE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B8E4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DC53E07" w14:textId="77777777" w:rsidTr="004654AF">
        <w:tc>
          <w:tcPr>
            <w:tcW w:w="959" w:type="dxa"/>
            <w:shd w:val="clear" w:color="auto" w:fill="auto"/>
            <w:vAlign w:val="center"/>
          </w:tcPr>
          <w:p w14:paraId="79B7263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40FFC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A1C8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850C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357B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C076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9B69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947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B19A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E9B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BA4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45F5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E1DD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05E6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6C44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7DDF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ECE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31C7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C893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60A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F67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95D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190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2D45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31DB536" w14:textId="77777777" w:rsidTr="004654AF">
        <w:tc>
          <w:tcPr>
            <w:tcW w:w="959" w:type="dxa"/>
            <w:shd w:val="clear" w:color="auto" w:fill="auto"/>
            <w:vAlign w:val="center"/>
          </w:tcPr>
          <w:p w14:paraId="32E94D5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49C9D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D039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3632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291C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2B56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ABBA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118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ED5D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E37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474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2FAF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32A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5AB6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07B2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4B0F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CF4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62EC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DCD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664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745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07D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C38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B732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80F736C" w14:textId="77777777" w:rsidTr="004654AF">
        <w:tc>
          <w:tcPr>
            <w:tcW w:w="959" w:type="dxa"/>
            <w:shd w:val="clear" w:color="auto" w:fill="auto"/>
            <w:vAlign w:val="center"/>
          </w:tcPr>
          <w:p w14:paraId="45BD9BF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615AAFA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Участок №1 ОП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4CF4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4E23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A3B0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B7AF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D057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B347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BA6C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E751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223D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B0C9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1F10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DB4B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F2BA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0F663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5FBB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A3BD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A69B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A91B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96A3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0914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6CBB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D63C8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59840701" w14:textId="77777777" w:rsidTr="004654AF">
        <w:tc>
          <w:tcPr>
            <w:tcW w:w="959" w:type="dxa"/>
            <w:shd w:val="clear" w:color="auto" w:fill="auto"/>
            <w:vAlign w:val="center"/>
          </w:tcPr>
          <w:p w14:paraId="43CBD46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A0F31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99F0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A4F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47E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351D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A8A3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C20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D5FB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2049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BD42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B5A4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5CD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39DA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7601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1A92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6E21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F8AD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488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C34F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957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C9D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6ED2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915C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6E9ACB3D" w14:textId="77777777" w:rsidTr="004654AF">
        <w:tc>
          <w:tcPr>
            <w:tcW w:w="959" w:type="dxa"/>
            <w:shd w:val="clear" w:color="auto" w:fill="auto"/>
            <w:vAlign w:val="center"/>
          </w:tcPr>
          <w:p w14:paraId="390D8D7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360324А (350324А)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F857A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48A5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FEF9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E1D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799B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3F38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7088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3EAC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7313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ADFD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F0C6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FC8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AB98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0E31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9725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B88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1393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0A2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DC4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FB4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5E0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083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238B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07594EAA" w14:textId="77777777" w:rsidTr="004654AF">
        <w:tc>
          <w:tcPr>
            <w:tcW w:w="959" w:type="dxa"/>
            <w:shd w:val="clear" w:color="auto" w:fill="auto"/>
            <w:vAlign w:val="center"/>
          </w:tcPr>
          <w:p w14:paraId="4373C89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370324А (350324А)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E4150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06F6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1BE7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7B28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9F7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303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CF7F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D75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9AC4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30F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15E1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80B1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7E0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05F0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DCAD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31E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C38B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D91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FC0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852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3C6E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C15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BD6F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4563E468" w14:textId="77777777" w:rsidTr="004654AF">
        <w:tc>
          <w:tcPr>
            <w:tcW w:w="959" w:type="dxa"/>
            <w:shd w:val="clear" w:color="auto" w:fill="auto"/>
            <w:vAlign w:val="center"/>
          </w:tcPr>
          <w:p w14:paraId="082B918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380324А (350324А)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7B6DC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2EE4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182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2846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186E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60B6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04D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700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1C46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A00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7F6A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3606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AAE8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B969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1C14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CA3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55A4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0F6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ED5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0EF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6D2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EBE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CE38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7E1D7CD9" w14:textId="77777777" w:rsidTr="004654AF">
        <w:tc>
          <w:tcPr>
            <w:tcW w:w="959" w:type="dxa"/>
            <w:shd w:val="clear" w:color="auto" w:fill="auto"/>
            <w:vAlign w:val="center"/>
          </w:tcPr>
          <w:p w14:paraId="243E4EA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390324А (350324А)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5B896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B3D5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17D3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1A27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73BE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5E29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6A16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067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F72B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10F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0DFF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FE4F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3990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6801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1B82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769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58DE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AEB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7FC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356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2A6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E55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EFF1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3180C3F0" w14:textId="77777777" w:rsidTr="004654AF">
        <w:tc>
          <w:tcPr>
            <w:tcW w:w="959" w:type="dxa"/>
            <w:shd w:val="clear" w:color="auto" w:fill="auto"/>
            <w:vAlign w:val="center"/>
          </w:tcPr>
          <w:p w14:paraId="4C4B966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400324А (350324А)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D6CEB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C4B9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E11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8938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585E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3B3A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2E8C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2B8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D929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09C7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3633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5B73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6733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2E88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4853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BC6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DADA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F507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8B4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16B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417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B05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BD91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67016657" w14:textId="77777777" w:rsidTr="004654AF">
        <w:tc>
          <w:tcPr>
            <w:tcW w:w="959" w:type="dxa"/>
            <w:shd w:val="clear" w:color="auto" w:fill="auto"/>
            <w:vAlign w:val="center"/>
          </w:tcPr>
          <w:p w14:paraId="33E990A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5F0E9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BE97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C63C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0AD2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321C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2F0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A5E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FA47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A553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8B60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0D16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037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AD5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EA8E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6490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EDA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1F34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2F6D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1BE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819A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D83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BC8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FC7A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1E7FE397" w14:textId="77777777" w:rsidTr="004654AF">
        <w:tc>
          <w:tcPr>
            <w:tcW w:w="959" w:type="dxa"/>
            <w:shd w:val="clear" w:color="auto" w:fill="auto"/>
            <w:vAlign w:val="center"/>
          </w:tcPr>
          <w:p w14:paraId="3BC0088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420324А (410324А)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13CC4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8FAF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5481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F068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2B2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EF6B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D36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E046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0AEB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039E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E3E4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39F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BBBD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5836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2C45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83E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318C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B2E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6A2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D41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45F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6FB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12DB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2C26EA5A" w14:textId="77777777" w:rsidTr="004654AF">
        <w:tc>
          <w:tcPr>
            <w:tcW w:w="959" w:type="dxa"/>
            <w:shd w:val="clear" w:color="auto" w:fill="auto"/>
            <w:vAlign w:val="center"/>
          </w:tcPr>
          <w:p w14:paraId="2B4ACB5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430324А (410324А)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674D8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16F3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8C9C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661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908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CB43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2ED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979F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D9D5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DA0C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231B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04B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CA3A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D4B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9455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73B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CB35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A3D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990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5D4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E64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B8D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91A9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08C4D4F6" w14:textId="77777777" w:rsidTr="004654AF">
        <w:tc>
          <w:tcPr>
            <w:tcW w:w="959" w:type="dxa"/>
            <w:shd w:val="clear" w:color="auto" w:fill="auto"/>
            <w:vAlign w:val="center"/>
          </w:tcPr>
          <w:p w14:paraId="6BF9416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440324А (410324А)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4E196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3165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080F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472A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3315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DDE5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141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236B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D4C5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D1C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3B9F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6648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F794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10F7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029D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870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D36D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5C4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E6F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904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7529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49F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6091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72E6AC92" w14:textId="77777777" w:rsidTr="004654AF">
        <w:tc>
          <w:tcPr>
            <w:tcW w:w="959" w:type="dxa"/>
            <w:shd w:val="clear" w:color="auto" w:fill="auto"/>
            <w:vAlign w:val="center"/>
          </w:tcPr>
          <w:p w14:paraId="022AA33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C4DB5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Лудильщик горячим способом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1E4D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F21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0EBA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C6B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80A7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93BC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BC5D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5427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6D83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49DC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A28B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178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CF00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5647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848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CE9D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D56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F2D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A48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23A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EFF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4F72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7C981B9" w14:textId="77777777" w:rsidTr="004654AF">
        <w:tc>
          <w:tcPr>
            <w:tcW w:w="959" w:type="dxa"/>
            <w:shd w:val="clear" w:color="auto" w:fill="auto"/>
            <w:vAlign w:val="center"/>
          </w:tcPr>
          <w:p w14:paraId="1677547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F0947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Лудильщик горячим способом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CE3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0AA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2752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8F9D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A341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0E6C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6E69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C2C7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5E68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DBC7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89DA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82CA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93D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BBA7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DAB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71BE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86F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5F8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6DC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2557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6AD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588A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A8F47B3" w14:textId="77777777" w:rsidTr="004654AF">
        <w:tc>
          <w:tcPr>
            <w:tcW w:w="959" w:type="dxa"/>
            <w:shd w:val="clear" w:color="auto" w:fill="auto"/>
            <w:vAlign w:val="center"/>
          </w:tcPr>
          <w:p w14:paraId="288258E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9915F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Лудильщик горячим способом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ED92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09FD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42A7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FBE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CF89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82D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465C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ADE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95B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FAD0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F7F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48AC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42B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0D4A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C17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1039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82C4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9C9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EA7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69C7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670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0868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88BCA32" w14:textId="77777777" w:rsidTr="004654AF">
        <w:tc>
          <w:tcPr>
            <w:tcW w:w="959" w:type="dxa"/>
            <w:shd w:val="clear" w:color="auto" w:fill="auto"/>
            <w:vAlign w:val="center"/>
          </w:tcPr>
          <w:p w14:paraId="75BE811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6AE16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5670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326B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5C61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0A6B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047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BDD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DCA0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FF97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62D8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1C1E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D1BC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3652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05F0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D8E5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DC5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CCF6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185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981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160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5E2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3012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3677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6B8E454" w14:textId="77777777" w:rsidTr="004654AF">
        <w:tc>
          <w:tcPr>
            <w:tcW w:w="959" w:type="dxa"/>
            <w:shd w:val="clear" w:color="auto" w:fill="auto"/>
            <w:vAlign w:val="center"/>
          </w:tcPr>
          <w:p w14:paraId="65D8B85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254CE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технологического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033B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FDC1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E80E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7D23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DA7E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44E2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A5D7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492C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44E2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A33B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F0D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2B52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1647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BDAB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B0F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5EDA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1A4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D13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360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2D3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23B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6CF3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C66332D" w14:textId="77777777" w:rsidTr="004654AF">
        <w:tc>
          <w:tcPr>
            <w:tcW w:w="959" w:type="dxa"/>
            <w:shd w:val="clear" w:color="auto" w:fill="auto"/>
            <w:vAlign w:val="center"/>
          </w:tcPr>
          <w:p w14:paraId="6E1C371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7A5F9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технологического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B330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6215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DA3B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2C1F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AEA1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F51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83B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AAA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43BF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1A9E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49A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E124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325A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BB3A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3E7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B2DC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27B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373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98F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E65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374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8B48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D5C0174" w14:textId="77777777" w:rsidTr="004654AF">
        <w:tc>
          <w:tcPr>
            <w:tcW w:w="959" w:type="dxa"/>
            <w:shd w:val="clear" w:color="auto" w:fill="auto"/>
            <w:vAlign w:val="center"/>
          </w:tcPr>
          <w:p w14:paraId="47C5F3F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2CB0B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84CE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F892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1AA8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147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DFA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EAB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8971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C6F9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5C9C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EDA2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8A4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4D14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28BD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F276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EDC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1A3F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B25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D664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A3A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463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BF98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3A73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78C28A5" w14:textId="77777777" w:rsidTr="004654AF">
        <w:tc>
          <w:tcPr>
            <w:tcW w:w="959" w:type="dxa"/>
            <w:shd w:val="clear" w:color="auto" w:fill="auto"/>
            <w:vAlign w:val="center"/>
          </w:tcPr>
          <w:p w14:paraId="3DB0892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520324А (510324А)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8B222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A9B2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1F35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CAD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82C4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AA88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36A8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E05A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0D86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FDEE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B31A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138D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1FD7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9EFD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748B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A35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65C1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5FF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3C2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773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84BF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91F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F622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0CBBADB" w14:textId="77777777" w:rsidTr="004654AF">
        <w:tc>
          <w:tcPr>
            <w:tcW w:w="959" w:type="dxa"/>
            <w:shd w:val="clear" w:color="auto" w:fill="auto"/>
            <w:vAlign w:val="center"/>
          </w:tcPr>
          <w:p w14:paraId="17001B6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530324А (510324А)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2850F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B76B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AD72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FB4E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F8CE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1D74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663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17F9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DA3D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76D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8EA8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A82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C6EF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3DF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409E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D71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9B8D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2FE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C20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40AD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39B0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A18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F338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9F24DB4" w14:textId="77777777" w:rsidTr="004654AF">
        <w:tc>
          <w:tcPr>
            <w:tcW w:w="959" w:type="dxa"/>
            <w:shd w:val="clear" w:color="auto" w:fill="auto"/>
            <w:vAlign w:val="center"/>
          </w:tcPr>
          <w:p w14:paraId="42CC1F0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540324А (510324А)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D0181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98A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793C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1C0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13DB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D1E8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71E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C9E5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7462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047C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1FDF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CCE3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35D9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E3DF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F4B4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B1F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8A51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BB4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E34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47A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AD5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F4A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A27F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7CAFA7E" w14:textId="77777777" w:rsidTr="004654AF">
        <w:tc>
          <w:tcPr>
            <w:tcW w:w="959" w:type="dxa"/>
            <w:shd w:val="clear" w:color="auto" w:fill="auto"/>
            <w:vAlign w:val="center"/>
          </w:tcPr>
          <w:p w14:paraId="4F9BBCA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550324А (510324А)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A0E00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BE6C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626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E2CB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96FF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C4C9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81A3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6327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D5C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20E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04CE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6F39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0B78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1E70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E025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10FF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16C8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C66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52D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B20E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53C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436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3CB3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BE1F1C7" w14:textId="77777777" w:rsidTr="004654AF">
        <w:tc>
          <w:tcPr>
            <w:tcW w:w="959" w:type="dxa"/>
            <w:shd w:val="clear" w:color="auto" w:fill="auto"/>
            <w:vAlign w:val="center"/>
          </w:tcPr>
          <w:p w14:paraId="70F89BF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560324А (510324А)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8578E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7B11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538E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8871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7CE9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80C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B3D5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1488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B3F7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D73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AB6E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CBBD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2C59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1A0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F62C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915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66A3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D54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C86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00B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5A1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BB7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7B72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8CB956F" w14:textId="77777777" w:rsidTr="004654AF">
        <w:tc>
          <w:tcPr>
            <w:tcW w:w="959" w:type="dxa"/>
            <w:shd w:val="clear" w:color="auto" w:fill="auto"/>
            <w:vAlign w:val="center"/>
          </w:tcPr>
          <w:p w14:paraId="160536E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570324А (510324А)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1762E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3A19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E83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FB64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6FA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FCB7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2917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7775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D133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E45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737E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745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DF55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CD3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6B56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9EB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ECB8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ED8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AAE6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DF0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A34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0F5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59BD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3956DB8" w14:textId="77777777" w:rsidTr="004654AF">
        <w:tc>
          <w:tcPr>
            <w:tcW w:w="959" w:type="dxa"/>
            <w:shd w:val="clear" w:color="auto" w:fill="auto"/>
            <w:vAlign w:val="center"/>
          </w:tcPr>
          <w:p w14:paraId="3530B10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580324А (510324А)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03E3A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4191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623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F74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2F8F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916A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A708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FCEC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00AC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D9C1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E875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F06C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9031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BFD8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E625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3796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A6D0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811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498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A2E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896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12F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623B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590681B" w14:textId="77777777" w:rsidTr="004654AF">
        <w:tc>
          <w:tcPr>
            <w:tcW w:w="959" w:type="dxa"/>
            <w:shd w:val="clear" w:color="auto" w:fill="auto"/>
            <w:vAlign w:val="center"/>
          </w:tcPr>
          <w:p w14:paraId="569EFF7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590324А (510324А)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BB46F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9EE1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80F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AB87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8B0A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2979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795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917E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A5B7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3E1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F95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EFE2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E42E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DF54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C322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6AB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E02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AC23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C05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DA8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630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B756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7C9C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91D7BFD" w14:textId="77777777" w:rsidTr="004654AF">
        <w:tc>
          <w:tcPr>
            <w:tcW w:w="959" w:type="dxa"/>
            <w:shd w:val="clear" w:color="auto" w:fill="auto"/>
            <w:vAlign w:val="center"/>
          </w:tcPr>
          <w:p w14:paraId="6FF6BB6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600324А (510324А)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81732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2C8E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59B4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D7D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3316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F77C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6C21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502F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49CF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9C4A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D1DA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56F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556C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C88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4803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FA8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A4AA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2D7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7A5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EF9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463E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CC5E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6559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0B92803" w14:textId="77777777" w:rsidTr="004654AF">
        <w:tc>
          <w:tcPr>
            <w:tcW w:w="959" w:type="dxa"/>
            <w:shd w:val="clear" w:color="auto" w:fill="auto"/>
            <w:vAlign w:val="center"/>
          </w:tcPr>
          <w:p w14:paraId="1B2A51E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95FA1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Промывщик деталей и узлов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739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5640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F6C1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76B7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7659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964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A13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CB5B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8495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73C8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D7B1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238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EDF5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DD52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74D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5F06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98C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BA4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0C8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05D8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5950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7C0A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C343E41" w14:textId="77777777" w:rsidTr="004654AF">
        <w:tc>
          <w:tcPr>
            <w:tcW w:w="959" w:type="dxa"/>
            <w:shd w:val="clear" w:color="auto" w:fill="auto"/>
            <w:vAlign w:val="center"/>
          </w:tcPr>
          <w:p w14:paraId="2A40B44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50388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Промывщик деталей и узлов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9519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FCBB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BF1A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9EA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77F0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494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02FE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DBC7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8143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19BC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6C77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21D6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D61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CA83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FAF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644C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D7A1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FB4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D470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740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D25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0A03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4AADE90" w14:textId="77777777" w:rsidTr="004654AF">
        <w:tc>
          <w:tcPr>
            <w:tcW w:w="959" w:type="dxa"/>
            <w:shd w:val="clear" w:color="auto" w:fill="auto"/>
            <w:vAlign w:val="center"/>
          </w:tcPr>
          <w:p w14:paraId="5B4522C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53D3A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Резьбофрезеровщик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8EAAF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FAD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B6C1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2DF7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8673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0B59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3E6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4C4C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F2A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EBBE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FD84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CE24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54CF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B506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72F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6B65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426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880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4C0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053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DB8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BB5B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A6E062C" w14:textId="77777777" w:rsidTr="004654AF">
        <w:tc>
          <w:tcPr>
            <w:tcW w:w="959" w:type="dxa"/>
            <w:shd w:val="clear" w:color="auto" w:fill="auto"/>
            <w:vAlign w:val="center"/>
          </w:tcPr>
          <w:p w14:paraId="2A28ED4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640324А (630324А)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2310F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Резьбофрезеровщик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7F4E7D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277F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4A92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050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4635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8515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9D1E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17B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00F3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DEB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C91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14A5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728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4CF6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76E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9B2D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146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15C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850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0E8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36E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62B2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38D3D2A" w14:textId="77777777" w:rsidTr="004654AF">
        <w:tc>
          <w:tcPr>
            <w:tcW w:w="959" w:type="dxa"/>
            <w:shd w:val="clear" w:color="auto" w:fill="auto"/>
            <w:vAlign w:val="center"/>
          </w:tcPr>
          <w:p w14:paraId="59EF7F9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650324А (630324А)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FF2AE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Резьбофрезеровщик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7F1EF3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27B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9EE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3D3D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6625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B451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7D5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8F18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A1A3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0CCF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8391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7A01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97AA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624F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442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C8F3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DD5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A48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9A1B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1A2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EC9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37A3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5D0D17D" w14:textId="77777777" w:rsidTr="004654AF">
        <w:tc>
          <w:tcPr>
            <w:tcW w:w="959" w:type="dxa"/>
            <w:shd w:val="clear" w:color="auto" w:fill="auto"/>
            <w:vAlign w:val="center"/>
          </w:tcPr>
          <w:p w14:paraId="0C7060C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660324А (630324А)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3CA68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Резьбофрезеровщик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7CE52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374C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819A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3B1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6ADF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FF7E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D7D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031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9EA0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84BF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536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BE44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8F4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AC52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4AA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7FE3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761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850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490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55BC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2971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0033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A992C31" w14:textId="77777777" w:rsidTr="004654AF">
        <w:tc>
          <w:tcPr>
            <w:tcW w:w="959" w:type="dxa"/>
            <w:shd w:val="clear" w:color="auto" w:fill="auto"/>
            <w:vAlign w:val="center"/>
          </w:tcPr>
          <w:p w14:paraId="270165D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670324А (630324А</w:t>
            </w:r>
            <w:r>
              <w:rPr>
                <w:sz w:val="18"/>
                <w:szCs w:val="18"/>
              </w:rPr>
              <w:lastRenderedPageBreak/>
              <w:t>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AD33E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Резьбофрезеровщик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3EAE4C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C0A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DE4B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1050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ECE6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4E49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7FF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2B6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F0B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6D0E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E371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9159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2E09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38D8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91C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46B8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F12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058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DCCD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C71E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C75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A471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FBBD762" w14:textId="77777777" w:rsidTr="004654AF">
        <w:tc>
          <w:tcPr>
            <w:tcW w:w="959" w:type="dxa"/>
            <w:shd w:val="clear" w:color="auto" w:fill="auto"/>
            <w:vAlign w:val="center"/>
          </w:tcPr>
          <w:p w14:paraId="1141376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680324А (630324А)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F66D7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Резьбофрезеровщик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1D13C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07FA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14EB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9D9F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0351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5457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BB8A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B4D3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24E1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FB23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606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ABD2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0B4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C6D3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FAF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C0C2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53F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43B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F2D9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0F7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E42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DAF3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0F26487" w14:textId="77777777" w:rsidTr="004654AF">
        <w:tc>
          <w:tcPr>
            <w:tcW w:w="959" w:type="dxa"/>
            <w:shd w:val="clear" w:color="auto" w:fill="auto"/>
            <w:vAlign w:val="center"/>
          </w:tcPr>
          <w:p w14:paraId="34427D5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CED83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4A2B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7A30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1BF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612A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266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53A7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3F81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6221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AA1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C855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7AC1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6BA6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F1BC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D5B7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61B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7CBD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AD3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695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63D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3D2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5059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9840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4372CCB" w14:textId="77777777" w:rsidTr="004654AF">
        <w:tc>
          <w:tcPr>
            <w:tcW w:w="959" w:type="dxa"/>
            <w:shd w:val="clear" w:color="auto" w:fill="auto"/>
            <w:vAlign w:val="center"/>
          </w:tcPr>
          <w:p w14:paraId="7E07650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700324А (690324А)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BCDE5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ABA7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57BD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123F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104C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420F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3E7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AACD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A86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18B0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24CE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06C7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17BF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1450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6363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F1DD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CFF7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B42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62C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5DE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9E33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0DA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738E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4EAC822" w14:textId="77777777" w:rsidTr="004654AF">
        <w:tc>
          <w:tcPr>
            <w:tcW w:w="959" w:type="dxa"/>
            <w:shd w:val="clear" w:color="auto" w:fill="auto"/>
            <w:vAlign w:val="center"/>
          </w:tcPr>
          <w:p w14:paraId="43BE3C9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710324А (690324А)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2651D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1E12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AB6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B896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6905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100F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3C95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BCC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F0AA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C161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D780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646E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FDF0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010F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AF60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5E8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8D82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945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514E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633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540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829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3D76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823AE3A" w14:textId="77777777" w:rsidTr="004654AF">
        <w:tc>
          <w:tcPr>
            <w:tcW w:w="959" w:type="dxa"/>
            <w:shd w:val="clear" w:color="auto" w:fill="auto"/>
            <w:vAlign w:val="center"/>
          </w:tcPr>
          <w:p w14:paraId="3E0C6D8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720324А (690324А)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D2E88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043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9ACD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55F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C356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C7DB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3033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3958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0A6B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C781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444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6DE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275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2555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50EC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C8E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61A4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247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F45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F26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936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C29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C420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F1500F6" w14:textId="77777777" w:rsidTr="004654AF">
        <w:tc>
          <w:tcPr>
            <w:tcW w:w="959" w:type="dxa"/>
            <w:shd w:val="clear" w:color="auto" w:fill="auto"/>
            <w:vAlign w:val="center"/>
          </w:tcPr>
          <w:p w14:paraId="3BDFD1B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730324А (690324А)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7C5F5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62B0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1335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AFE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54A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11C9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7B32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5EF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E4EF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528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DF02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7E1F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8C0A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7AF0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69DE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6B5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1790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0CFD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A63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ADB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08D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3F6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F2AE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47749E8" w14:textId="77777777" w:rsidTr="004654AF">
        <w:tc>
          <w:tcPr>
            <w:tcW w:w="959" w:type="dxa"/>
            <w:shd w:val="clear" w:color="auto" w:fill="auto"/>
            <w:vAlign w:val="center"/>
          </w:tcPr>
          <w:p w14:paraId="53D29A0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6D103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49F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558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CAF1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CD2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4300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70CC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6885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D56C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FE9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8D6C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93A1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A1F2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D4B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9933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578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08BC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714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240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81A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F3A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C0A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CC37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79F0E71" w14:textId="77777777" w:rsidTr="004654AF">
        <w:tc>
          <w:tcPr>
            <w:tcW w:w="959" w:type="dxa"/>
            <w:shd w:val="clear" w:color="auto" w:fill="auto"/>
            <w:vAlign w:val="center"/>
          </w:tcPr>
          <w:p w14:paraId="2F5B260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CF48E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2C24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925B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BE43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C6E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86EC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23F7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EC05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8A09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95AE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5F67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71E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23D1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49E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DF99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6DA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BE20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E1B6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627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F1B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3E2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541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F79F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1ACB951" w14:textId="77777777" w:rsidTr="004654AF">
        <w:tc>
          <w:tcPr>
            <w:tcW w:w="959" w:type="dxa"/>
            <w:shd w:val="clear" w:color="auto" w:fill="auto"/>
            <w:vAlign w:val="center"/>
          </w:tcPr>
          <w:p w14:paraId="5BFA042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760324А (750324А)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7D423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6275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446A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C321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DEA2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1019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689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E433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8856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A8E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2863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482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97A0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0E4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6BE0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4A3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59F5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675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E21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8A3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639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E4B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23AC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7995F43" w14:textId="77777777" w:rsidTr="004654AF">
        <w:tc>
          <w:tcPr>
            <w:tcW w:w="959" w:type="dxa"/>
            <w:shd w:val="clear" w:color="auto" w:fill="auto"/>
            <w:vAlign w:val="center"/>
          </w:tcPr>
          <w:p w14:paraId="5A4E100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770324А (750324А)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C9877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5F47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CA2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3818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275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E0A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B765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B21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2655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B89D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6F8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05A3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6608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5E4E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EB36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A301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8C35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A7B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EF4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F03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670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230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6B25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1A1058E" w14:textId="77777777" w:rsidTr="004654AF">
        <w:tc>
          <w:tcPr>
            <w:tcW w:w="959" w:type="dxa"/>
            <w:shd w:val="clear" w:color="auto" w:fill="auto"/>
            <w:vAlign w:val="center"/>
          </w:tcPr>
          <w:p w14:paraId="51E8797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780324А (750324А)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8881E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EC53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00A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DA3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A5DF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6DE4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DD67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DB2B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31CF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02E8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A801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4931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EB27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637F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1788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EC27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B88B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E23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E9C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B3D4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D36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F56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0F2F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2F9A5FA" w14:textId="77777777" w:rsidTr="004654AF">
        <w:tc>
          <w:tcPr>
            <w:tcW w:w="959" w:type="dxa"/>
            <w:shd w:val="clear" w:color="auto" w:fill="auto"/>
            <w:vAlign w:val="center"/>
          </w:tcPr>
          <w:p w14:paraId="695EC27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790324А (750324А)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57640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A5A3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B9E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6A88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0275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649C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C68C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ACE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D63E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3019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566B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7167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AC65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CA7B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0243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62C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03E5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955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F05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860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8E4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77B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782A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639A53B" w14:textId="77777777" w:rsidTr="004654AF">
        <w:tc>
          <w:tcPr>
            <w:tcW w:w="959" w:type="dxa"/>
            <w:shd w:val="clear" w:color="auto" w:fill="auto"/>
            <w:vAlign w:val="center"/>
          </w:tcPr>
          <w:p w14:paraId="7E6141A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800324А (750324А)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20C21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C1DF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B04B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559C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5AE4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06C0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1B14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C6A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CED6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FC1C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4E1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ACD9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1650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0BBA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0298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008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3DD8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6B6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255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36B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946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6F9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E070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3479FE1" w14:textId="77777777" w:rsidTr="004654AF">
        <w:tc>
          <w:tcPr>
            <w:tcW w:w="959" w:type="dxa"/>
            <w:shd w:val="clear" w:color="auto" w:fill="auto"/>
            <w:vAlign w:val="center"/>
          </w:tcPr>
          <w:p w14:paraId="1C84B81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810324А (750324А)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96A39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0FC1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8915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1464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834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A71D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2C78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0F4A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69D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CD1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8BA7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AE75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EF83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96B2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5389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F63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68EE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819E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D41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CF1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B2B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8FF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F21C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09E73E9" w14:textId="77777777" w:rsidTr="004654AF">
        <w:tc>
          <w:tcPr>
            <w:tcW w:w="959" w:type="dxa"/>
            <w:shd w:val="clear" w:color="auto" w:fill="auto"/>
            <w:vAlign w:val="center"/>
          </w:tcPr>
          <w:p w14:paraId="7DCD6D4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820324А (750324А)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E5A8D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8BF4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21B1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B617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B01B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26AD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E5C1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0F2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A9FC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4238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8D98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1616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7C65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4694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ABDF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6D4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20E7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6A8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3B8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85A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738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1E1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DD4B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FA29AE0" w14:textId="77777777" w:rsidTr="004654AF">
        <w:tc>
          <w:tcPr>
            <w:tcW w:w="959" w:type="dxa"/>
            <w:shd w:val="clear" w:color="auto" w:fill="auto"/>
            <w:vAlign w:val="center"/>
          </w:tcPr>
          <w:p w14:paraId="79D1683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830324А (750324А)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9702A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4CCA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0D25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631D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7EC7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CA06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5EB5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6BF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099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0DC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9709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41D7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FF30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858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7502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347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4A6B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D38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B24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AF6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B650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D19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CBC0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E0495B1" w14:textId="77777777" w:rsidTr="004654AF">
        <w:tc>
          <w:tcPr>
            <w:tcW w:w="959" w:type="dxa"/>
            <w:shd w:val="clear" w:color="auto" w:fill="auto"/>
            <w:vAlign w:val="center"/>
          </w:tcPr>
          <w:p w14:paraId="6C1C457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840324А (750324А</w:t>
            </w:r>
            <w:r>
              <w:rPr>
                <w:sz w:val="18"/>
                <w:szCs w:val="18"/>
              </w:rPr>
              <w:lastRenderedPageBreak/>
              <w:t>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A1A1A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338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695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7943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01B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D998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CE38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4898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048C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3D4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84A6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95E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D0A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AAB9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8870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6F7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97A8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9C5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698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558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DF4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7DE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9F72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901EFBF" w14:textId="77777777" w:rsidTr="004654AF">
        <w:tc>
          <w:tcPr>
            <w:tcW w:w="959" w:type="dxa"/>
            <w:shd w:val="clear" w:color="auto" w:fill="auto"/>
            <w:vAlign w:val="center"/>
          </w:tcPr>
          <w:p w14:paraId="60EF720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850324А (750324А)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F56DD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84F8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3398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6848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428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7845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116E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D808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DA6B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033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CF56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511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81D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9DA8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5370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B33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B320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AEA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201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D328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8E7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68A7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E158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56BA0DD" w14:textId="77777777" w:rsidTr="004654AF">
        <w:tc>
          <w:tcPr>
            <w:tcW w:w="959" w:type="dxa"/>
            <w:shd w:val="clear" w:color="auto" w:fill="auto"/>
            <w:vAlign w:val="center"/>
          </w:tcPr>
          <w:p w14:paraId="5A57746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18D97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5CCD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B5F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941E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10B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432F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8902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3DF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DC51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3B9B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D363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A4BE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28DF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1489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EAC6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639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6B36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31F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03F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7CE7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8F3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F1B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0658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F73477E" w14:textId="77777777" w:rsidTr="004654AF">
        <w:tc>
          <w:tcPr>
            <w:tcW w:w="959" w:type="dxa"/>
            <w:shd w:val="clear" w:color="auto" w:fill="auto"/>
            <w:vAlign w:val="center"/>
          </w:tcPr>
          <w:p w14:paraId="6D07317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00E99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0DED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4B98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303B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921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2417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A958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A358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C14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E14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938D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9D38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94C3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3BA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C368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533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16AE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11D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5DB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46A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72F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D69F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B088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A125F99" w14:textId="77777777" w:rsidTr="004654AF">
        <w:tc>
          <w:tcPr>
            <w:tcW w:w="959" w:type="dxa"/>
            <w:shd w:val="clear" w:color="auto" w:fill="auto"/>
            <w:vAlign w:val="center"/>
          </w:tcPr>
          <w:p w14:paraId="548A5E1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880324А (870324А)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47F82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89C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7F5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3389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2AA7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589D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A7E5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58B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9777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B0E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EA4F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F3D6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7D1C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BA4D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2FEE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D3CF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CBB7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5AD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BE7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BA2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7C5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2B0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3EB7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905F2A4" w14:textId="77777777" w:rsidTr="004654AF">
        <w:tc>
          <w:tcPr>
            <w:tcW w:w="959" w:type="dxa"/>
            <w:shd w:val="clear" w:color="auto" w:fill="auto"/>
            <w:vAlign w:val="center"/>
          </w:tcPr>
          <w:p w14:paraId="6DEA4FF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890324А (870324А)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0A995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A953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F83E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8AC6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182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4798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A798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951F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E1E6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580F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ADA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7AD8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D349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06B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FAC5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B8F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79F6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0301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7BF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23CE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264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D61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53C7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2A1A4D0" w14:textId="77777777" w:rsidTr="004654AF">
        <w:tc>
          <w:tcPr>
            <w:tcW w:w="959" w:type="dxa"/>
            <w:shd w:val="clear" w:color="auto" w:fill="auto"/>
            <w:vAlign w:val="center"/>
          </w:tcPr>
          <w:p w14:paraId="643A346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900324А (870324А)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FA205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B6EB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66A5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D4FF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60F0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FB27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DE8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44CE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A49D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2EDB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AF7B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1298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648F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142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8097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DCA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690C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3A2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70F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87E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6DB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785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8746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36F100D" w14:textId="77777777" w:rsidTr="004654AF">
        <w:tc>
          <w:tcPr>
            <w:tcW w:w="959" w:type="dxa"/>
            <w:shd w:val="clear" w:color="auto" w:fill="auto"/>
            <w:vAlign w:val="center"/>
          </w:tcPr>
          <w:p w14:paraId="7E3C7E2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910324А (870324А)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BF852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6479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D68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C376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9785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F17A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E309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DE2B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24C1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FA5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3DE7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453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514A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AC4A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A9C8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C1F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ACE0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DBB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635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875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40B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EB2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2535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58D882C" w14:textId="77777777" w:rsidTr="004654AF">
        <w:tc>
          <w:tcPr>
            <w:tcW w:w="959" w:type="dxa"/>
            <w:shd w:val="clear" w:color="auto" w:fill="auto"/>
            <w:vAlign w:val="center"/>
          </w:tcPr>
          <w:p w14:paraId="46C78E6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920324А (870324А)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AECA6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89C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BC94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8A0F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8520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4ADF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5A1A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8F6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9640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6EF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ADC7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C584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71C8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435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E53C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334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472F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EF62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E44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BDE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10B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5FE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A665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C998571" w14:textId="77777777" w:rsidTr="004654AF">
        <w:tc>
          <w:tcPr>
            <w:tcW w:w="959" w:type="dxa"/>
            <w:shd w:val="clear" w:color="auto" w:fill="auto"/>
            <w:vAlign w:val="center"/>
          </w:tcPr>
          <w:p w14:paraId="61ADD2C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930324А (870324А)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7C117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B778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2E1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7F4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2300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C92F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29A9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6980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655C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339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079A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643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4577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12C1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9922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F5B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1C8B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1FB0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DF9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812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1B6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832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8710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C9443AE" w14:textId="77777777" w:rsidTr="004654AF">
        <w:tc>
          <w:tcPr>
            <w:tcW w:w="959" w:type="dxa"/>
            <w:shd w:val="clear" w:color="auto" w:fill="auto"/>
            <w:vAlign w:val="center"/>
          </w:tcPr>
          <w:p w14:paraId="18A0F9A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940324А (870324А)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97091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4557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A25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9E4D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E65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7D5D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73EB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1B1C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22F5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1E38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8B9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75F7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997C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38E9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6B20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59E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6DB4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FB3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00B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511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76F0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470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8FCC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07D0423" w14:textId="77777777" w:rsidTr="004654AF">
        <w:tc>
          <w:tcPr>
            <w:tcW w:w="959" w:type="dxa"/>
            <w:shd w:val="clear" w:color="auto" w:fill="auto"/>
            <w:vAlign w:val="center"/>
          </w:tcPr>
          <w:p w14:paraId="2EF510B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950324А (870324А)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8F70F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E3C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A61C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B1D0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9A7A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4C13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D11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7A5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7525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2762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E8D9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F746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6B2B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C0F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9833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C93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74AA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DCC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316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E117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6C1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4BB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C765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0AB2DA6" w14:textId="77777777" w:rsidTr="004654AF">
        <w:tc>
          <w:tcPr>
            <w:tcW w:w="959" w:type="dxa"/>
            <w:shd w:val="clear" w:color="auto" w:fill="auto"/>
            <w:vAlign w:val="center"/>
          </w:tcPr>
          <w:p w14:paraId="4714722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6D22C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DC24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EA3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42EE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C8C7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923C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579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DDAD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5D2F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E1DD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F026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12D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1BDE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B1A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92E0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B2F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3963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6E4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175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70F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2A1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BF7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E6AD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F38F413" w14:textId="77777777" w:rsidTr="004654AF">
        <w:tc>
          <w:tcPr>
            <w:tcW w:w="959" w:type="dxa"/>
            <w:shd w:val="clear" w:color="auto" w:fill="auto"/>
            <w:vAlign w:val="center"/>
          </w:tcPr>
          <w:p w14:paraId="1202F6E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970324А (960324А)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C694D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9F5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4E66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CDA8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D152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57FC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382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2F9C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A386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C30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9506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769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3C5E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4BE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FB45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7E3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CAB9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33A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3D9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D86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FC9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E42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7400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8EC85CD" w14:textId="77777777" w:rsidTr="004654AF">
        <w:tc>
          <w:tcPr>
            <w:tcW w:w="959" w:type="dxa"/>
            <w:shd w:val="clear" w:color="auto" w:fill="auto"/>
            <w:vAlign w:val="center"/>
          </w:tcPr>
          <w:p w14:paraId="76F882A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980324А (960324А)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B8FCF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E31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5E3D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94A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1E19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CAD5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70C4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4214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1A20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7A8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C31F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DB3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C4E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B503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6412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017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2415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923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DD85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D5D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FEB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3A6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DAEE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19BBF9D" w14:textId="77777777" w:rsidTr="004654AF">
        <w:tc>
          <w:tcPr>
            <w:tcW w:w="959" w:type="dxa"/>
            <w:shd w:val="clear" w:color="auto" w:fill="auto"/>
            <w:vAlign w:val="center"/>
          </w:tcPr>
          <w:p w14:paraId="24D5F21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B48C4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7593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9AE4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2DCE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FA2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EF19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B474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ED79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667C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C6CC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95B4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3393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A1A9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E6A5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7925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62C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48B6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24A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3563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8C1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877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A97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962F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6988D27" w14:textId="77777777" w:rsidTr="004654AF">
        <w:tc>
          <w:tcPr>
            <w:tcW w:w="959" w:type="dxa"/>
            <w:shd w:val="clear" w:color="auto" w:fill="auto"/>
            <w:vAlign w:val="center"/>
          </w:tcPr>
          <w:p w14:paraId="6F12B8B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44ED5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5116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A40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1E68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B2A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BB29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2FC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FFF4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56A3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D59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22FA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146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02B4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D51F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15E8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5C1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3909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7E5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184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D4C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C0D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A76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3321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87A48DE" w14:textId="77777777" w:rsidTr="004654AF">
        <w:tc>
          <w:tcPr>
            <w:tcW w:w="959" w:type="dxa"/>
            <w:shd w:val="clear" w:color="auto" w:fill="auto"/>
            <w:vAlign w:val="center"/>
          </w:tcPr>
          <w:p w14:paraId="056BFBB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A4809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E4C9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23F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894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A46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71BD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488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FCD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34E5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4943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595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2C3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F103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D52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D535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069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BDDA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410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413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FA3F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FF1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C51D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F96A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F5FAA1D" w14:textId="77777777" w:rsidTr="004654AF">
        <w:tc>
          <w:tcPr>
            <w:tcW w:w="959" w:type="dxa"/>
            <w:shd w:val="clear" w:color="auto" w:fill="auto"/>
            <w:vAlign w:val="center"/>
          </w:tcPr>
          <w:p w14:paraId="664A57B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1020324А (1010324А)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13EF5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D160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6759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D48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F492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AAA5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9906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D47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0685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3066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E34F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854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775D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5FD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141D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1D0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7439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D60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65D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015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CE0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D8B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4829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33DB7C4" w14:textId="77777777" w:rsidTr="004654AF">
        <w:tc>
          <w:tcPr>
            <w:tcW w:w="959" w:type="dxa"/>
            <w:shd w:val="clear" w:color="auto" w:fill="auto"/>
            <w:vAlign w:val="center"/>
          </w:tcPr>
          <w:p w14:paraId="040DF86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1030324А (1010324</w:t>
            </w:r>
            <w:r>
              <w:rPr>
                <w:sz w:val="18"/>
                <w:szCs w:val="18"/>
              </w:rPr>
              <w:lastRenderedPageBreak/>
              <w:t>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00119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AEA2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6EC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F8DF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8FCE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14D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13BD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473E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25A0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8EAF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F08C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66A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6669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AF8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4AF5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FBE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0683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DC85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556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E36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63F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3C52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2A56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E524A47" w14:textId="77777777" w:rsidTr="004654AF">
        <w:tc>
          <w:tcPr>
            <w:tcW w:w="959" w:type="dxa"/>
            <w:shd w:val="clear" w:color="auto" w:fill="auto"/>
            <w:vAlign w:val="center"/>
          </w:tcPr>
          <w:p w14:paraId="61BFB45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765B2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93B0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D698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AA16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0C2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E16D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3E75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CEE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F5A3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7EDB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C18D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7063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B52B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BCE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3F77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BFE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CEA0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2BE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1CE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A9C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BF8A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774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87A1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3148118" w14:textId="77777777" w:rsidTr="004654AF">
        <w:tc>
          <w:tcPr>
            <w:tcW w:w="959" w:type="dxa"/>
            <w:shd w:val="clear" w:color="auto" w:fill="auto"/>
            <w:vAlign w:val="center"/>
          </w:tcPr>
          <w:p w14:paraId="15F87D3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E9087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Клейщик бумаги, картона и изделий из них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F59F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0369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00DE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CB2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67C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02D4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982B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C7B6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39F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02C4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2957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2035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A8FE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458F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650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6602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1D9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237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0EA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434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7C7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672C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B4FA7C0" w14:textId="77777777" w:rsidTr="004654AF">
        <w:tc>
          <w:tcPr>
            <w:tcW w:w="959" w:type="dxa"/>
            <w:shd w:val="clear" w:color="auto" w:fill="auto"/>
            <w:vAlign w:val="center"/>
          </w:tcPr>
          <w:p w14:paraId="74A95BC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0327DB1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Участок №3 ОП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0CC3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A746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38F6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6439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EEB3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6BB2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B7E0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28BF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47D4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A605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2326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79E8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CCBE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5AE1D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B10B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2580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CE63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BC9F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48A7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4010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B685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93F45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7A2808D1" w14:textId="77777777" w:rsidTr="004654AF">
        <w:tc>
          <w:tcPr>
            <w:tcW w:w="959" w:type="dxa"/>
            <w:shd w:val="clear" w:color="auto" w:fill="auto"/>
            <w:vAlign w:val="center"/>
          </w:tcPr>
          <w:p w14:paraId="09E336F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C0366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литейного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F439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3E93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D6A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CED7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22A8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FC2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BE29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44C3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E16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6226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77EA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6DE9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A3E2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2B18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9E7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F5C5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4C6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5D6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292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622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AFCD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65D1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72A402B" w14:textId="77777777" w:rsidTr="004654AF">
        <w:tc>
          <w:tcPr>
            <w:tcW w:w="959" w:type="dxa"/>
            <w:shd w:val="clear" w:color="auto" w:fill="auto"/>
            <w:vAlign w:val="center"/>
          </w:tcPr>
          <w:p w14:paraId="6CE7396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91170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Дробильщик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2D4A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C4E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6B3A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BFF5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B6E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73A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E4E1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9FA4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865A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4AFB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4BD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2E4B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326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C7FE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870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77C4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1E7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848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D89C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B35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D6C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8270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5DADDC0" w14:textId="77777777" w:rsidTr="004654AF">
        <w:tc>
          <w:tcPr>
            <w:tcW w:w="959" w:type="dxa"/>
            <w:shd w:val="clear" w:color="auto" w:fill="auto"/>
            <w:vAlign w:val="center"/>
          </w:tcPr>
          <w:p w14:paraId="3AEC93D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F0F10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5C7E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653B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ACDD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B4FE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9E98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3CAF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2492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27F2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070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48FC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0D9F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AB7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2552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D112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D79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2A40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6AB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EDE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4AC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38F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873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2295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0592BF4" w14:textId="77777777" w:rsidTr="004654AF">
        <w:tc>
          <w:tcPr>
            <w:tcW w:w="959" w:type="dxa"/>
            <w:shd w:val="clear" w:color="auto" w:fill="auto"/>
            <w:vAlign w:val="center"/>
          </w:tcPr>
          <w:p w14:paraId="6879F2A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1090324А (1080324А)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5DE94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AF3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F223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4CFE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D109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6B46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82FE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DB2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7836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BC90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5BA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C209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E911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5E7D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01E6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87D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021C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BB7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074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6CB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B7B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C73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C205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B210B48" w14:textId="77777777" w:rsidTr="004654AF">
        <w:tc>
          <w:tcPr>
            <w:tcW w:w="959" w:type="dxa"/>
            <w:shd w:val="clear" w:color="auto" w:fill="auto"/>
            <w:vAlign w:val="center"/>
          </w:tcPr>
          <w:p w14:paraId="57F81B8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1100324А (1080324А)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45463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A27D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A603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F49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D20C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FCA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A93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8641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9CCC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E91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F2B3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CE9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F3CF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7766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9F63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C75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E9BC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824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83A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378E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66F5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742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C2CC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68E355F" w14:textId="77777777" w:rsidTr="004654AF">
        <w:tc>
          <w:tcPr>
            <w:tcW w:w="959" w:type="dxa"/>
            <w:shd w:val="clear" w:color="auto" w:fill="auto"/>
            <w:vAlign w:val="center"/>
          </w:tcPr>
          <w:p w14:paraId="1DBAB6E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1110324А (1080324А)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087FE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1FD1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A1F8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C7C2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6BA4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89AC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9C54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6C85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4280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75B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4B2D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24FA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B3A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4AA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F00B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F97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8343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564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88B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9B6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D64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BA9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E566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BE1E1A7" w14:textId="77777777" w:rsidTr="004654AF">
        <w:tc>
          <w:tcPr>
            <w:tcW w:w="959" w:type="dxa"/>
            <w:shd w:val="clear" w:color="auto" w:fill="auto"/>
            <w:vAlign w:val="center"/>
          </w:tcPr>
          <w:p w14:paraId="48A279F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1120324А (1080324А)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2DEDB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048D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C467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3D1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2681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41BA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94F0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807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A655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1FB9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7EE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FE15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93AD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76A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79BB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BB2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D950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A84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AC7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048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8BB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A70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7CEE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11F2E6F" w14:textId="77777777" w:rsidTr="004654AF">
        <w:tc>
          <w:tcPr>
            <w:tcW w:w="959" w:type="dxa"/>
            <w:shd w:val="clear" w:color="auto" w:fill="auto"/>
            <w:vAlign w:val="center"/>
          </w:tcPr>
          <w:p w14:paraId="739A797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1130324А (1080324А)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32B41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343C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060D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3FF5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AFD8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13D7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2C92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B5E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9353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EF45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3EB7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0DD5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145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745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1633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D51A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74AC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9AD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17F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000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627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7B2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5FED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63C94EB" w14:textId="77777777" w:rsidTr="004654AF">
        <w:tc>
          <w:tcPr>
            <w:tcW w:w="959" w:type="dxa"/>
            <w:shd w:val="clear" w:color="auto" w:fill="auto"/>
            <w:vAlign w:val="center"/>
          </w:tcPr>
          <w:p w14:paraId="0445508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1140324А (1080324А)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2E728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ED77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0E8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BA1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25CA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DC2E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549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52A6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CD31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4EB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382B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F1BD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EFB1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904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9089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0BF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EF21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D7FA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D6F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38D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662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532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0EA7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A7596B0" w14:textId="77777777" w:rsidTr="004654AF">
        <w:tc>
          <w:tcPr>
            <w:tcW w:w="959" w:type="dxa"/>
            <w:shd w:val="clear" w:color="auto" w:fill="auto"/>
            <w:vAlign w:val="center"/>
          </w:tcPr>
          <w:p w14:paraId="1D29D6C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1150324А (1080324А)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21A79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2681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5529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35C4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C17D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E67D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7384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445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FD46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744D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BF31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E708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3DED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56F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2F02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CEE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FB14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A33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2EB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B19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3E8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062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D048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BFFC730" w14:textId="77777777" w:rsidTr="004654AF">
        <w:tc>
          <w:tcPr>
            <w:tcW w:w="959" w:type="dxa"/>
            <w:shd w:val="clear" w:color="auto" w:fill="auto"/>
            <w:vAlign w:val="center"/>
          </w:tcPr>
          <w:p w14:paraId="0C22DBE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1160324А (1080324А)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5AA0B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402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68B6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1F39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30C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63B8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815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A10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A218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8820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45F2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E2D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D634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852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A9BE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F99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DA25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1EE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1BB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5094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FD6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0D1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317F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8081CD1" w14:textId="77777777" w:rsidTr="004654AF">
        <w:tc>
          <w:tcPr>
            <w:tcW w:w="959" w:type="dxa"/>
            <w:shd w:val="clear" w:color="auto" w:fill="auto"/>
            <w:vAlign w:val="center"/>
          </w:tcPr>
          <w:p w14:paraId="2E896AC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1170324А (1080324А)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D3500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B20B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763A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B0D2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295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6EE6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D5B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FFBE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4567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AAEE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878B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FACC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72D0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736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8B2A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596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D2DA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1F82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0EE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999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164A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449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F632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93981BA" w14:textId="77777777" w:rsidTr="004654AF">
        <w:tc>
          <w:tcPr>
            <w:tcW w:w="959" w:type="dxa"/>
            <w:shd w:val="clear" w:color="auto" w:fill="auto"/>
            <w:vAlign w:val="center"/>
          </w:tcPr>
          <w:p w14:paraId="1A46742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1180324А (1080324</w:t>
            </w:r>
            <w:r>
              <w:rPr>
                <w:sz w:val="18"/>
                <w:szCs w:val="18"/>
              </w:rPr>
              <w:lastRenderedPageBreak/>
              <w:t>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E33AD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Прессовщик изделий из пластмасс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55EE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A4CF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B0AA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F12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D3BE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1EE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217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C94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3DA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813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EF5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AFF4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3759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739C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463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B1B8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D8A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860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D805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221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C4F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1809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9C18197" w14:textId="77777777" w:rsidTr="004654AF">
        <w:tc>
          <w:tcPr>
            <w:tcW w:w="959" w:type="dxa"/>
            <w:shd w:val="clear" w:color="auto" w:fill="auto"/>
            <w:vAlign w:val="center"/>
          </w:tcPr>
          <w:p w14:paraId="2E32AB0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1190324А (1080324А)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D7886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98A9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BE2F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2554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FDE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9CF8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12D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F37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6177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3047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389E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28DC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8EA6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0BD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BF42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735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6E7D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51B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D74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DE6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425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193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410D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ABDD9A8" w14:textId="77777777" w:rsidTr="004654AF">
        <w:tc>
          <w:tcPr>
            <w:tcW w:w="959" w:type="dxa"/>
            <w:shd w:val="clear" w:color="auto" w:fill="auto"/>
            <w:vAlign w:val="center"/>
          </w:tcPr>
          <w:p w14:paraId="4F9554F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1200324А (1080324А)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EA9DF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BBED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5BA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2B3B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9F74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3833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BFB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6CA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5915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9B4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326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DECE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C4C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EEC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6CC9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89D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FE6C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883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7F3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89E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794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9BD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DE99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5F7F49A" w14:textId="77777777" w:rsidTr="004654AF">
        <w:tc>
          <w:tcPr>
            <w:tcW w:w="959" w:type="dxa"/>
            <w:shd w:val="clear" w:color="auto" w:fill="auto"/>
            <w:vAlign w:val="center"/>
          </w:tcPr>
          <w:p w14:paraId="5053D99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1210324А (1080324А)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D08F9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2069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258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C84B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C6F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152C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54C4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F045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B022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20B8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4430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795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A0B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0015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4253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9C1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996E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21C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8752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2CE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FC2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F9A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0EC7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AA02E8F" w14:textId="77777777" w:rsidTr="004654AF">
        <w:tc>
          <w:tcPr>
            <w:tcW w:w="959" w:type="dxa"/>
            <w:shd w:val="clear" w:color="auto" w:fill="auto"/>
            <w:vAlign w:val="center"/>
          </w:tcPr>
          <w:p w14:paraId="546F837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1220324А (1080324А)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13966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7D67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FB45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183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0A7C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63A1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E75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696F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F38F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539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D281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C793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8050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4F9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43F6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A0F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0144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7C6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39B3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31C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FDB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D60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6BAB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2FF434B" w14:textId="77777777" w:rsidTr="004654AF">
        <w:tc>
          <w:tcPr>
            <w:tcW w:w="959" w:type="dxa"/>
            <w:shd w:val="clear" w:color="auto" w:fill="auto"/>
            <w:vAlign w:val="center"/>
          </w:tcPr>
          <w:p w14:paraId="1E271FF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1230324А (1080324А)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01C51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290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A2DD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0566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86E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E37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6059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6624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A69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EEAB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35B8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E926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63F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985B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FED9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7EA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4B58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BCF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FBF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FEA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6AA9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EAF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8D3A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B1D9BE6" w14:textId="77777777" w:rsidTr="004654AF">
        <w:tc>
          <w:tcPr>
            <w:tcW w:w="959" w:type="dxa"/>
            <w:shd w:val="clear" w:color="auto" w:fill="auto"/>
            <w:vAlign w:val="center"/>
          </w:tcPr>
          <w:p w14:paraId="45C582F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1240324А (1080324А)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3F0FB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4B61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E3CE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7161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3A1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6499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9F5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1B5B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99C9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D9ED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7CF0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1046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D66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D91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0E47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63C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BB15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12A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56B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F12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5F8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A08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B69F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246F643" w14:textId="77777777" w:rsidTr="004654AF">
        <w:tc>
          <w:tcPr>
            <w:tcW w:w="959" w:type="dxa"/>
            <w:shd w:val="clear" w:color="auto" w:fill="auto"/>
            <w:vAlign w:val="center"/>
          </w:tcPr>
          <w:p w14:paraId="09F275E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1250324А (1080324А)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A23DB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2585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2A2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D4E1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EC6E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5A2A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1E81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52E4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1A9C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EB3A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36A6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9520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123E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FA1E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73D7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DEB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2009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8AA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56D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A16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43D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72E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16C9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008BB87" w14:textId="77777777" w:rsidTr="004654AF">
        <w:tc>
          <w:tcPr>
            <w:tcW w:w="959" w:type="dxa"/>
            <w:shd w:val="clear" w:color="auto" w:fill="auto"/>
            <w:vAlign w:val="center"/>
          </w:tcPr>
          <w:p w14:paraId="3762399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1260324А (1080324А)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471F4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86E7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6E6F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AC18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40F3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C48C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11F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F5B8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ADEE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9F7E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B729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DFE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427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3E57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BBAF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CE6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408F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BB35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C50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C9D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31F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AAF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8283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46065C1" w14:textId="77777777" w:rsidTr="004654AF">
        <w:tc>
          <w:tcPr>
            <w:tcW w:w="959" w:type="dxa"/>
            <w:shd w:val="clear" w:color="auto" w:fill="auto"/>
            <w:vAlign w:val="center"/>
          </w:tcPr>
          <w:p w14:paraId="5A0EFD8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2071C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B94A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03D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FEE5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C44E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F83C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29D2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7C98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FC85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9EDB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44C9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E1AB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85B4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6284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749D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87B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76BB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671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5B0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FC0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6BAB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A9C4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F133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0C79B4D" w14:textId="77777777" w:rsidTr="004654AF">
        <w:tc>
          <w:tcPr>
            <w:tcW w:w="959" w:type="dxa"/>
            <w:shd w:val="clear" w:color="auto" w:fill="auto"/>
            <w:vAlign w:val="center"/>
          </w:tcPr>
          <w:p w14:paraId="412C723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1280324А (1270324А)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27287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4807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4E71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6897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8ECD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799C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FAD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6E6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D9F7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06D4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5E9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88C7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D56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AAE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696B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47CC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76D0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6FB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C72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4F8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D30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EB9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E978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3375087" w14:textId="77777777" w:rsidTr="004654AF">
        <w:tc>
          <w:tcPr>
            <w:tcW w:w="959" w:type="dxa"/>
            <w:shd w:val="clear" w:color="auto" w:fill="auto"/>
            <w:vAlign w:val="center"/>
          </w:tcPr>
          <w:p w14:paraId="349DCEF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1290324А (1270324А)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1A76A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47E8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C06F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8D9D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DE72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E853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E02A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B968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EE7A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DC18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98F3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519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AC9A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B9B5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76E1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3E2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166C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E9C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87E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48A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9BCA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ADE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2017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83EE780" w14:textId="77777777" w:rsidTr="004654AF">
        <w:tc>
          <w:tcPr>
            <w:tcW w:w="959" w:type="dxa"/>
            <w:shd w:val="clear" w:color="auto" w:fill="auto"/>
            <w:vAlign w:val="center"/>
          </w:tcPr>
          <w:p w14:paraId="2C19517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1300324А (1270324А)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5716F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1939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ACC0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5F8A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4442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B064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A5B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9AD9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A465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CE09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50EE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DC04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99A0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AB1F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DCBA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3B5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A7DD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780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FCC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A12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0C2D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DC2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9460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5CAE92D" w14:textId="77777777" w:rsidTr="004654AF">
        <w:tc>
          <w:tcPr>
            <w:tcW w:w="959" w:type="dxa"/>
            <w:shd w:val="clear" w:color="auto" w:fill="auto"/>
            <w:vAlign w:val="center"/>
          </w:tcPr>
          <w:p w14:paraId="6043F39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1310324</w:t>
            </w:r>
            <w:r>
              <w:rPr>
                <w:sz w:val="18"/>
                <w:szCs w:val="18"/>
              </w:rPr>
              <w:lastRenderedPageBreak/>
              <w:t>А (1270324А)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E3C1E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Литейщик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9214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6E4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87F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4CE9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A37B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D6D7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688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9CC2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D2A9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B388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8428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0A6F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353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BF4E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588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9F66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D8C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3D4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D088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D56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3E1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3628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92E25DB" w14:textId="77777777" w:rsidTr="004654AF">
        <w:tc>
          <w:tcPr>
            <w:tcW w:w="959" w:type="dxa"/>
            <w:shd w:val="clear" w:color="auto" w:fill="auto"/>
            <w:vAlign w:val="center"/>
          </w:tcPr>
          <w:p w14:paraId="546027F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1320324А (1270324А)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EAB0B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89F8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0F44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B67D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F7E3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F96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62D9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2FB6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85AA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ED8E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8B96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1992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1254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3EDA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5443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F6F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174B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7AF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BAC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398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33D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09E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938A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F675C6B" w14:textId="77777777" w:rsidTr="004654AF">
        <w:tc>
          <w:tcPr>
            <w:tcW w:w="959" w:type="dxa"/>
            <w:shd w:val="clear" w:color="auto" w:fill="auto"/>
            <w:vAlign w:val="center"/>
          </w:tcPr>
          <w:p w14:paraId="5A6F39F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1330324А (1270324А)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10B3A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C889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A39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63D6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163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C22B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0CC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E42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4242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F518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AA58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0EB2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E1AF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C84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4374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052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EBBE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6F0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440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2E1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102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A3E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1F21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18B2E0B" w14:textId="77777777" w:rsidTr="004654AF">
        <w:tc>
          <w:tcPr>
            <w:tcW w:w="959" w:type="dxa"/>
            <w:shd w:val="clear" w:color="auto" w:fill="auto"/>
            <w:vAlign w:val="center"/>
          </w:tcPr>
          <w:p w14:paraId="3B51649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1340324А (1270324А)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8CDF0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54F8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06C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1AA1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A29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0859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0DF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FCF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7FBF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F390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F802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8E94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E601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DDE7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0562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B3B5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3DC9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6308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9FD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2B7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402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EFE4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1A14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F36D589" w14:textId="77777777" w:rsidTr="004654AF">
        <w:tc>
          <w:tcPr>
            <w:tcW w:w="959" w:type="dxa"/>
            <w:shd w:val="clear" w:color="auto" w:fill="auto"/>
            <w:vAlign w:val="center"/>
          </w:tcPr>
          <w:p w14:paraId="537206B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1350324А (1270324А)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7815C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E7AE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035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F7A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E7F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0ACE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919E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7856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A93D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DAE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0709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F39E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147F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74B3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1140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B74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D6E2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D79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FE5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389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C7F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711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CD97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79E0301" w14:textId="77777777" w:rsidTr="004654AF">
        <w:tc>
          <w:tcPr>
            <w:tcW w:w="959" w:type="dxa"/>
            <w:shd w:val="clear" w:color="auto" w:fill="auto"/>
            <w:vAlign w:val="center"/>
          </w:tcPr>
          <w:p w14:paraId="55AAD7B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1360324А (1270324А)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2347E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892A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3141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B732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0A63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8675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44C4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3EB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DF38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973C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FADB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15F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722A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CD6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0D17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D15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69A2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DEC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8B52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B53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FB1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68C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3B28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362EA8D" w14:textId="77777777" w:rsidTr="004654AF">
        <w:tc>
          <w:tcPr>
            <w:tcW w:w="959" w:type="dxa"/>
            <w:shd w:val="clear" w:color="auto" w:fill="auto"/>
            <w:vAlign w:val="center"/>
          </w:tcPr>
          <w:p w14:paraId="03E647A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1370324А (1270324А)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58C40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6587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13D6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1C1C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667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67B6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0AA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551C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2F0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FF57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C6E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6EC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777B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D216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B0C3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461E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FB3F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496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98B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FA1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E15E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383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415B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C7B2485" w14:textId="77777777" w:rsidTr="004654AF">
        <w:tc>
          <w:tcPr>
            <w:tcW w:w="959" w:type="dxa"/>
            <w:shd w:val="clear" w:color="auto" w:fill="auto"/>
            <w:vAlign w:val="center"/>
          </w:tcPr>
          <w:p w14:paraId="54CCD60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1380324А (1270324А)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3B83D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E8D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C373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A09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BEB2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D018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3E59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0F0E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AB81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8610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37CB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8981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4910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0D9D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6CEA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45A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CEFD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DDCF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DB6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BEF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2795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9194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FE51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04B9629" w14:textId="77777777" w:rsidTr="004654AF">
        <w:tc>
          <w:tcPr>
            <w:tcW w:w="959" w:type="dxa"/>
            <w:shd w:val="clear" w:color="auto" w:fill="auto"/>
            <w:vAlign w:val="center"/>
          </w:tcPr>
          <w:p w14:paraId="1B34F1B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1390324А (1270324А)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2A970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F0F0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D6C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4EBD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542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6377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F0BE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CB96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4CD3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C54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034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7C5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DFC8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3B6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0EB2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0FB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13FB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5E6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7CB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6FA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16B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1199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3F6D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9D3201B" w14:textId="77777777" w:rsidTr="004654AF">
        <w:tc>
          <w:tcPr>
            <w:tcW w:w="959" w:type="dxa"/>
            <w:shd w:val="clear" w:color="auto" w:fill="auto"/>
            <w:vAlign w:val="center"/>
          </w:tcPr>
          <w:p w14:paraId="4ECC7BA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1400324А (1270324А)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B1CBC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37E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6628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2A01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75D6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D74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58F7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2B45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15AD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A09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191C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571F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9C1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643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7414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3CA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DABB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B01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3B8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772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38F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3E3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BC6D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3AAF627" w14:textId="77777777" w:rsidTr="004654AF">
        <w:tc>
          <w:tcPr>
            <w:tcW w:w="959" w:type="dxa"/>
            <w:shd w:val="clear" w:color="auto" w:fill="auto"/>
            <w:vAlign w:val="center"/>
          </w:tcPr>
          <w:p w14:paraId="2383660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1410324А (1270324А)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EDF98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8B7C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2E52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1746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FBA5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29A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F1CE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9F10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4F0D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B71D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E25D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B38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F35E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847E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E752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847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C8EC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546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CCB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E37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9289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69E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E044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2EBA67F" w14:textId="77777777" w:rsidTr="004654AF">
        <w:tc>
          <w:tcPr>
            <w:tcW w:w="959" w:type="dxa"/>
            <w:shd w:val="clear" w:color="auto" w:fill="auto"/>
            <w:vAlign w:val="center"/>
          </w:tcPr>
          <w:p w14:paraId="60B21E9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1420324А (1270324А)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4D752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9541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F033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E83B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735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1096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6FB3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43FA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E066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B65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F71D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303F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1242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703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A2D1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8A3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B557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DD5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70C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410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48D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A58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836C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C9CD98E" w14:textId="77777777" w:rsidTr="004654AF">
        <w:tc>
          <w:tcPr>
            <w:tcW w:w="959" w:type="dxa"/>
            <w:shd w:val="clear" w:color="auto" w:fill="auto"/>
            <w:vAlign w:val="center"/>
          </w:tcPr>
          <w:p w14:paraId="155F249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1430324</w:t>
            </w:r>
            <w:r>
              <w:rPr>
                <w:sz w:val="18"/>
                <w:szCs w:val="18"/>
              </w:rPr>
              <w:lastRenderedPageBreak/>
              <w:t>А (1270324А)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0B6F2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Литейщик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B3EA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2DC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1B0F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1A7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F610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DF6D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8AB2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E689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3B1A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722D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8C4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858E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C44E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1694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8B3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422D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382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EE2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F47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1678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07A2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E649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32D87E2" w14:textId="77777777" w:rsidTr="004654AF">
        <w:tc>
          <w:tcPr>
            <w:tcW w:w="959" w:type="dxa"/>
            <w:shd w:val="clear" w:color="auto" w:fill="auto"/>
            <w:vAlign w:val="center"/>
          </w:tcPr>
          <w:p w14:paraId="3853048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1440324А (1270324А)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E0ECF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EF44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3319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7382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5146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3C5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CD04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4178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CA89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0131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C6F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ADC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FB4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B911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EB63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4CA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D8BA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D2A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470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E9E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E6A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7F9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ABB4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23F91CF" w14:textId="77777777" w:rsidTr="004654AF">
        <w:tc>
          <w:tcPr>
            <w:tcW w:w="959" w:type="dxa"/>
            <w:shd w:val="clear" w:color="auto" w:fill="auto"/>
            <w:vAlign w:val="center"/>
          </w:tcPr>
          <w:p w14:paraId="64C2C42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1450324А (1270324А)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EB672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E127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AF55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71E2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598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BCE4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D58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9A12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CE64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E072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9B52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AB6D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8973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1B3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AFC7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8667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4CC5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1B1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E04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F29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856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CDB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466F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150105C" w14:textId="77777777" w:rsidTr="004654AF">
        <w:tc>
          <w:tcPr>
            <w:tcW w:w="959" w:type="dxa"/>
            <w:shd w:val="clear" w:color="auto" w:fill="auto"/>
            <w:vAlign w:val="center"/>
          </w:tcPr>
          <w:p w14:paraId="0BC9A87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1460324А (1270324А)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4F9C7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3167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A58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2F22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3CAE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00D5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E42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15D5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BD29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797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A3E3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6BC0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B5B0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4CEF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94CB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FD6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A3AF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528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8EC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4A3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981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79D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6C3C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9CBAF4A" w14:textId="77777777" w:rsidTr="004654AF">
        <w:tc>
          <w:tcPr>
            <w:tcW w:w="959" w:type="dxa"/>
            <w:shd w:val="clear" w:color="auto" w:fill="auto"/>
            <w:vAlign w:val="center"/>
          </w:tcPr>
          <w:p w14:paraId="17905A3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1470324А (1270324А)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E28E3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65B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B430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960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DA93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3E6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AE1C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8749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1374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7B4D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4C6D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705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5EE8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042C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3184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A271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EE28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431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28C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84A5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E9C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83F4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463E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BA893B2" w14:textId="77777777" w:rsidTr="004654AF">
        <w:tc>
          <w:tcPr>
            <w:tcW w:w="959" w:type="dxa"/>
            <w:shd w:val="clear" w:color="auto" w:fill="auto"/>
            <w:vAlign w:val="center"/>
          </w:tcPr>
          <w:p w14:paraId="4610A88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1480324А (1270324А)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1D826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1FA6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4129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EC59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44F6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A62B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CE0C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B049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0EEE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DA62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106B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40F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D784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FE33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0169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2F7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2ACE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04F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214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BEA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2B5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9FF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C7A2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BFADED1" w14:textId="77777777" w:rsidTr="004654AF">
        <w:tc>
          <w:tcPr>
            <w:tcW w:w="959" w:type="dxa"/>
            <w:shd w:val="clear" w:color="auto" w:fill="auto"/>
            <w:vAlign w:val="center"/>
          </w:tcPr>
          <w:p w14:paraId="6D36FCB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89C54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23C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A620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2F2D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F859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8F90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B1B1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936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AF76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585A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8863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CD8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C42B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C38B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C22A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3C6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3ABB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26EE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9628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1C8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568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189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3186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6FF39D1" w14:textId="77777777" w:rsidTr="004654AF">
        <w:tc>
          <w:tcPr>
            <w:tcW w:w="959" w:type="dxa"/>
            <w:shd w:val="clear" w:color="auto" w:fill="auto"/>
            <w:vAlign w:val="center"/>
          </w:tcPr>
          <w:p w14:paraId="2242C86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1500324А (1490324А)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0ECE0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033F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54B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3E42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8D6C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7AF1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7F6F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5DB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6449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75EA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B07C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2AC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FB03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BEF1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425B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A7A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35D5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9DB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E0A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00BA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D85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2A2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8276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2087A0E" w14:textId="77777777" w:rsidTr="004654AF">
        <w:tc>
          <w:tcPr>
            <w:tcW w:w="959" w:type="dxa"/>
            <w:shd w:val="clear" w:color="auto" w:fill="auto"/>
            <w:vAlign w:val="center"/>
          </w:tcPr>
          <w:p w14:paraId="0859B2C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1510324А (1490324А)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2BA04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B0C1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B63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E1FE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DAEB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4AC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B432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F19A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C9C8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2BA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54F8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D4CB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9B78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61F8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896B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885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2113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7CA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5937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06C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D4A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CF8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B872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CCB9FC1" w14:textId="77777777" w:rsidTr="004654AF">
        <w:tc>
          <w:tcPr>
            <w:tcW w:w="959" w:type="dxa"/>
            <w:shd w:val="clear" w:color="auto" w:fill="auto"/>
            <w:vAlign w:val="center"/>
          </w:tcPr>
          <w:p w14:paraId="7A3F594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1520324А (1490324А)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51E69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0826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B4B3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4B77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8F1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BC7C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FB10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601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9C0F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391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A55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6FB6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BE9D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BD59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232D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3EE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0BFA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A40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754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EE0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7F1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E57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3C6A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BE6214F" w14:textId="77777777" w:rsidTr="004654AF">
        <w:tc>
          <w:tcPr>
            <w:tcW w:w="959" w:type="dxa"/>
            <w:shd w:val="clear" w:color="auto" w:fill="auto"/>
            <w:vAlign w:val="center"/>
          </w:tcPr>
          <w:p w14:paraId="0ABC85E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1530324А (1490324А)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68EF9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D42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BDB0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17CB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F137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F3E1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803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1DF8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C654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A391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0E08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4B4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67BA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606B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1A96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DFF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E4C0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5B4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0AC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C8D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F44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9B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8DED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B38FFDB" w14:textId="77777777" w:rsidTr="004654AF">
        <w:tc>
          <w:tcPr>
            <w:tcW w:w="959" w:type="dxa"/>
            <w:shd w:val="clear" w:color="auto" w:fill="auto"/>
            <w:vAlign w:val="center"/>
          </w:tcPr>
          <w:p w14:paraId="2698AFA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1540324А (1490324А)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96D52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7D45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334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A410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2147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B31F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BAE9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9F7A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2D5E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8A32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46B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37B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BA68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56BC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86C9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FAD2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784F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4A0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47A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A59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064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B49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6142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27B3E8A" w14:textId="77777777" w:rsidTr="004654AF">
        <w:tc>
          <w:tcPr>
            <w:tcW w:w="959" w:type="dxa"/>
            <w:shd w:val="clear" w:color="auto" w:fill="auto"/>
            <w:vAlign w:val="center"/>
          </w:tcPr>
          <w:p w14:paraId="24BC286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1550324А (1490324</w:t>
            </w:r>
            <w:r>
              <w:rPr>
                <w:sz w:val="18"/>
                <w:szCs w:val="18"/>
              </w:rPr>
              <w:lastRenderedPageBreak/>
              <w:t>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671DC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EEEE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21A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179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5EDE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79F7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969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CC15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5AA1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C43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D5F9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DC4B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F5E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1321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EA83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8D6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167A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5BB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201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2C5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395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98D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BC07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80D01F0" w14:textId="77777777" w:rsidTr="004654AF">
        <w:tc>
          <w:tcPr>
            <w:tcW w:w="959" w:type="dxa"/>
            <w:shd w:val="clear" w:color="auto" w:fill="auto"/>
            <w:vAlign w:val="center"/>
          </w:tcPr>
          <w:p w14:paraId="1D1AE71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1560324А (1490324А)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1FFE4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69AD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2370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9545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971C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1D25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3096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13C4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7774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DEE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7E27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C4FA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C90F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3A5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C81B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DDD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8C68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2BE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A12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57D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DA1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11A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F3F5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5163B82" w14:textId="77777777" w:rsidTr="004654AF">
        <w:tc>
          <w:tcPr>
            <w:tcW w:w="959" w:type="dxa"/>
            <w:shd w:val="clear" w:color="auto" w:fill="auto"/>
            <w:vAlign w:val="center"/>
          </w:tcPr>
          <w:p w14:paraId="6610249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1570324А (1490324А)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58648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4BD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920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44B2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90C7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39A3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4100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384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752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901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2C09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0F3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3896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F66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0F4F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BE8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8EEB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DFA1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E4C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A10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252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75B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BA2B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8E80868" w14:textId="77777777" w:rsidTr="004654AF">
        <w:tc>
          <w:tcPr>
            <w:tcW w:w="959" w:type="dxa"/>
            <w:shd w:val="clear" w:color="auto" w:fill="auto"/>
            <w:vAlign w:val="center"/>
          </w:tcPr>
          <w:p w14:paraId="40F5908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1580324А (1490324А)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B5EAD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FE76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12CC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3969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925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3193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F9C6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BB6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950B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F1F4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48A9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AA9F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A61A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56AF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8E24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6A0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15C4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223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E1E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4F5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326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73E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53FB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973CE42" w14:textId="77777777" w:rsidTr="004654AF">
        <w:tc>
          <w:tcPr>
            <w:tcW w:w="959" w:type="dxa"/>
            <w:shd w:val="clear" w:color="auto" w:fill="auto"/>
            <w:vAlign w:val="center"/>
          </w:tcPr>
          <w:p w14:paraId="18973FD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1590324А (1490324А)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7A096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C89C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3D9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5920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41FD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4D5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B4D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6579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F352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4F1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9268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9AD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0085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13CE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D5A5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B81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D206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FA5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071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F70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E15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CE1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8DC2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C7AA905" w14:textId="77777777" w:rsidTr="004654AF">
        <w:tc>
          <w:tcPr>
            <w:tcW w:w="959" w:type="dxa"/>
            <w:shd w:val="clear" w:color="auto" w:fill="auto"/>
            <w:vAlign w:val="center"/>
          </w:tcPr>
          <w:p w14:paraId="7ABC836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1600324А (1490324А)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0A06E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B852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4AA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103F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631C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991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2181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6FBF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E80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3E3F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05FF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1C8F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C026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9004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127C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EBD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CC97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58D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D3A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A66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C2B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BDD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95BC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6465C1E" w14:textId="77777777" w:rsidTr="004654AF">
        <w:tc>
          <w:tcPr>
            <w:tcW w:w="959" w:type="dxa"/>
            <w:shd w:val="clear" w:color="auto" w:fill="auto"/>
            <w:vAlign w:val="center"/>
          </w:tcPr>
          <w:p w14:paraId="38B31D0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1610324А (1490324А)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6C705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1E0C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D257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6086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CEF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5265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17B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A38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AAE9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C305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AC7F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95CE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2124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F4E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F17E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88FD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7B1A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818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C0E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5F4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091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2B9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C5A4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AA1486A" w14:textId="77777777" w:rsidTr="004654AF">
        <w:tc>
          <w:tcPr>
            <w:tcW w:w="959" w:type="dxa"/>
            <w:shd w:val="clear" w:color="auto" w:fill="auto"/>
            <w:vAlign w:val="center"/>
          </w:tcPr>
          <w:p w14:paraId="5448996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1620324А (1490324А)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32E31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3E79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6A6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DEC3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EFBB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EE60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F65D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5A6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C420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48B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711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AEB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13D4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E24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6D59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DED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7E3D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AAB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115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49E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E3E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833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E85F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5B29AEC" w14:textId="77777777" w:rsidTr="004654AF">
        <w:tc>
          <w:tcPr>
            <w:tcW w:w="959" w:type="dxa"/>
            <w:shd w:val="clear" w:color="auto" w:fill="auto"/>
            <w:vAlign w:val="center"/>
          </w:tcPr>
          <w:p w14:paraId="5863DB5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1630324А (1490324А)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E30B8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3DE8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BA1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FC96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165A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A272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99A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835A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3864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7620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BC7B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880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528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E85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09B5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C30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5977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ABC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B7E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6C6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9740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F08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1961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329CEDD" w14:textId="77777777" w:rsidTr="004654AF">
        <w:tc>
          <w:tcPr>
            <w:tcW w:w="959" w:type="dxa"/>
            <w:shd w:val="clear" w:color="auto" w:fill="auto"/>
            <w:vAlign w:val="center"/>
          </w:tcPr>
          <w:p w14:paraId="0FEE2ED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86F50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72AC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55D1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5948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0B1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E812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173C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68C7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C2D2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1B4E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A1C3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C69F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EA6F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66F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7816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02AF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2678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DCDB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6E4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6A7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F98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7D5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F445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7753668" w14:textId="77777777" w:rsidTr="004654AF">
        <w:tc>
          <w:tcPr>
            <w:tcW w:w="959" w:type="dxa"/>
            <w:shd w:val="clear" w:color="auto" w:fill="auto"/>
            <w:vAlign w:val="center"/>
          </w:tcPr>
          <w:p w14:paraId="45F1AD0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1650324А (1640324А)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87037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9CA8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DC5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7CCB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AA0A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58A1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33D5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003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DB84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67BF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1B4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1664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21E4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6A7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8E5C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3F3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117D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8BC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703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9BF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E6A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ED8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33A6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124D3C1" w14:textId="77777777" w:rsidTr="004654AF">
        <w:tc>
          <w:tcPr>
            <w:tcW w:w="959" w:type="dxa"/>
            <w:shd w:val="clear" w:color="auto" w:fill="auto"/>
            <w:vAlign w:val="center"/>
          </w:tcPr>
          <w:p w14:paraId="06B501C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1660324А (1640324А)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1232D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646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E37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A7A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F4C9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BC8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6A43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C37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1C1F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0AF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5D29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0AC7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93D0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C463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227D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2CA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8EFB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53B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2FD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9CC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BEA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732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4EE1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2322D00" w14:textId="77777777" w:rsidTr="004654AF">
        <w:tc>
          <w:tcPr>
            <w:tcW w:w="959" w:type="dxa"/>
            <w:shd w:val="clear" w:color="auto" w:fill="auto"/>
            <w:vAlign w:val="center"/>
          </w:tcPr>
          <w:p w14:paraId="3CDC7C1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1670324А (1640324А)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91443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F1CA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ED45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8C3E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217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9645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F003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C197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D6C2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003F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86AB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6B4B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2E76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739F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BF7A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963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DA52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7AA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073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E19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EFC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C77A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B37F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30D939F" w14:textId="77777777" w:rsidTr="004654AF">
        <w:tc>
          <w:tcPr>
            <w:tcW w:w="959" w:type="dxa"/>
            <w:shd w:val="clear" w:color="auto" w:fill="auto"/>
            <w:vAlign w:val="center"/>
          </w:tcPr>
          <w:p w14:paraId="39F549D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1680324</w:t>
            </w:r>
            <w:r>
              <w:rPr>
                <w:sz w:val="18"/>
                <w:szCs w:val="18"/>
              </w:rPr>
              <w:lastRenderedPageBreak/>
              <w:t>А (1640324А)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1EAC1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Обработчик изделий из пласт</w:t>
            </w:r>
            <w:r>
              <w:rPr>
                <w:sz w:val="18"/>
                <w:szCs w:val="18"/>
              </w:rPr>
              <w:lastRenderedPageBreak/>
              <w:t>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C2F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6860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997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7626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EDE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99C5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AC3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A904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205F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FF5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F95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D869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66D9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A5FA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102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449D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E96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812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E282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E6F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C7F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6782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4A2C44A" w14:textId="77777777" w:rsidTr="004654AF">
        <w:tc>
          <w:tcPr>
            <w:tcW w:w="959" w:type="dxa"/>
            <w:shd w:val="clear" w:color="auto" w:fill="auto"/>
            <w:vAlign w:val="center"/>
          </w:tcPr>
          <w:p w14:paraId="7AE513F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1690324А (1640324А)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3D2AA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9A1C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030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6A2F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A3A8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8CD8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582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4AFB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9989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42C3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4C4A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D01A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92B7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A390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F86A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2863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7256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7B7D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8C0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4173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88B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D346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355F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57E254A" w14:textId="77777777" w:rsidTr="004654AF">
        <w:tc>
          <w:tcPr>
            <w:tcW w:w="959" w:type="dxa"/>
            <w:shd w:val="clear" w:color="auto" w:fill="auto"/>
            <w:vAlign w:val="center"/>
          </w:tcPr>
          <w:p w14:paraId="7350F6D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1700324А (1640324А)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1B6E0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58D2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847E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03AE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517D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593E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068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7418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8A1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9AD9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3E9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7BBC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F777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949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497E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146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3740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6A1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07E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EA6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7A6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472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9300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6DA444A" w14:textId="77777777" w:rsidTr="004654AF">
        <w:tc>
          <w:tcPr>
            <w:tcW w:w="959" w:type="dxa"/>
            <w:shd w:val="clear" w:color="auto" w:fill="auto"/>
            <w:vAlign w:val="center"/>
          </w:tcPr>
          <w:p w14:paraId="636979F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1710324А (1640324А)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7A1DF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DCE0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A52D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DF19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D9F7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E6F5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5D6D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BE2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6D95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0A6E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4316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916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AA8F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502A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8878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B5D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CCBC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75E1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F3B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025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1E5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959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BD1B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395D838" w14:textId="77777777" w:rsidTr="004654AF">
        <w:tc>
          <w:tcPr>
            <w:tcW w:w="959" w:type="dxa"/>
            <w:shd w:val="clear" w:color="auto" w:fill="auto"/>
            <w:vAlign w:val="center"/>
          </w:tcPr>
          <w:p w14:paraId="7E7A78F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1720324А (1640324А)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7F6A6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21E7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ACC4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FCBD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EC4F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BC2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ED2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6BB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3C3E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4809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A19C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F0CC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D7A6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0E4B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777B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964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E2E8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3F9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D23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604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E23A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899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28C1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2017802" w14:textId="77777777" w:rsidTr="004654AF">
        <w:tc>
          <w:tcPr>
            <w:tcW w:w="959" w:type="dxa"/>
            <w:shd w:val="clear" w:color="auto" w:fill="auto"/>
            <w:vAlign w:val="center"/>
          </w:tcPr>
          <w:p w14:paraId="5694DDA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1730324А (1640324А)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08D6B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2306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CC71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1DF0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D6C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9483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66B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D40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CBEE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88E8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3D44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8263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2258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B4E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E77A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19E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1B6C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2DB3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170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537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7EE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5EC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1AC4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2A3779C" w14:textId="77777777" w:rsidTr="004654AF">
        <w:tc>
          <w:tcPr>
            <w:tcW w:w="959" w:type="dxa"/>
            <w:shd w:val="clear" w:color="auto" w:fill="auto"/>
            <w:vAlign w:val="center"/>
          </w:tcPr>
          <w:p w14:paraId="3D65E29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1740324А (1640324А)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B3342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E42F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0ED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5E2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3193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EA7E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0B76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C6BA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E8AA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453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8DFA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AC4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A277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505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6EDF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6B9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77CD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409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9EA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12E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41F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208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8DA2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19FA7C4" w14:textId="77777777" w:rsidTr="004654AF">
        <w:tc>
          <w:tcPr>
            <w:tcW w:w="959" w:type="dxa"/>
            <w:shd w:val="clear" w:color="auto" w:fill="auto"/>
            <w:vAlign w:val="center"/>
          </w:tcPr>
          <w:p w14:paraId="3430861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1750324А (1640324А)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9437A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8F1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C81B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E5E0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6B5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01D4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3586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6895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2E02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2AAC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8CB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FF6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19B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835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8A96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B44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69B2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A13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82F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64A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A0B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803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EAAA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A7C18CE" w14:textId="77777777" w:rsidTr="004654AF">
        <w:tc>
          <w:tcPr>
            <w:tcW w:w="959" w:type="dxa"/>
            <w:shd w:val="clear" w:color="auto" w:fill="auto"/>
            <w:vAlign w:val="center"/>
          </w:tcPr>
          <w:p w14:paraId="74F3F18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1760324А (1640324А)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85B46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662C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86C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B62A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97D2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7FE7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9CD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70DB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A02C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4E8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A650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8DD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2B0A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475E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0362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402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217E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C72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26E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C04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B1C8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698D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6220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53EAF11" w14:textId="77777777" w:rsidTr="004654AF">
        <w:tc>
          <w:tcPr>
            <w:tcW w:w="959" w:type="dxa"/>
            <w:shd w:val="clear" w:color="auto" w:fill="auto"/>
            <w:vAlign w:val="center"/>
          </w:tcPr>
          <w:p w14:paraId="65D083B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1770324А (1640324А)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598DA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9CCD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952A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8B96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1FB3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3520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22CA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0EA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B3A9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6F95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B4CC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0A32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DED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170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0206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FB4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ADB6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23C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A37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6E0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05A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D7F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97B6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F6C912E" w14:textId="77777777" w:rsidTr="004654AF">
        <w:tc>
          <w:tcPr>
            <w:tcW w:w="959" w:type="dxa"/>
            <w:shd w:val="clear" w:color="auto" w:fill="auto"/>
            <w:vAlign w:val="center"/>
          </w:tcPr>
          <w:p w14:paraId="30CF0AD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1780324А (1640324А)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E0015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A076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1C8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8670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A1A1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E1E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9EE4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A51D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798C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A13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8FF9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379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2B4B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FD07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0E1A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C87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463F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CCC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FE4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70B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74C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E13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6EEC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7648A05" w14:textId="77777777" w:rsidTr="004654AF">
        <w:tc>
          <w:tcPr>
            <w:tcW w:w="959" w:type="dxa"/>
            <w:shd w:val="clear" w:color="auto" w:fill="auto"/>
            <w:vAlign w:val="center"/>
          </w:tcPr>
          <w:p w14:paraId="230A5C9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1790324А (1640324А)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8DEBC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9A5D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FD4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9396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ECD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44FA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3C6A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8D8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27D1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AB5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F7E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C35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6F07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8C7D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C1F7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F3E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4371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424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B17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7AFE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37B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1E9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0D46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61C8F23" w14:textId="77777777" w:rsidTr="004654AF">
        <w:tc>
          <w:tcPr>
            <w:tcW w:w="959" w:type="dxa"/>
            <w:shd w:val="clear" w:color="auto" w:fill="auto"/>
            <w:vAlign w:val="center"/>
          </w:tcPr>
          <w:p w14:paraId="370F8D5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1800324</w:t>
            </w:r>
            <w:r>
              <w:rPr>
                <w:sz w:val="18"/>
                <w:szCs w:val="18"/>
              </w:rPr>
              <w:lastRenderedPageBreak/>
              <w:t>А (1640324А)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AE7DA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Обработчик изделий из пласт</w:t>
            </w:r>
            <w:r>
              <w:rPr>
                <w:sz w:val="18"/>
                <w:szCs w:val="18"/>
              </w:rPr>
              <w:lastRenderedPageBreak/>
              <w:t>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164B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5588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530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0E8B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04FC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4BF7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6ACA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D517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02DC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E31C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CB82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5384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0D7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EF15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752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8932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73F4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657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3E5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1EA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F14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1510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3125F2C" w14:textId="77777777" w:rsidTr="004654AF">
        <w:tc>
          <w:tcPr>
            <w:tcW w:w="959" w:type="dxa"/>
            <w:shd w:val="clear" w:color="auto" w:fill="auto"/>
            <w:vAlign w:val="center"/>
          </w:tcPr>
          <w:p w14:paraId="10ABF42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1810324А (1640324А)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C3409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9267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98A6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2964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0164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7F58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332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23C7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B514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E758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2E0D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794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5E2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E6BB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C457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233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80D0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528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9EF0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741D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2CA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873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E945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8B915B4" w14:textId="77777777" w:rsidTr="004654AF">
        <w:tc>
          <w:tcPr>
            <w:tcW w:w="959" w:type="dxa"/>
            <w:shd w:val="clear" w:color="auto" w:fill="auto"/>
            <w:vAlign w:val="center"/>
          </w:tcPr>
          <w:p w14:paraId="32D9FA4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1820324А (1640324А)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63EAE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36BF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5FBA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893D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0E78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9CC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985D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4D2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0FF6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7E79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079E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4F08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01C9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C94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DC8C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089A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0E5B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3AF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00D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FFC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A02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351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6917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C60A4F7" w14:textId="77777777" w:rsidTr="004654AF">
        <w:tc>
          <w:tcPr>
            <w:tcW w:w="959" w:type="dxa"/>
            <w:shd w:val="clear" w:color="auto" w:fill="auto"/>
            <w:vAlign w:val="center"/>
          </w:tcPr>
          <w:p w14:paraId="3F82449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1830324А (1640324А)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8D9F5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изделий из пластмасс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274B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9157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1E1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8AB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19EF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050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FBE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8D1F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FD8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490A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3194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2B12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341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C71B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24A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A110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D7A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1F8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77F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C35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ADE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B8AA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7049AE1" w14:textId="77777777" w:rsidTr="004654AF">
        <w:tc>
          <w:tcPr>
            <w:tcW w:w="959" w:type="dxa"/>
            <w:shd w:val="clear" w:color="auto" w:fill="auto"/>
            <w:vAlign w:val="center"/>
          </w:tcPr>
          <w:p w14:paraId="02A5755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92793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 металлорежущего инструмента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4231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6044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344D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35E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D75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8098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793F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78AB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8D7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F77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15FC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8782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A430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E933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943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7BCF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184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636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46B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9A8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EDF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FC8E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E60F25A" w14:textId="77777777" w:rsidTr="004654AF">
        <w:tc>
          <w:tcPr>
            <w:tcW w:w="959" w:type="dxa"/>
            <w:shd w:val="clear" w:color="auto" w:fill="auto"/>
            <w:vAlign w:val="center"/>
          </w:tcPr>
          <w:p w14:paraId="56B66FB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E8D8B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E83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8667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4755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B132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F738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9A3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284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31C9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1D9B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F326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1F2C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F49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F70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824D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797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D285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D7C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5F1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A04B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7D5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2AE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C130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16D5E5D" w14:textId="77777777" w:rsidTr="004654AF">
        <w:tc>
          <w:tcPr>
            <w:tcW w:w="959" w:type="dxa"/>
            <w:shd w:val="clear" w:color="auto" w:fill="auto"/>
            <w:vAlign w:val="center"/>
          </w:tcPr>
          <w:p w14:paraId="183E4AA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1860324А (1850324А)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C2A82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8F4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5A5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2850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AF46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180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370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27B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1ACF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9156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BC15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A4A6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92DA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C229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C7F5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59E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5D6F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326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716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F5D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103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AC8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F956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2081845" w14:textId="77777777" w:rsidTr="004654AF">
        <w:tc>
          <w:tcPr>
            <w:tcW w:w="959" w:type="dxa"/>
            <w:shd w:val="clear" w:color="auto" w:fill="auto"/>
            <w:vAlign w:val="center"/>
          </w:tcPr>
          <w:p w14:paraId="2BC9DC4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1870324А (1850324А)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15002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B419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4B15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8422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F48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C017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47C6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A023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72E3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1D6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1617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97E7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A738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3100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FB0C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15D2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34AC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9AA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0E6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5C6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9B9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612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F228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7B34054" w14:textId="77777777" w:rsidTr="004654AF">
        <w:tc>
          <w:tcPr>
            <w:tcW w:w="959" w:type="dxa"/>
            <w:shd w:val="clear" w:color="auto" w:fill="auto"/>
            <w:vAlign w:val="center"/>
          </w:tcPr>
          <w:p w14:paraId="5B97CA8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9414264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Участок №4 ОП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9CF8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F26D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6CDC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6421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5F53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2499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246B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29CD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C11D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A6FC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2D98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3180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0F30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1D450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215A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96E1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4AB7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7800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AA32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53E5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8620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6ABCB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62797F4E" w14:textId="77777777" w:rsidTr="004654AF">
        <w:tc>
          <w:tcPr>
            <w:tcW w:w="959" w:type="dxa"/>
            <w:shd w:val="clear" w:color="auto" w:fill="auto"/>
            <w:vAlign w:val="center"/>
          </w:tcPr>
          <w:p w14:paraId="52B796A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1B711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CE52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C4F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9F56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C648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CD26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959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968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5C4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180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905A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F38E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AE43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729D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0A21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3E0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8E4D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015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F37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DC22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1DD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9ED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2D50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0F44235" w14:textId="77777777" w:rsidTr="004654AF">
        <w:tc>
          <w:tcPr>
            <w:tcW w:w="959" w:type="dxa"/>
            <w:shd w:val="clear" w:color="auto" w:fill="auto"/>
            <w:vAlign w:val="center"/>
          </w:tcPr>
          <w:p w14:paraId="6A15B3F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A6FD4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4E62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C47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005A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8A1C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6CF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ABD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7555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574A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1AC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B109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CEF8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30FD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7660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5210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FE1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9582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CEC2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4F2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D67B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02C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3FB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DC27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CFFECC2" w14:textId="77777777" w:rsidTr="004654AF">
        <w:tc>
          <w:tcPr>
            <w:tcW w:w="959" w:type="dxa"/>
            <w:shd w:val="clear" w:color="auto" w:fill="auto"/>
            <w:vAlign w:val="center"/>
          </w:tcPr>
          <w:p w14:paraId="559CAAF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1900324А (1890324А)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56C88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57A8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F67E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5843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5B5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BA3B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212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CF5C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11F2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C01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EFAE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12DB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685C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646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C92C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00E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FDAF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49E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5173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648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A6A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BF2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E053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288CA4D" w14:textId="77777777" w:rsidTr="004654AF">
        <w:tc>
          <w:tcPr>
            <w:tcW w:w="959" w:type="dxa"/>
            <w:shd w:val="clear" w:color="auto" w:fill="auto"/>
            <w:vAlign w:val="center"/>
          </w:tcPr>
          <w:p w14:paraId="112AA38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1910324А (1890324А)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D0056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6B08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0C0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4A78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F289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A43E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B7F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6237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0988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6F5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F922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BE0C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FC31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264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DDB8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E33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FBF8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05C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07E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F95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328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53EA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6465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4A68025" w14:textId="77777777" w:rsidTr="004654AF">
        <w:tc>
          <w:tcPr>
            <w:tcW w:w="959" w:type="dxa"/>
            <w:shd w:val="clear" w:color="auto" w:fill="auto"/>
            <w:vAlign w:val="center"/>
          </w:tcPr>
          <w:p w14:paraId="64C5DCF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1920324А (1890324А)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BAC64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53D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2167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8572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8798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F849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050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C50B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613A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004C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7241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45B1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B70B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E3C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D675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6C15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746D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097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E54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B3C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01A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8078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8FF4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E748027" w14:textId="77777777" w:rsidTr="004654AF">
        <w:tc>
          <w:tcPr>
            <w:tcW w:w="959" w:type="dxa"/>
            <w:shd w:val="clear" w:color="auto" w:fill="auto"/>
            <w:vAlign w:val="center"/>
          </w:tcPr>
          <w:p w14:paraId="328EF61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82AFE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441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7C8D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4639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55A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4EBB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8293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F4D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351C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83FB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4A65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2A48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3B97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24F5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FCEE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79D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3532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73F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C5D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735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A1C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EA0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FFE1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6657BC9" w14:textId="77777777" w:rsidTr="004654AF">
        <w:tc>
          <w:tcPr>
            <w:tcW w:w="959" w:type="dxa"/>
            <w:shd w:val="clear" w:color="auto" w:fill="auto"/>
            <w:vAlign w:val="center"/>
          </w:tcPr>
          <w:p w14:paraId="76651ED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5C698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4866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451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0665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7671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E211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CB7F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69B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278F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BA51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D9BB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B9B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7FA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953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A505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3B4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AEC3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F33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76B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3A9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6D0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7D2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3481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0F5B9C5" w14:textId="77777777" w:rsidTr="004654AF">
        <w:tc>
          <w:tcPr>
            <w:tcW w:w="959" w:type="dxa"/>
            <w:shd w:val="clear" w:color="auto" w:fill="auto"/>
            <w:vAlign w:val="center"/>
          </w:tcPr>
          <w:p w14:paraId="7E4A728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1950324А </w:t>
            </w:r>
            <w:r>
              <w:rPr>
                <w:sz w:val="18"/>
                <w:szCs w:val="18"/>
              </w:rPr>
              <w:lastRenderedPageBreak/>
              <w:t>(1940324А)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17D0A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Наладчик холодноштамповочного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D42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112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86B2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B36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E441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A90B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2804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4C18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BB7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F73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7D86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AFE2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993B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8ABB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B14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9E73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116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76E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7A7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47A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9A16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5278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135021A" w14:textId="77777777" w:rsidTr="004654AF">
        <w:tc>
          <w:tcPr>
            <w:tcW w:w="959" w:type="dxa"/>
            <w:shd w:val="clear" w:color="auto" w:fill="auto"/>
            <w:vAlign w:val="center"/>
          </w:tcPr>
          <w:p w14:paraId="2DE491B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1960324А (1940324А)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B6B01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8EF6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921A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0906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450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D700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820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1B89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67CA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D3D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258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280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106E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A80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9C16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58E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DB6E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8C7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9B12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E76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31F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CBB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61BA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14DE958" w14:textId="77777777" w:rsidTr="004654AF">
        <w:tc>
          <w:tcPr>
            <w:tcW w:w="959" w:type="dxa"/>
            <w:shd w:val="clear" w:color="auto" w:fill="auto"/>
            <w:vAlign w:val="center"/>
          </w:tcPr>
          <w:p w14:paraId="599E690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1970324А (1940324А)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2FF34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93E9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1A6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B23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1323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340E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20E6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4579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740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6168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E988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2130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42FB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ADC7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CE40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AF6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3E42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913E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184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93D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92C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A13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CB03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55D573C" w14:textId="77777777" w:rsidTr="004654AF">
        <w:tc>
          <w:tcPr>
            <w:tcW w:w="959" w:type="dxa"/>
            <w:shd w:val="clear" w:color="auto" w:fill="auto"/>
            <w:vAlign w:val="center"/>
          </w:tcPr>
          <w:p w14:paraId="04FDC2E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1980324А (1940324А)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2A6A3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397B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3453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86C5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6D9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E573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9A6C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ECE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4D11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93F8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75C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8B8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6C43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53F4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E247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148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B16A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3DA5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860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1BB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13A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114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D5C7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7BE90D4" w14:textId="77777777" w:rsidTr="004654AF">
        <w:tc>
          <w:tcPr>
            <w:tcW w:w="959" w:type="dxa"/>
            <w:shd w:val="clear" w:color="auto" w:fill="auto"/>
            <w:vAlign w:val="center"/>
          </w:tcPr>
          <w:p w14:paraId="58E8790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1990324А (1940324А)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76FDE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F70E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F672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80FD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7C00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3D77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164C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77B1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EAFA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F96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28D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19B8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CE60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303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B1CF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196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6D09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1863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BB3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A92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D6BD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4ED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92B8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C484046" w14:textId="77777777" w:rsidTr="004654AF">
        <w:tc>
          <w:tcPr>
            <w:tcW w:w="959" w:type="dxa"/>
            <w:shd w:val="clear" w:color="auto" w:fill="auto"/>
            <w:vAlign w:val="center"/>
          </w:tcPr>
          <w:p w14:paraId="54C6D0C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456D1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Промывщик деталей и узлов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76E7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A25C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C611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9B1C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984D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97C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4ECF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70B2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EB8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4029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8AA5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F995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270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06FA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B1A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E821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F5C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174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8FE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542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071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11F7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D6F9599" w14:textId="77777777" w:rsidTr="004654AF">
        <w:tc>
          <w:tcPr>
            <w:tcW w:w="959" w:type="dxa"/>
            <w:shd w:val="clear" w:color="auto" w:fill="auto"/>
            <w:vAlign w:val="center"/>
          </w:tcPr>
          <w:p w14:paraId="5AD6A35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44CEE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Промывщик деталей и узлов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C2DB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6988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AFC3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F93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2E57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650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82A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D342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A5E8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062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56F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FA72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FFAB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5D31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C4F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8FED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CA1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597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144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061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079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B73B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2B00061" w14:textId="77777777" w:rsidTr="004654AF">
        <w:tc>
          <w:tcPr>
            <w:tcW w:w="959" w:type="dxa"/>
            <w:shd w:val="clear" w:color="auto" w:fill="auto"/>
            <w:vAlign w:val="center"/>
          </w:tcPr>
          <w:p w14:paraId="0CCACFA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8BD3B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холодного металла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45DB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072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090B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13EE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C307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09FC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0FC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621C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C0B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9FC4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392B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470D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B36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0178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49B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4C8D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DE4C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80B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3B1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95D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7D6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6110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A7E1ADE" w14:textId="77777777" w:rsidTr="004654AF">
        <w:tc>
          <w:tcPr>
            <w:tcW w:w="959" w:type="dxa"/>
            <w:shd w:val="clear" w:color="auto" w:fill="auto"/>
            <w:vAlign w:val="center"/>
          </w:tcPr>
          <w:p w14:paraId="150B798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43212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холодного металла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5B32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B7C7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7C80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5E30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7173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74D6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4AEC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244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7BC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9AD5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EF11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7002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E37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4ED0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9ED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FF71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0EF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C59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8B4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F950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019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5763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3D89091" w14:textId="77777777" w:rsidTr="004654AF">
        <w:tc>
          <w:tcPr>
            <w:tcW w:w="959" w:type="dxa"/>
            <w:shd w:val="clear" w:color="auto" w:fill="auto"/>
            <w:vAlign w:val="center"/>
          </w:tcPr>
          <w:p w14:paraId="02D99A0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F5ECA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4D0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3196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5BF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B1C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8A46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B655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F43B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8948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A658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AD8D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2BA3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1FF7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750F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EF44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7E5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D196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DEE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8D7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BC5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7FD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1B5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C39F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6F6F999" w14:textId="77777777" w:rsidTr="004654AF">
        <w:tc>
          <w:tcPr>
            <w:tcW w:w="959" w:type="dxa"/>
            <w:shd w:val="clear" w:color="auto" w:fill="auto"/>
            <w:vAlign w:val="center"/>
          </w:tcPr>
          <w:p w14:paraId="662ED5C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2050324А (2040324А)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CB271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7F0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11A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483E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9CF6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47A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A81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9C2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2879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BE68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CA40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299E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C510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0868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A39E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1E7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37EC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F39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767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DD6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907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A8C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89C2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0282F69" w14:textId="77777777" w:rsidTr="004654AF">
        <w:tc>
          <w:tcPr>
            <w:tcW w:w="959" w:type="dxa"/>
            <w:shd w:val="clear" w:color="auto" w:fill="auto"/>
            <w:vAlign w:val="center"/>
          </w:tcPr>
          <w:p w14:paraId="1BD2214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2060324А (2040324А)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543BB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3FD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760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568B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2A98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36F6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A9F0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CF1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7AD1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CBA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5B56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0345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EAE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A0E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A639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B55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1A69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610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2F5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E1B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7AB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AE6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9A79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1323189" w14:textId="77777777" w:rsidTr="004654AF">
        <w:tc>
          <w:tcPr>
            <w:tcW w:w="959" w:type="dxa"/>
            <w:shd w:val="clear" w:color="auto" w:fill="auto"/>
            <w:vAlign w:val="center"/>
          </w:tcPr>
          <w:p w14:paraId="70AF841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2070324А (2040324А)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6C5CD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32C4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B004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A992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C80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93AB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2AFD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486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FEE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403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6681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20D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6EFF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3DB7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BA68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6BE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DD05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B24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73D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CE1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C23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698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474B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E7EB71F" w14:textId="77777777" w:rsidTr="004654AF">
        <w:tc>
          <w:tcPr>
            <w:tcW w:w="959" w:type="dxa"/>
            <w:shd w:val="clear" w:color="auto" w:fill="auto"/>
            <w:vAlign w:val="center"/>
          </w:tcPr>
          <w:p w14:paraId="6DA3295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2080324А (2040324А)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76B16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805D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7D16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D33C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BA5F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00CA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6BDB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3DE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12CD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6806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C7F1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98B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AD33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F2C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4907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47D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3B9A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A608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187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E46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F8B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29DD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29DF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61619E1" w14:textId="77777777" w:rsidTr="004654AF">
        <w:tc>
          <w:tcPr>
            <w:tcW w:w="959" w:type="dxa"/>
            <w:shd w:val="clear" w:color="auto" w:fill="auto"/>
            <w:vAlign w:val="center"/>
          </w:tcPr>
          <w:p w14:paraId="1E43E7D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2090324А (2040324А)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21342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D9FC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C45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29C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4A89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846B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27BD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E51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636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0E56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1E47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B6C5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C06A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B6CF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383C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BE4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F628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98B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4E1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80C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AD9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F48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9DBA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0C81598" w14:textId="77777777" w:rsidTr="004654AF">
        <w:tc>
          <w:tcPr>
            <w:tcW w:w="959" w:type="dxa"/>
            <w:shd w:val="clear" w:color="auto" w:fill="auto"/>
            <w:vAlign w:val="center"/>
          </w:tcPr>
          <w:p w14:paraId="78EBC10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2100324А </w:t>
            </w:r>
            <w:r>
              <w:rPr>
                <w:sz w:val="18"/>
                <w:szCs w:val="18"/>
              </w:rPr>
              <w:lastRenderedPageBreak/>
              <w:t>(2040324А)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58FFC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599E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2493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4C3C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C62D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DD2E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8D8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ECC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D5CD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4456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A666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B9F4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EC55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3B7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CAD9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C48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3FEA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31E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8B3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AAB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65A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746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F082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71247E6" w14:textId="77777777" w:rsidTr="004654AF">
        <w:tc>
          <w:tcPr>
            <w:tcW w:w="959" w:type="dxa"/>
            <w:shd w:val="clear" w:color="auto" w:fill="auto"/>
            <w:vAlign w:val="center"/>
          </w:tcPr>
          <w:p w14:paraId="06F1301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2110324А (2040324А)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CE2A2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3437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510D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83D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D2D1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B1ED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E6B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8C7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92BA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0501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1ADC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3D1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01F6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67EE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3B2D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C90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3342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FC5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EBB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DD8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775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28E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7F92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8268F4C" w14:textId="77777777" w:rsidTr="004654AF">
        <w:tc>
          <w:tcPr>
            <w:tcW w:w="959" w:type="dxa"/>
            <w:shd w:val="clear" w:color="auto" w:fill="auto"/>
            <w:vAlign w:val="center"/>
          </w:tcPr>
          <w:p w14:paraId="535D1A3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2120324А (2040324А)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C3C41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476A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C79B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ACBA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9D6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21D9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CE9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BE70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E3AE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B3F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8F27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DA2F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8A0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1765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9CF8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ADC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F96E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D08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6D6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63B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944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4E4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8ADB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600C91D" w14:textId="77777777" w:rsidTr="004654AF">
        <w:tc>
          <w:tcPr>
            <w:tcW w:w="959" w:type="dxa"/>
            <w:shd w:val="clear" w:color="auto" w:fill="auto"/>
            <w:vAlign w:val="center"/>
          </w:tcPr>
          <w:p w14:paraId="4A53F8E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2130324А (2040324А)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817D4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AFFD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90DF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DEBD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0B99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1801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C1B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F41C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F868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FB1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DA6C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8ABA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0F3B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6C02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A08C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ECC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31B1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B70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9DB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385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F42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692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F0B9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3983234" w14:textId="77777777" w:rsidTr="004654AF">
        <w:tc>
          <w:tcPr>
            <w:tcW w:w="959" w:type="dxa"/>
            <w:shd w:val="clear" w:color="auto" w:fill="auto"/>
            <w:vAlign w:val="center"/>
          </w:tcPr>
          <w:p w14:paraId="37301BB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2140324А (2040324А)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A47F4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B345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81B5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2B4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353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3823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ECA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779B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9A31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B15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F615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48A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447D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81FD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D521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64C7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3A01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9A5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37E3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70D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3D1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261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D536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E3292EA" w14:textId="77777777" w:rsidTr="004654AF">
        <w:tc>
          <w:tcPr>
            <w:tcW w:w="959" w:type="dxa"/>
            <w:shd w:val="clear" w:color="auto" w:fill="auto"/>
            <w:vAlign w:val="center"/>
          </w:tcPr>
          <w:p w14:paraId="70CAB1B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2150324А (2040324А)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113FA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C3D9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6BFE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1528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DD7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0284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2B1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ACEC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F6DE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D2EE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2604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702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816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486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E1AC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F3F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516D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766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61B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463E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5AE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4A8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2F28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BF2B97F" w14:textId="77777777" w:rsidTr="004654AF">
        <w:tc>
          <w:tcPr>
            <w:tcW w:w="959" w:type="dxa"/>
            <w:shd w:val="clear" w:color="auto" w:fill="auto"/>
            <w:vAlign w:val="center"/>
          </w:tcPr>
          <w:p w14:paraId="253B0CF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2160324А (2040324А)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6D90E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5E10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BD7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34B7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EFD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C236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A45B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55FA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7C21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264A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0B25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57B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150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79B4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1A1C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CDCA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DA33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A43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F02A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3D0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225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D97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2AAB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5F88179" w14:textId="77777777" w:rsidTr="004654AF">
        <w:tc>
          <w:tcPr>
            <w:tcW w:w="959" w:type="dxa"/>
            <w:shd w:val="clear" w:color="auto" w:fill="auto"/>
            <w:vAlign w:val="center"/>
          </w:tcPr>
          <w:p w14:paraId="69C307B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2170324А (2040324А)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0AE0D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61C7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E15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EFE7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8CEB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3097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E20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EB5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7D1C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AF7C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3FD9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8253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DA52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A93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DFCE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C0C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856C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2B1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79C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BEC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E1E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C9A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43B1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535457A" w14:textId="77777777" w:rsidTr="004654AF">
        <w:tc>
          <w:tcPr>
            <w:tcW w:w="959" w:type="dxa"/>
            <w:shd w:val="clear" w:color="auto" w:fill="auto"/>
            <w:vAlign w:val="center"/>
          </w:tcPr>
          <w:p w14:paraId="698BD16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2180324А (2040324А)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EC489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96D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E8D3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0717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59A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6A4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400A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EF1E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7111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A60F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A8E9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00CE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F40C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A04D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C1F9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8F4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2617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AAE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3CB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1E0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E796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9EA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FE34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890D1F4" w14:textId="77777777" w:rsidTr="004654AF">
        <w:tc>
          <w:tcPr>
            <w:tcW w:w="959" w:type="dxa"/>
            <w:shd w:val="clear" w:color="auto" w:fill="auto"/>
            <w:vAlign w:val="center"/>
          </w:tcPr>
          <w:p w14:paraId="37B7160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2190324А (2040324А)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D44FE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0915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E64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B34F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02C3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0D5B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F43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459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77F2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8F2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62E2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A5E8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DC8E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656A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A829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5B60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8564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E3D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47F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A1E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546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16E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B99B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F787026" w14:textId="77777777" w:rsidTr="004654AF">
        <w:tc>
          <w:tcPr>
            <w:tcW w:w="959" w:type="dxa"/>
            <w:shd w:val="clear" w:color="auto" w:fill="auto"/>
            <w:vAlign w:val="center"/>
          </w:tcPr>
          <w:p w14:paraId="46D35FC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2200324А (2040324А)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0EED0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A6F5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1DCF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AE99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628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B73E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DD9A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00B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7DFF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C45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B498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4259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5DF9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3482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741D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EF1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E20B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4A6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72C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F11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1142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18E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0F85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8449735" w14:textId="77777777" w:rsidTr="004654AF">
        <w:tc>
          <w:tcPr>
            <w:tcW w:w="959" w:type="dxa"/>
            <w:shd w:val="clear" w:color="auto" w:fill="auto"/>
            <w:vAlign w:val="center"/>
          </w:tcPr>
          <w:p w14:paraId="0A73489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2210324А (2040324А)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B4E83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DE0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D38F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2835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8F76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BFD5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CFA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FB6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DA9A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786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61E4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85F3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E152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00D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7A36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756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D049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9CD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89D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EE49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E3E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1AD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6881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11C8B8B" w14:textId="77777777" w:rsidTr="004654AF">
        <w:tc>
          <w:tcPr>
            <w:tcW w:w="959" w:type="dxa"/>
            <w:shd w:val="clear" w:color="auto" w:fill="auto"/>
            <w:vAlign w:val="center"/>
          </w:tcPr>
          <w:p w14:paraId="6A69844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2220324А </w:t>
            </w:r>
            <w:r>
              <w:rPr>
                <w:sz w:val="18"/>
                <w:szCs w:val="18"/>
              </w:rPr>
              <w:lastRenderedPageBreak/>
              <w:t>(2040324А)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0552B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321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56EE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12E4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95C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C1C2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4FAA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584F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EC7B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3CEC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5503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6A5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5C6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3F7A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38DF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F4F1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F014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5C36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A0D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FCBA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D73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6FA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78B0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0E524FD" w14:textId="77777777" w:rsidTr="004654AF">
        <w:tc>
          <w:tcPr>
            <w:tcW w:w="959" w:type="dxa"/>
            <w:shd w:val="clear" w:color="auto" w:fill="auto"/>
            <w:vAlign w:val="center"/>
          </w:tcPr>
          <w:p w14:paraId="1F222DF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2230324А (2040324А)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490CE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7FF2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7CF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4286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3A76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E610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5FE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9E20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44EE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7FBA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1880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F4DD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DD41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904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5DB7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198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6294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8E0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63B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4FB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1CB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039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C18A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688C9D3" w14:textId="77777777" w:rsidTr="004654AF">
        <w:tc>
          <w:tcPr>
            <w:tcW w:w="959" w:type="dxa"/>
            <w:shd w:val="clear" w:color="auto" w:fill="auto"/>
            <w:vAlign w:val="center"/>
          </w:tcPr>
          <w:p w14:paraId="31C8E1A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2240324А (2040324А)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85215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5D4C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0CD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9D6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69A9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A02A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9778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ED37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8158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2B5C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76F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9384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4566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71F2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8285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C30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158D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D9D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B99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E60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81C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0020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EC26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00E8BC6" w14:textId="77777777" w:rsidTr="004654AF">
        <w:tc>
          <w:tcPr>
            <w:tcW w:w="959" w:type="dxa"/>
            <w:shd w:val="clear" w:color="auto" w:fill="auto"/>
            <w:vAlign w:val="center"/>
          </w:tcPr>
          <w:p w14:paraId="28B3902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2250324А (2040324А)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ADDC3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E719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D21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8CEF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CABE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590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28C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884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F94D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1F0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02C8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D50B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3019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5B3D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5A96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025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E4A6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6F6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A73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DAC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C8A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BD2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6941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1F217A9" w14:textId="77777777" w:rsidTr="004654AF">
        <w:tc>
          <w:tcPr>
            <w:tcW w:w="959" w:type="dxa"/>
            <w:shd w:val="clear" w:color="auto" w:fill="auto"/>
            <w:vAlign w:val="center"/>
          </w:tcPr>
          <w:p w14:paraId="3915022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6002FC3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Участок №5 ОП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3542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4044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90C4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C9C7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0319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FDEF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D9C4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5691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1C40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E03E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D0A1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D274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DEF4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D61AB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0D3B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B445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E024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EAFB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BE44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64F8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A8B4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23478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28CA4BEE" w14:textId="77777777" w:rsidTr="004654AF">
        <w:tc>
          <w:tcPr>
            <w:tcW w:w="959" w:type="dxa"/>
            <w:shd w:val="clear" w:color="auto" w:fill="auto"/>
            <w:vAlign w:val="center"/>
          </w:tcPr>
          <w:p w14:paraId="3F82574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5C2BE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DCC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6A8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614C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B3A8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6337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5603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D57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7647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8E8A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5A2B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4ADD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033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70BB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CE8C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2C4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9190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304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B2F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54E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454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42E6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970C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B3D1403" w14:textId="77777777" w:rsidTr="004654AF">
        <w:tc>
          <w:tcPr>
            <w:tcW w:w="959" w:type="dxa"/>
            <w:shd w:val="clear" w:color="auto" w:fill="auto"/>
            <w:vAlign w:val="center"/>
          </w:tcPr>
          <w:p w14:paraId="73CFABD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007B2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тех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8045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FC04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45DE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40E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4B5F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A781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2BB4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B74A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CCB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1213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7BE0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66DC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291F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AAC7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8A4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BBAC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D38B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A76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79C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AD3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DFC6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CC5D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0D130A4" w14:textId="77777777" w:rsidTr="004654AF">
        <w:tc>
          <w:tcPr>
            <w:tcW w:w="959" w:type="dxa"/>
            <w:shd w:val="clear" w:color="auto" w:fill="auto"/>
            <w:vAlign w:val="center"/>
          </w:tcPr>
          <w:p w14:paraId="11357DA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230D5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гальванического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C4BF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007C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A72D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7F9E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E711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A3F9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CB3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6406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47BA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D4DF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032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C17F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3233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EA37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4ED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E837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2AF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412F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D8D9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404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CAC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30EB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E5FD6EE" w14:textId="77777777" w:rsidTr="004654AF">
        <w:tc>
          <w:tcPr>
            <w:tcW w:w="959" w:type="dxa"/>
            <w:shd w:val="clear" w:color="auto" w:fill="auto"/>
            <w:vAlign w:val="center"/>
          </w:tcPr>
          <w:p w14:paraId="3443E22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2290324А (2280324А)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473B6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гальванического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BE73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74E3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4720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AEFC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0CE1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30EA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9AD9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A957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8860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E9E0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28A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5972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92E4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4831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1C3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A989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D6A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CE44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A4B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160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004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99E1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453EBB2" w14:textId="77777777" w:rsidTr="004654AF">
        <w:tc>
          <w:tcPr>
            <w:tcW w:w="959" w:type="dxa"/>
            <w:shd w:val="clear" w:color="auto" w:fill="auto"/>
            <w:vAlign w:val="center"/>
          </w:tcPr>
          <w:p w14:paraId="1DC55E0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2300324А (2280324А)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B4E5C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гальванического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E07F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969A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A3B1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CD95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F3CA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C4E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1390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89F4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6937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8A56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36D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EE1C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C347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A456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5FB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20F1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404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A9F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1B5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4EA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476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67B9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00CF581" w14:textId="77777777" w:rsidTr="004654AF">
        <w:tc>
          <w:tcPr>
            <w:tcW w:w="959" w:type="dxa"/>
            <w:shd w:val="clear" w:color="auto" w:fill="auto"/>
            <w:vAlign w:val="center"/>
          </w:tcPr>
          <w:p w14:paraId="0285F38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DBDF5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455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292C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8B5E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3C5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9DA0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2C7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0A8D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EAAE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646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027C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5E6F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D883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3B62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40D3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DCC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A4F5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59D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43B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3D69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3D7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E04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45C1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05D22DE" w14:textId="77777777" w:rsidTr="004654AF">
        <w:tc>
          <w:tcPr>
            <w:tcW w:w="959" w:type="dxa"/>
            <w:shd w:val="clear" w:color="auto" w:fill="auto"/>
            <w:vAlign w:val="center"/>
          </w:tcPr>
          <w:p w14:paraId="3C333C8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A5681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760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430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D829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AFAE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C1D1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7DBC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AEF6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27DC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51F2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E0DD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AE2A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EED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CAB4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7198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04D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E4E2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D211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713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19B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0D0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91DA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6546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FA20CBF" w14:textId="77777777" w:rsidTr="004654AF">
        <w:tc>
          <w:tcPr>
            <w:tcW w:w="959" w:type="dxa"/>
            <w:shd w:val="clear" w:color="auto" w:fill="auto"/>
            <w:vAlign w:val="center"/>
          </w:tcPr>
          <w:p w14:paraId="700F85A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880E5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мастера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9A3C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2021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0DC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6EC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B226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770A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EB7F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914F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9959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1635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040D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7904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18E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A89A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B9D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EA2F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30C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74B7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3A6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605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87DE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6765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1717AF6" w14:textId="77777777" w:rsidTr="004654AF">
        <w:tc>
          <w:tcPr>
            <w:tcW w:w="959" w:type="dxa"/>
            <w:shd w:val="clear" w:color="auto" w:fill="auto"/>
            <w:vAlign w:val="center"/>
          </w:tcPr>
          <w:p w14:paraId="66CFF6A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35EA1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6144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9370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42EF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F84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A99F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21E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40C1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3BA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3957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CF36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5B12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E78C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2B5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1A0C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4DEA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349E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BDA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B93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8F8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9AF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A8E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7FC9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1CBEF8C" w14:textId="77777777" w:rsidTr="004654AF">
        <w:tc>
          <w:tcPr>
            <w:tcW w:w="959" w:type="dxa"/>
            <w:shd w:val="clear" w:color="auto" w:fill="auto"/>
            <w:vAlign w:val="center"/>
          </w:tcPr>
          <w:p w14:paraId="4986F34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2350324А (2340324А)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2ECDD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9AB6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906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50A6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20B3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D7B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6AF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79FB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A7F1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D792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0DF9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237A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1B04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8888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F6F1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27B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78F3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551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E9A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A36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B07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347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F616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A792A84" w14:textId="77777777" w:rsidTr="004654AF">
        <w:tc>
          <w:tcPr>
            <w:tcW w:w="959" w:type="dxa"/>
            <w:shd w:val="clear" w:color="auto" w:fill="auto"/>
            <w:vAlign w:val="center"/>
          </w:tcPr>
          <w:p w14:paraId="77B19CE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2360324А (2340324А)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DD625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1CF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AFC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CDCB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FF11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4EC1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5F44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CDC4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F194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F63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7EA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B3BE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AB6E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0CE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C438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784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6016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967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492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8CA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5F7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671B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9364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BB65116" w14:textId="77777777" w:rsidTr="004654AF">
        <w:tc>
          <w:tcPr>
            <w:tcW w:w="959" w:type="dxa"/>
            <w:shd w:val="clear" w:color="auto" w:fill="auto"/>
            <w:vAlign w:val="center"/>
          </w:tcPr>
          <w:p w14:paraId="6560BFD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2370324А (2340324А)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ABF27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82BA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42E5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6123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478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ECEC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A47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9450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CE1C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27D7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7D7F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B8D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9E6D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201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6BF6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814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72DF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EBC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2DF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2AE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C30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132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F8A3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D0D010D" w14:textId="77777777" w:rsidTr="004654AF">
        <w:tc>
          <w:tcPr>
            <w:tcW w:w="959" w:type="dxa"/>
            <w:shd w:val="clear" w:color="auto" w:fill="auto"/>
            <w:vAlign w:val="center"/>
          </w:tcPr>
          <w:p w14:paraId="3C51681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2380324А (2340324А)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1450C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6B51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1FEE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0159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CA57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8C97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9ED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712B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A337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9C85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C1FC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F8A2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6D16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40C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6738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386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AB6F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853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DE3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554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7D7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D32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81B5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EABDD55" w14:textId="77777777" w:rsidTr="004654AF">
        <w:tc>
          <w:tcPr>
            <w:tcW w:w="959" w:type="dxa"/>
            <w:shd w:val="clear" w:color="auto" w:fill="auto"/>
            <w:vAlign w:val="center"/>
          </w:tcPr>
          <w:p w14:paraId="76EE5DC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2390324 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90D0D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Корректировщик ванн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8CC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C5C8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ADF7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6A9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A1A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118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F6D1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C584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041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9FF7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14C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14C2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8233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F5FE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0D7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BCBE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49C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298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0A0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D92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8BC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E510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691BE106" w14:textId="77777777" w:rsidTr="004654AF">
        <w:tc>
          <w:tcPr>
            <w:tcW w:w="959" w:type="dxa"/>
            <w:shd w:val="clear" w:color="auto" w:fill="auto"/>
            <w:vAlign w:val="center"/>
          </w:tcPr>
          <w:p w14:paraId="7256C71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1FB21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Корректировщик ванн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FEF6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F27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D59D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0486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A245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B56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1A23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DCB6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038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B45C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BC0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500D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1FCD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1451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DE0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1146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1E6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E9F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0A46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308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DD2C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1315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3B55C5F7" w14:textId="77777777" w:rsidTr="004654AF">
        <w:tc>
          <w:tcPr>
            <w:tcW w:w="959" w:type="dxa"/>
            <w:shd w:val="clear" w:color="auto" w:fill="auto"/>
            <w:vAlign w:val="center"/>
          </w:tcPr>
          <w:p w14:paraId="6D9497B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8C4C7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DA8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3DC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3695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1D73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E983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CCF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65EF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ADCB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654F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A15B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420A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A2B8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85FC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32BF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288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5B5F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DC5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5E4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B16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D3E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593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74D6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5D824E2" w14:textId="77777777" w:rsidTr="004654AF">
        <w:tc>
          <w:tcPr>
            <w:tcW w:w="959" w:type="dxa"/>
            <w:shd w:val="clear" w:color="auto" w:fill="auto"/>
            <w:vAlign w:val="center"/>
          </w:tcPr>
          <w:p w14:paraId="649869E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2470B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0582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6407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8F29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2B15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ECBE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D0C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785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8A02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872C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C8AC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36B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9158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0BC8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1577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6E0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F965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C03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049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179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6DD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A4A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2790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D45CB3F" w14:textId="77777777" w:rsidTr="004654AF">
        <w:tc>
          <w:tcPr>
            <w:tcW w:w="959" w:type="dxa"/>
            <w:shd w:val="clear" w:color="auto" w:fill="auto"/>
            <w:vAlign w:val="center"/>
          </w:tcPr>
          <w:p w14:paraId="200BA11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2F783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2300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C4B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456E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3AA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D1BA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F1BE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72D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0AE1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7C81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434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0A13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AD34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606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1694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3A0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41F4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D23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D20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3D4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0B3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0D0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944C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507BA71" w14:textId="77777777" w:rsidTr="004654AF">
        <w:tc>
          <w:tcPr>
            <w:tcW w:w="959" w:type="dxa"/>
            <w:shd w:val="clear" w:color="auto" w:fill="auto"/>
            <w:vAlign w:val="center"/>
          </w:tcPr>
          <w:p w14:paraId="4992DFD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A21E8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металлопокрытия и окраски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7A49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509A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52CE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075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6885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C5C7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8909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3B06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E92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CE91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A455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BF8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1F87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AA2B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922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C88D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D2E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251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C58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A09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F2C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4625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3299E715" w14:textId="77777777" w:rsidTr="004654AF">
        <w:tc>
          <w:tcPr>
            <w:tcW w:w="959" w:type="dxa"/>
            <w:shd w:val="clear" w:color="auto" w:fill="auto"/>
            <w:vAlign w:val="center"/>
          </w:tcPr>
          <w:p w14:paraId="1488314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2450324А (2440324А)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D8564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металлопокрытия и окраски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72AC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5341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0555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9C7D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7492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3019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5A1C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F1CA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E507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6E97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AC24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EFBE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7EFF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2CDE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0C3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0BAE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384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4B1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12B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E0D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DB0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6152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164B4078" w14:textId="77777777" w:rsidTr="004654AF">
        <w:tc>
          <w:tcPr>
            <w:tcW w:w="959" w:type="dxa"/>
            <w:shd w:val="clear" w:color="auto" w:fill="auto"/>
            <w:vAlign w:val="center"/>
          </w:tcPr>
          <w:p w14:paraId="5542D19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2460324А (2440324А)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6F7A3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металлопокрытия и окраски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AFE9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98C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794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9AA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DEF4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156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A8F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97E6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725D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6A3C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92AD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1A32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079F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6C32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633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880A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598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90F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DB5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13D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2A6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1F63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18F209A7" w14:textId="77777777" w:rsidTr="004654AF">
        <w:tc>
          <w:tcPr>
            <w:tcW w:w="959" w:type="dxa"/>
            <w:shd w:val="clear" w:color="auto" w:fill="auto"/>
            <w:vAlign w:val="center"/>
          </w:tcPr>
          <w:p w14:paraId="5FF4FC8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2470324А (2440324А)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89BFE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металлопокрытия и окраски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9500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A5B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D328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D18B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EE1C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D3EE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FE2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7B86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20F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B490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FA9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EFAF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B79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DEBE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464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C7FB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E9C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8CB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CA5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698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37E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9681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6779CBBB" w14:textId="77777777" w:rsidTr="004654AF">
        <w:tc>
          <w:tcPr>
            <w:tcW w:w="959" w:type="dxa"/>
            <w:shd w:val="clear" w:color="auto" w:fill="auto"/>
            <w:vAlign w:val="center"/>
          </w:tcPr>
          <w:p w14:paraId="1869077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5011C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очистки сточных вод 2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C61B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4E5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91E0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6F38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E0BD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E1D1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1FED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EBCD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467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80D1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FEEF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5F7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8491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DF45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6FC6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1802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619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DA1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981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454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5749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A39A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0FC4DBF" w14:textId="77777777" w:rsidTr="004654AF">
        <w:tc>
          <w:tcPr>
            <w:tcW w:w="959" w:type="dxa"/>
            <w:shd w:val="clear" w:color="auto" w:fill="auto"/>
            <w:vAlign w:val="center"/>
          </w:tcPr>
          <w:p w14:paraId="4689B9E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AD74C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очистки сточных вод 2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6620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036E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123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8BF6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7A21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3D3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C1A1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678F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F738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694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809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8D17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0F8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D52F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96A1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CE3F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567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558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4ED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9F2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776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B132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294D914" w14:textId="77777777" w:rsidTr="004654AF">
        <w:tc>
          <w:tcPr>
            <w:tcW w:w="959" w:type="dxa"/>
            <w:shd w:val="clear" w:color="auto" w:fill="auto"/>
            <w:vAlign w:val="center"/>
          </w:tcPr>
          <w:p w14:paraId="4A3F7E7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E277A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деталей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57A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0CD7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BF12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3D22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63B7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7E6E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DD6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DD6E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F5F4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C05A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C21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B212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F4E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E0ED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935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4A94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38B4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DD7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0025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AAB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B451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996A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D93A877" w14:textId="77777777" w:rsidTr="004654AF">
        <w:tc>
          <w:tcPr>
            <w:tcW w:w="959" w:type="dxa"/>
            <w:shd w:val="clear" w:color="auto" w:fill="auto"/>
            <w:vAlign w:val="center"/>
          </w:tcPr>
          <w:p w14:paraId="735882F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A45DF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деталей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B5EE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005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4F8E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2D0E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8A4E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83C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E80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C7A7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FDC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CF0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B194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9E47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33D4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733D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76D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04E7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857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09A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CFB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0FF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A647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0309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86593E6" w14:textId="77777777" w:rsidTr="004654AF">
        <w:tc>
          <w:tcPr>
            <w:tcW w:w="959" w:type="dxa"/>
            <w:shd w:val="clear" w:color="auto" w:fill="auto"/>
            <w:vAlign w:val="center"/>
          </w:tcPr>
          <w:p w14:paraId="54B2C98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E91F7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6934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25A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F47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1CB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BC31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C97E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1636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2F79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6651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3EFC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683E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2A8D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901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03EB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4F3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A7F9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C1D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5EF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C8B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D77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A4E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0D68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1195E6D4" w14:textId="77777777" w:rsidTr="004654AF">
        <w:tc>
          <w:tcPr>
            <w:tcW w:w="959" w:type="dxa"/>
            <w:shd w:val="clear" w:color="auto" w:fill="auto"/>
            <w:vAlign w:val="center"/>
          </w:tcPr>
          <w:p w14:paraId="1BE7DC4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2530324А (2520324А)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FAAE6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0206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CBCE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C575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906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92A4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E06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49ED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19ED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C714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7B63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CB7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58B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C811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59A3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FFC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ACE8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151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66D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56C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7A0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27F9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9B44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3C5EBD8C" w14:textId="77777777" w:rsidTr="004654AF">
        <w:tc>
          <w:tcPr>
            <w:tcW w:w="959" w:type="dxa"/>
            <w:shd w:val="clear" w:color="auto" w:fill="auto"/>
            <w:vAlign w:val="center"/>
          </w:tcPr>
          <w:p w14:paraId="3EC5007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2540324А (2520324А)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B0EBC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5294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19BB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4800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3697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0FE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A4D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C40D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4674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EEBC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D431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68A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A2FF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22B0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DB7B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14D7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99C7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9E4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B74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662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ACF6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EFE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201F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1B7D1F05" w14:textId="77777777" w:rsidTr="004654AF">
        <w:tc>
          <w:tcPr>
            <w:tcW w:w="959" w:type="dxa"/>
            <w:shd w:val="clear" w:color="auto" w:fill="auto"/>
            <w:vAlign w:val="center"/>
          </w:tcPr>
          <w:p w14:paraId="199A6A2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2550324А (2520324А)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E6CF7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B16F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20C3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EC5F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1991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E1D6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B6D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C790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0984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4003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DBCF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ABFF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7F7F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CA2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D714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916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F570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D8B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0F7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374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539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7A9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F8AF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778120BF" w14:textId="77777777" w:rsidTr="004654AF">
        <w:tc>
          <w:tcPr>
            <w:tcW w:w="959" w:type="dxa"/>
            <w:shd w:val="clear" w:color="auto" w:fill="auto"/>
            <w:vAlign w:val="center"/>
          </w:tcPr>
          <w:p w14:paraId="2A1BCAA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2560324А (2520324А)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3B09B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F18F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089A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1123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83E2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A7EF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9F01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0EDA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E520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0D2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2F73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6E54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B661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D4DE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57B4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73E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D439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5DA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C5C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B55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C57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F5F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8AE5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3361EE21" w14:textId="77777777" w:rsidTr="004654AF">
        <w:tc>
          <w:tcPr>
            <w:tcW w:w="959" w:type="dxa"/>
            <w:shd w:val="clear" w:color="auto" w:fill="auto"/>
            <w:vAlign w:val="center"/>
          </w:tcPr>
          <w:p w14:paraId="2FD22C1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2570324А (2520324</w:t>
            </w:r>
            <w:r>
              <w:rPr>
                <w:sz w:val="18"/>
                <w:szCs w:val="18"/>
              </w:rPr>
              <w:lastRenderedPageBreak/>
              <w:t>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F2F73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Гальваник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349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066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E18E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1AA9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DE60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38DE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C476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F8A3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9CBF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E29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405E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6710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EA8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CD99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97C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AD2C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187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F2F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29A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107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B45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9496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7ADDE81A" w14:textId="77777777" w:rsidTr="004654AF">
        <w:tc>
          <w:tcPr>
            <w:tcW w:w="959" w:type="dxa"/>
            <w:shd w:val="clear" w:color="auto" w:fill="auto"/>
            <w:vAlign w:val="center"/>
          </w:tcPr>
          <w:p w14:paraId="4EF9489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2580324А (2520324А)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61E80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0FFA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0956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5B0F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811B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1923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7C34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0124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EC13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B4D3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357D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1BB9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886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64A4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F8E7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889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166B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2E5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9393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FE3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4EC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050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022F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54FF0C7E" w14:textId="77777777" w:rsidTr="004654AF">
        <w:tc>
          <w:tcPr>
            <w:tcW w:w="959" w:type="dxa"/>
            <w:shd w:val="clear" w:color="auto" w:fill="auto"/>
            <w:vAlign w:val="center"/>
          </w:tcPr>
          <w:p w14:paraId="2E1E17C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2590324А (2520324А)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82B0D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C60A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7ABE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EC05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2A6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D573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688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9F83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8B29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3B3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C39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2DF3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EEB1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14A8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9C5B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EAD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41A9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254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FE6E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4FC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597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96A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45B3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3AFF4714" w14:textId="77777777" w:rsidTr="004654AF">
        <w:tc>
          <w:tcPr>
            <w:tcW w:w="959" w:type="dxa"/>
            <w:shd w:val="clear" w:color="auto" w:fill="auto"/>
            <w:vAlign w:val="center"/>
          </w:tcPr>
          <w:p w14:paraId="578F147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2600324А (2520324А)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10F92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32A0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4D31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636B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1B23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2560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E431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4C62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188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966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403C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625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C503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104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931B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A2FD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E716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A9A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E29C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CDD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7A2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BDE9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C46F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756E15DB" w14:textId="77777777" w:rsidTr="004654AF">
        <w:tc>
          <w:tcPr>
            <w:tcW w:w="959" w:type="dxa"/>
            <w:shd w:val="clear" w:color="auto" w:fill="auto"/>
            <w:vAlign w:val="center"/>
          </w:tcPr>
          <w:p w14:paraId="6E56A4B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2610324А (2520324А)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F9707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5BA4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BCC9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8AB4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A6D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8DAE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79E5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7270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433B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51AE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A049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30AE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9072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9491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AD6B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F18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953C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37BC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B3D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8DF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C57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BCD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850D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6418C271" w14:textId="77777777" w:rsidTr="004654AF">
        <w:tc>
          <w:tcPr>
            <w:tcW w:w="959" w:type="dxa"/>
            <w:shd w:val="clear" w:color="auto" w:fill="auto"/>
            <w:vAlign w:val="center"/>
          </w:tcPr>
          <w:p w14:paraId="1B4963E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2620324А (2520324А)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8B4E3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398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3E33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3D32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B57F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E651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D5C5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16A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1CE5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F6B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DBA6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97D3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9912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53D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E82C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D01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631F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2BD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957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03B3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1272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BF4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9D8C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6AEBC055" w14:textId="77777777" w:rsidTr="004654AF">
        <w:tc>
          <w:tcPr>
            <w:tcW w:w="959" w:type="dxa"/>
            <w:shd w:val="clear" w:color="auto" w:fill="auto"/>
            <w:vAlign w:val="center"/>
          </w:tcPr>
          <w:p w14:paraId="24E8463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2630324А (2520324А)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D970C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C999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273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048A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533B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C27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F496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EF7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E643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A81F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1E9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841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757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A83C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261C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A42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8901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C6C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D3E4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16A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C69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B43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C4E0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61A9ECA7" w14:textId="77777777" w:rsidTr="004654AF">
        <w:tc>
          <w:tcPr>
            <w:tcW w:w="959" w:type="dxa"/>
            <w:shd w:val="clear" w:color="auto" w:fill="auto"/>
            <w:vAlign w:val="center"/>
          </w:tcPr>
          <w:p w14:paraId="713E704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2640324А (2520324А)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65D66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DF88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7662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A26D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A8C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C8A0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04C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716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977D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B459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D5A5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509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B16F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F21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4D50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0B8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629B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794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2DF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1D1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0E2B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AF98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7251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45FBDBA0" w14:textId="77777777" w:rsidTr="004654AF">
        <w:tc>
          <w:tcPr>
            <w:tcW w:w="959" w:type="dxa"/>
            <w:shd w:val="clear" w:color="auto" w:fill="auto"/>
            <w:vAlign w:val="center"/>
          </w:tcPr>
          <w:p w14:paraId="4EE8B5C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2650324А (2520324А)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91AD5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B2CE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996E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2FE6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A144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D54E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4015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831B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BAC9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429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6904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D0A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DCE6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60C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C2F7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2DF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73DF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AE1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259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CFD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3F6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BC35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4C0F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19664977" w14:textId="77777777" w:rsidTr="004654AF">
        <w:tc>
          <w:tcPr>
            <w:tcW w:w="959" w:type="dxa"/>
            <w:shd w:val="clear" w:color="auto" w:fill="auto"/>
            <w:vAlign w:val="center"/>
          </w:tcPr>
          <w:p w14:paraId="6A255B1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2660324А (2520324А)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2440F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DD4C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D4B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026C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0D6D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2F60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A0AD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A4B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7BD0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583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C2F8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444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801D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E821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5D86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A5F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F37F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0F9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D7C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C72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9D2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69F0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40BB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67FE5FFE" w14:textId="77777777" w:rsidTr="004654AF">
        <w:tc>
          <w:tcPr>
            <w:tcW w:w="959" w:type="dxa"/>
            <w:shd w:val="clear" w:color="auto" w:fill="auto"/>
            <w:vAlign w:val="center"/>
          </w:tcPr>
          <w:p w14:paraId="041D088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2670324А (2520324А)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DD535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D366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114A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5646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889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3DBB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4604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3527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3E8F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401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9AFE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3185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DDAE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E8A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B888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531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4D7F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78C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7EE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04A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DDC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E69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9FC2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273F8087" w14:textId="77777777" w:rsidTr="004654AF">
        <w:tc>
          <w:tcPr>
            <w:tcW w:w="959" w:type="dxa"/>
            <w:shd w:val="clear" w:color="auto" w:fill="auto"/>
            <w:vAlign w:val="center"/>
          </w:tcPr>
          <w:p w14:paraId="24B5735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017C872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Участок №7 ОП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719B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6563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9575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D483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BB0E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255A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1EA6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DC78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0500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0382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A07F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553C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022C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06DF9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1249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87B5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5A59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2863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8319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72CF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A257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2000E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122E16BF" w14:textId="77777777" w:rsidTr="004654AF">
        <w:tc>
          <w:tcPr>
            <w:tcW w:w="959" w:type="dxa"/>
            <w:shd w:val="clear" w:color="auto" w:fill="auto"/>
            <w:vAlign w:val="center"/>
          </w:tcPr>
          <w:p w14:paraId="4A327CA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E5FD8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3CB1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782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D70D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1B57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F6C0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3D3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1E6F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ACF3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0E7B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B292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AEAB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F0E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EDA7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461C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891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79B0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3AE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1AEB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9D4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4C7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589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A6FC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A3DFE46" w14:textId="77777777" w:rsidTr="004654AF">
        <w:tc>
          <w:tcPr>
            <w:tcW w:w="959" w:type="dxa"/>
            <w:shd w:val="clear" w:color="auto" w:fill="auto"/>
            <w:vAlign w:val="center"/>
          </w:tcPr>
          <w:p w14:paraId="0D2B659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E63C2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инструменту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9DC7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C40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6347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482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67F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5A96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4DB9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DF76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D2D1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BA93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B79F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5ECF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5130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BEA1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3EB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836B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41D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1A1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800B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4E4E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F1C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A627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2BA6EFC" w14:textId="77777777" w:rsidTr="004654AF">
        <w:tc>
          <w:tcPr>
            <w:tcW w:w="959" w:type="dxa"/>
            <w:shd w:val="clear" w:color="auto" w:fill="auto"/>
            <w:vAlign w:val="center"/>
          </w:tcPr>
          <w:p w14:paraId="3750ACB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FE572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630E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2C29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4515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4CE7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6C56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745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3D7C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CE87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21B6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71A5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EE23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D7F2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7A58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A676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A88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2C9C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1D6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C40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466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FB2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45A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AED8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D9966E4" w14:textId="77777777" w:rsidTr="004654AF">
        <w:tc>
          <w:tcPr>
            <w:tcW w:w="959" w:type="dxa"/>
            <w:shd w:val="clear" w:color="auto" w:fill="auto"/>
            <w:vAlign w:val="center"/>
          </w:tcPr>
          <w:p w14:paraId="25409E1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FE1C2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A82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CF41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11C5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A7B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EDF2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863D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EAFB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5DA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905F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9A46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102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164D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E2C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E393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2D5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0934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C91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9E4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0FA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7B8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1F0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A2B8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32459B2" w14:textId="77777777" w:rsidTr="004654AF">
        <w:tc>
          <w:tcPr>
            <w:tcW w:w="959" w:type="dxa"/>
            <w:shd w:val="clear" w:color="auto" w:fill="auto"/>
            <w:vAlign w:val="center"/>
          </w:tcPr>
          <w:p w14:paraId="310D3CC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E1732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0CCA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C3AC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C876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58A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0FE4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3D9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76F1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12C3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D575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8E4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FE1F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494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270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289E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DA2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1EC9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8B8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0BD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FBA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2E6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AA7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6913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23E39A6" w14:textId="77777777" w:rsidTr="004654AF">
        <w:tc>
          <w:tcPr>
            <w:tcW w:w="959" w:type="dxa"/>
            <w:shd w:val="clear" w:color="auto" w:fill="auto"/>
            <w:vAlign w:val="center"/>
          </w:tcPr>
          <w:p w14:paraId="7491BB9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D62CA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7AEC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D8D6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B306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1991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E786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E3C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D42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33D8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A89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6A8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3DE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6678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1DF2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E923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5D7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E73B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F5A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C12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CA9E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83A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396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D451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76EC730" w14:textId="77777777" w:rsidTr="004654AF">
        <w:tc>
          <w:tcPr>
            <w:tcW w:w="959" w:type="dxa"/>
            <w:shd w:val="clear" w:color="auto" w:fill="auto"/>
            <w:vAlign w:val="center"/>
          </w:tcPr>
          <w:p w14:paraId="58368BF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2740324 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A55E5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2061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55ED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80D3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50A5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DFEE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9A5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6E4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E264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48B2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FE20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B5E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261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0E5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7FA3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E89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BE93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260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746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69B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EAF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3A0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605A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0C9C548" w14:textId="77777777" w:rsidTr="004654AF">
        <w:tc>
          <w:tcPr>
            <w:tcW w:w="959" w:type="dxa"/>
            <w:shd w:val="clear" w:color="auto" w:fill="auto"/>
            <w:vAlign w:val="center"/>
          </w:tcPr>
          <w:p w14:paraId="3FDC211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EDCF4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3607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C0F3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3ADF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9ED3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1387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A6A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D8DD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BA23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02F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22B9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2F22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3EBA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890D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C739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D0E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2084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2DB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F24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953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1CC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DA7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951E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7F39F7B" w14:textId="77777777" w:rsidTr="004654AF">
        <w:tc>
          <w:tcPr>
            <w:tcW w:w="959" w:type="dxa"/>
            <w:shd w:val="clear" w:color="auto" w:fill="auto"/>
            <w:vAlign w:val="center"/>
          </w:tcPr>
          <w:p w14:paraId="27A2159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23828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521B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0537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33AC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4C7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DE4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7410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96D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1AC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C38E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3BBB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6BC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C7A8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8E3C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A182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57E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913B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B585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CEC6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9B6E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B3F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2AE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87F5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0781B57" w14:textId="77777777" w:rsidTr="004654AF">
        <w:tc>
          <w:tcPr>
            <w:tcW w:w="959" w:type="dxa"/>
            <w:shd w:val="clear" w:color="auto" w:fill="auto"/>
            <w:vAlign w:val="center"/>
          </w:tcPr>
          <w:p w14:paraId="683A059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F5CF9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28D9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565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782A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1462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1BC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B1C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35E9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483F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25F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0EE6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96E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F8A5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FEC8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6FF3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E45F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30DD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9EC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91D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BFA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F46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B07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BC3C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CFEAE7E" w14:textId="77777777" w:rsidTr="004654AF">
        <w:tc>
          <w:tcPr>
            <w:tcW w:w="959" w:type="dxa"/>
            <w:shd w:val="clear" w:color="auto" w:fill="auto"/>
            <w:vAlign w:val="center"/>
          </w:tcPr>
          <w:p w14:paraId="7ABDBAC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B2A2B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19BC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5A6E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42A7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2533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303D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33C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E971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BBE5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07F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CF99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4F84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8E0B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6BBC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2BE9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31D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7BCA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78D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0B0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011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B88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444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9570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BCADE7A" w14:textId="77777777" w:rsidTr="004654AF">
        <w:tc>
          <w:tcPr>
            <w:tcW w:w="959" w:type="dxa"/>
            <w:shd w:val="clear" w:color="auto" w:fill="auto"/>
            <w:vAlign w:val="center"/>
          </w:tcPr>
          <w:p w14:paraId="317900A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1BB72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4F1A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B3DD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4CC3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42F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EC0C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10F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DAF6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968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7C82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BE0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A1A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8A7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B02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5263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044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4824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A37E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9DF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51B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C1C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B3B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6160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9993985" w14:textId="77777777" w:rsidTr="004654AF">
        <w:tc>
          <w:tcPr>
            <w:tcW w:w="959" w:type="dxa"/>
            <w:shd w:val="clear" w:color="auto" w:fill="auto"/>
            <w:vAlign w:val="center"/>
          </w:tcPr>
          <w:p w14:paraId="60C5D7E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F8437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41B6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1560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3232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8F8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C431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AB29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644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1D4D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28DE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F76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AEBA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3664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CB6F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846E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15B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7606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ED8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2BC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CE6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127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C2F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D4D2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B300AA5" w14:textId="77777777" w:rsidTr="004654AF">
        <w:tc>
          <w:tcPr>
            <w:tcW w:w="959" w:type="dxa"/>
            <w:shd w:val="clear" w:color="auto" w:fill="auto"/>
            <w:vAlign w:val="center"/>
          </w:tcPr>
          <w:p w14:paraId="36409DD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F380D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A1B1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2785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461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326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F1E4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D2B6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A4AA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291B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1BD1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5323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7BB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6E4E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BD90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4ED4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9A1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28A7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E44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93F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B871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7FB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870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5515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6EC1AE6" w14:textId="77777777" w:rsidTr="004654AF">
        <w:tc>
          <w:tcPr>
            <w:tcW w:w="959" w:type="dxa"/>
            <w:shd w:val="clear" w:color="auto" w:fill="auto"/>
            <w:vAlign w:val="center"/>
          </w:tcPr>
          <w:p w14:paraId="4D150FB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08CD0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AE4E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0461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1D4F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80DA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27A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2B29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F535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1D16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FD5B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A267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84D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4D7F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1A62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41B0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BBD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75F0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BB4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4CD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2F7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0AE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CC8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8B2A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CB1055A" w14:textId="77777777" w:rsidTr="004654AF">
        <w:tc>
          <w:tcPr>
            <w:tcW w:w="959" w:type="dxa"/>
            <w:shd w:val="clear" w:color="auto" w:fill="auto"/>
            <w:vAlign w:val="center"/>
          </w:tcPr>
          <w:p w14:paraId="7AD09B7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E8B04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C010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46D8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779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808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DDF2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F9A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FA2C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97A8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28E3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77E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75E3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AA1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2C2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DA83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764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D6FC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9F03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24C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1AFA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D08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4F3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3F7D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F23C0F6" w14:textId="77777777" w:rsidTr="004654AF">
        <w:tc>
          <w:tcPr>
            <w:tcW w:w="959" w:type="dxa"/>
            <w:shd w:val="clear" w:color="auto" w:fill="auto"/>
            <w:vAlign w:val="center"/>
          </w:tcPr>
          <w:p w14:paraId="0E2732C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D3B10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3BC8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7607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11E5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AD5E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1ACB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0905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15DF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2C9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A7B3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F4A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D330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ED9C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872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8BE9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F89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CBB4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DE5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8E5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238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F69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70F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8799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EA1194C" w14:textId="77777777" w:rsidTr="004654AF">
        <w:tc>
          <w:tcPr>
            <w:tcW w:w="959" w:type="dxa"/>
            <w:shd w:val="clear" w:color="auto" w:fill="auto"/>
            <w:vAlign w:val="center"/>
          </w:tcPr>
          <w:p w14:paraId="29AE6A6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34740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48B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C64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6A17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228C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6462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10CD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7F5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4E4C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CB74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3DEC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94F3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5DCE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CA6E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0BD4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5A0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6E9C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40B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313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693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50E7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482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DEAD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1F7C856" w14:textId="77777777" w:rsidTr="004654AF">
        <w:tc>
          <w:tcPr>
            <w:tcW w:w="959" w:type="dxa"/>
            <w:shd w:val="clear" w:color="auto" w:fill="auto"/>
            <w:vAlign w:val="center"/>
          </w:tcPr>
          <w:p w14:paraId="1554491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84879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37B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C286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EBA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3412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A9B2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4FE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272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1D07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B1CF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6822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F938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E6F3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10C8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F66B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218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EF92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417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C5F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BADC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958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4A9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0CF3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FC3F9D9" w14:textId="77777777" w:rsidTr="004654AF">
        <w:tc>
          <w:tcPr>
            <w:tcW w:w="959" w:type="dxa"/>
            <w:shd w:val="clear" w:color="auto" w:fill="auto"/>
            <w:vAlign w:val="center"/>
          </w:tcPr>
          <w:p w14:paraId="19CD45E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FFDE1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F86F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7C0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E24A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B6A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15FD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A70F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45B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46FB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0C8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84DA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C429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83A8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E74E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BD12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5B0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09CB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217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0C4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1E0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DFB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E1D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4212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BCF21F6" w14:textId="77777777" w:rsidTr="004654AF">
        <w:tc>
          <w:tcPr>
            <w:tcW w:w="959" w:type="dxa"/>
            <w:shd w:val="clear" w:color="auto" w:fill="auto"/>
            <w:vAlign w:val="center"/>
          </w:tcPr>
          <w:p w14:paraId="0C54BB5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2880324А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A3093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44C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5EC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DE7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E2A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61EB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D66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A1E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F787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185D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CDAE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A4A9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0C16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D933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A263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C31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90CF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6BD4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E04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8BF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82A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850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6612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3AC54BE" w14:textId="77777777" w:rsidTr="004654AF">
        <w:tc>
          <w:tcPr>
            <w:tcW w:w="959" w:type="dxa"/>
            <w:shd w:val="clear" w:color="auto" w:fill="auto"/>
            <w:vAlign w:val="center"/>
          </w:tcPr>
          <w:p w14:paraId="1456BEC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E174B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467E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F55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555F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08F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AC87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CB8E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3663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8A69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0189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0287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1E80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283D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4DA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C835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42A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9699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8B5D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912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2F2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B23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B9E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C827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DAA56D3" w14:textId="77777777" w:rsidTr="004654AF">
        <w:tc>
          <w:tcPr>
            <w:tcW w:w="959" w:type="dxa"/>
            <w:shd w:val="clear" w:color="auto" w:fill="auto"/>
            <w:vAlign w:val="center"/>
          </w:tcPr>
          <w:p w14:paraId="253BD25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0235B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D397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7949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0F40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3C99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F65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4789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766E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8C46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552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C6A0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245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9AC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801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E5BF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DF7A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5C98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BC6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D63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227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EC9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A86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D99E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95C5535" w14:textId="77777777" w:rsidTr="004654AF">
        <w:tc>
          <w:tcPr>
            <w:tcW w:w="959" w:type="dxa"/>
            <w:shd w:val="clear" w:color="auto" w:fill="auto"/>
            <w:vAlign w:val="center"/>
          </w:tcPr>
          <w:p w14:paraId="0AD1CB2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6C2DD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26E5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3F1D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6B7F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B69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CFA8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7036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E54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9C1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F7C8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E196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6744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07D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4CF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347C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B3D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8BE4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761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BB1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D99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677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608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7407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8252788" w14:textId="77777777" w:rsidTr="004654AF">
        <w:tc>
          <w:tcPr>
            <w:tcW w:w="959" w:type="dxa"/>
            <w:shd w:val="clear" w:color="auto" w:fill="auto"/>
            <w:vAlign w:val="center"/>
          </w:tcPr>
          <w:p w14:paraId="463DB74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AC331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205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0706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88D0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AD8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382D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3D38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B869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ABEF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D4D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74D1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A918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2194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13F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3F52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431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1BAA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66E3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4E4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7BD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F73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C22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830A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AF6DB58" w14:textId="77777777" w:rsidTr="004654AF">
        <w:tc>
          <w:tcPr>
            <w:tcW w:w="959" w:type="dxa"/>
            <w:shd w:val="clear" w:color="auto" w:fill="auto"/>
            <w:vAlign w:val="center"/>
          </w:tcPr>
          <w:p w14:paraId="546A569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888B9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5FE4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C1F8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654D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4841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1454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EBD4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99E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4ABA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D15D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F8B4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23E2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A516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4AA8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241D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E11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76BA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1DF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79FC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6E0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1AC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2F3C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2E72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DBAA8C5" w14:textId="77777777" w:rsidTr="004654AF">
        <w:tc>
          <w:tcPr>
            <w:tcW w:w="959" w:type="dxa"/>
            <w:shd w:val="clear" w:color="auto" w:fill="auto"/>
            <w:vAlign w:val="center"/>
          </w:tcPr>
          <w:p w14:paraId="7B4993A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B1CEC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748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B4E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6F7A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AAE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C096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4A6B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FBF6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1D10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1381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4A88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69E3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5368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ED82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B61A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0C7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B5B3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3AB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F5C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15B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EA8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3EE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986D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6691880" w14:textId="77777777" w:rsidTr="004654AF">
        <w:tc>
          <w:tcPr>
            <w:tcW w:w="959" w:type="dxa"/>
            <w:shd w:val="clear" w:color="auto" w:fill="auto"/>
            <w:vAlign w:val="center"/>
          </w:tcPr>
          <w:p w14:paraId="5CE97B5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2D700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308C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88D6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9C5A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5295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3A4A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486E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C353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5608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0E8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F5FB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C8C7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949B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461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E5C7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81A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83A3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628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411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5F7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58C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E74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6D62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AE7186D" w14:textId="77777777" w:rsidTr="004654AF">
        <w:tc>
          <w:tcPr>
            <w:tcW w:w="959" w:type="dxa"/>
            <w:shd w:val="clear" w:color="auto" w:fill="auto"/>
            <w:vAlign w:val="center"/>
          </w:tcPr>
          <w:p w14:paraId="78DDC95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818BC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DB6F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464D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15FE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750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C92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239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49E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D1DA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CF4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3741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E212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FA26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635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58E1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3EE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6F5D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728D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960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7B3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5CFD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1A8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326F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DD58CD0" w14:textId="77777777" w:rsidTr="004654AF">
        <w:tc>
          <w:tcPr>
            <w:tcW w:w="959" w:type="dxa"/>
            <w:shd w:val="clear" w:color="auto" w:fill="auto"/>
            <w:vAlign w:val="center"/>
          </w:tcPr>
          <w:p w14:paraId="6EA0FF0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64FC9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3C3F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5AD0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FEBC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891B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DEA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483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6328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06BD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9EA1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9CB7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42B7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9195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15B7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1C02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6A8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0E32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065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8F4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456C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5275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4A3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8441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C48F940" w14:textId="77777777" w:rsidTr="004654AF">
        <w:tc>
          <w:tcPr>
            <w:tcW w:w="959" w:type="dxa"/>
            <w:shd w:val="clear" w:color="auto" w:fill="auto"/>
            <w:vAlign w:val="center"/>
          </w:tcPr>
          <w:p w14:paraId="5487AF3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5914B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7D6F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1832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62FB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5493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BC24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198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8AE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1975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BF5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87DC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1F97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0EEC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9705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CAD0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EA1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8269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05E6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742B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D5B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5BDB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5BB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2F93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5D476EE" w14:textId="77777777" w:rsidTr="004654AF">
        <w:tc>
          <w:tcPr>
            <w:tcW w:w="959" w:type="dxa"/>
            <w:shd w:val="clear" w:color="auto" w:fill="auto"/>
            <w:vAlign w:val="center"/>
          </w:tcPr>
          <w:p w14:paraId="268EF64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8AB61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7888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125D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720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8A50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2F51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40D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DC5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33DC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A298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C4F6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2613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2F4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EC0F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25E6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7B2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6561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A06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9FB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9E8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78F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EC91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A299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D44E270" w14:textId="77777777" w:rsidTr="004654AF">
        <w:tc>
          <w:tcPr>
            <w:tcW w:w="959" w:type="dxa"/>
            <w:shd w:val="clear" w:color="auto" w:fill="auto"/>
            <w:vAlign w:val="center"/>
          </w:tcPr>
          <w:p w14:paraId="22E371D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3000324А (2760324А)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91FAE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233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629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2AF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149C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451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A6A7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7FF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8E11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3F31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5DD0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E37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6E55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DE9F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894A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0B6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A2F2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0F2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A417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3A5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7CE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BE3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5502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18DC28D" w14:textId="77777777" w:rsidTr="004654AF">
        <w:tc>
          <w:tcPr>
            <w:tcW w:w="959" w:type="dxa"/>
            <w:shd w:val="clear" w:color="auto" w:fill="auto"/>
            <w:vAlign w:val="center"/>
          </w:tcPr>
          <w:p w14:paraId="16AFC69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61876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Промывщик деталей и узлов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93AB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1C5D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3B25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1011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7606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DA8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97C9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C52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406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4B9E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FEE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6E84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01D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0818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ED0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E7B0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6ACE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F1B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18B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9EC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387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267C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A0D3E3E" w14:textId="77777777" w:rsidTr="004654AF">
        <w:tc>
          <w:tcPr>
            <w:tcW w:w="959" w:type="dxa"/>
            <w:shd w:val="clear" w:color="auto" w:fill="auto"/>
            <w:vAlign w:val="center"/>
          </w:tcPr>
          <w:p w14:paraId="366D500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A4B86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41FB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6A0C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8001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FE8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661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904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5A4B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EA3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C7E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E708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C41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6F55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738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77A3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58E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16C5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9CE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F18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A9F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20F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CAE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44E4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F883727" w14:textId="77777777" w:rsidTr="004654AF">
        <w:tc>
          <w:tcPr>
            <w:tcW w:w="959" w:type="dxa"/>
            <w:shd w:val="clear" w:color="auto" w:fill="auto"/>
            <w:vAlign w:val="center"/>
          </w:tcPr>
          <w:p w14:paraId="3919945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3030324А (3020324А)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5C697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475D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91B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3C79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0022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3F6D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63AC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DEC8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0BF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867D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7966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6498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63D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EA81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66AF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386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F5B8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050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A00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98CC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A16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925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2F95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57CCBA3" w14:textId="77777777" w:rsidTr="004654AF">
        <w:tc>
          <w:tcPr>
            <w:tcW w:w="959" w:type="dxa"/>
            <w:shd w:val="clear" w:color="auto" w:fill="auto"/>
            <w:vAlign w:val="center"/>
          </w:tcPr>
          <w:p w14:paraId="57B8CE9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3040324А (3020324А)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D9BD8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490C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6AF1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BA90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5385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2E15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03A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37F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EEC9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061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8765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E26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6570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AA3E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266E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2E3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C57B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730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4EE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276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104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E26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460D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FECD119" w14:textId="77777777" w:rsidTr="004654AF">
        <w:tc>
          <w:tcPr>
            <w:tcW w:w="959" w:type="dxa"/>
            <w:shd w:val="clear" w:color="auto" w:fill="auto"/>
            <w:vAlign w:val="center"/>
          </w:tcPr>
          <w:p w14:paraId="3F9CEDE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3050324А (3020324А)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60826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7773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8668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6714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8328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B14A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7F8B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1508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F3F4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763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7CB7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901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E797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E1E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AF5A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874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053B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63F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388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A81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ABA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16C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3B9C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EC3186E" w14:textId="77777777" w:rsidTr="004654AF">
        <w:tc>
          <w:tcPr>
            <w:tcW w:w="959" w:type="dxa"/>
            <w:shd w:val="clear" w:color="auto" w:fill="auto"/>
            <w:vAlign w:val="center"/>
          </w:tcPr>
          <w:p w14:paraId="7B1E7B3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6972E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69C8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4C4C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0FB4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91F0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D031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0808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4703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B74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80B0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038E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8016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B38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D28D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8405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7D5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466D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236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2ED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EF2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FEF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F0C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34B9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84A6693" w14:textId="77777777" w:rsidTr="004654AF">
        <w:tc>
          <w:tcPr>
            <w:tcW w:w="959" w:type="dxa"/>
            <w:shd w:val="clear" w:color="auto" w:fill="auto"/>
            <w:vAlign w:val="center"/>
          </w:tcPr>
          <w:p w14:paraId="5D8D08D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998BA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906F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00FB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287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0D08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A46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8067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037B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B4E9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78DB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8682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D88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432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050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5D47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302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FCD3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53CC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ED3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2BC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ECD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37F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CB17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415B9A3" w14:textId="77777777" w:rsidTr="004654AF">
        <w:tc>
          <w:tcPr>
            <w:tcW w:w="959" w:type="dxa"/>
            <w:shd w:val="clear" w:color="auto" w:fill="auto"/>
            <w:vAlign w:val="center"/>
          </w:tcPr>
          <w:p w14:paraId="394E01A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A30F6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91EB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0A69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8592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580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30E9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7CA1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51B4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90B9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1B87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1D60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1824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4284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F2D1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5A99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914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198E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8A1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DEE3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86F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80B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EE8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591F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EC32403" w14:textId="77777777" w:rsidTr="004654AF">
        <w:tc>
          <w:tcPr>
            <w:tcW w:w="959" w:type="dxa"/>
            <w:shd w:val="clear" w:color="auto" w:fill="auto"/>
            <w:vAlign w:val="center"/>
          </w:tcPr>
          <w:p w14:paraId="507F5D2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26AC0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Электроэрозионист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3A2DE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4E84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379C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6C68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245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7360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3FC4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6323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5B38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820C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2F63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CE8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7347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858D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6FC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956B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31E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BBB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602D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A3C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5BF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6DC8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8449A77" w14:textId="77777777" w:rsidTr="004654AF">
        <w:tc>
          <w:tcPr>
            <w:tcW w:w="959" w:type="dxa"/>
            <w:shd w:val="clear" w:color="auto" w:fill="auto"/>
            <w:vAlign w:val="center"/>
          </w:tcPr>
          <w:p w14:paraId="2F496C1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3100324А (3090324А)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C4A8D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Электроэрозионист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98EFF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EABE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998C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26A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78B6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E44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83F6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3AE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903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BC2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1ED6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17B4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6368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B995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661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29CA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952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F99F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400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562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B4B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192F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9E45B64" w14:textId="77777777" w:rsidTr="004654AF">
        <w:tc>
          <w:tcPr>
            <w:tcW w:w="959" w:type="dxa"/>
            <w:shd w:val="clear" w:color="auto" w:fill="auto"/>
            <w:vAlign w:val="center"/>
          </w:tcPr>
          <w:p w14:paraId="1AE6877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3110324А (3090324А)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E6ED7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Электроэрозионист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E2FD7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674B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C54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CA8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6581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378E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8D0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136F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AC59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F75F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1DBF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37E5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7A1E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EA94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FE6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23EC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29C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1E5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1D6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B92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26E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1A0F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6895ABA" w14:textId="77777777" w:rsidTr="004654AF">
        <w:tc>
          <w:tcPr>
            <w:tcW w:w="959" w:type="dxa"/>
            <w:shd w:val="clear" w:color="auto" w:fill="auto"/>
            <w:vAlign w:val="center"/>
          </w:tcPr>
          <w:p w14:paraId="6892D62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2FA52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Электрополировщик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12DFF8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8A1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31A0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DB2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2176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D895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F504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297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BC7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888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3A6E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AC17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FB6A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2E31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684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B63C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4678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8A2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18F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24B3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7A2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D431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B749817" w14:textId="77777777" w:rsidTr="004654AF">
        <w:tc>
          <w:tcPr>
            <w:tcW w:w="959" w:type="dxa"/>
            <w:shd w:val="clear" w:color="auto" w:fill="auto"/>
            <w:vAlign w:val="center"/>
          </w:tcPr>
          <w:p w14:paraId="4E6A65F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D5964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Электрополировщик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36F235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F37D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2FD4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F76D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1F0A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D814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9C62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70D0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F1A2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F224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69F7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3688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30E8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54A4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13A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968B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6F8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BFB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733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5FD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C9D4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E3F6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E5DC96E" w14:textId="77777777" w:rsidTr="004654AF">
        <w:tc>
          <w:tcPr>
            <w:tcW w:w="959" w:type="dxa"/>
            <w:shd w:val="clear" w:color="auto" w:fill="auto"/>
            <w:vAlign w:val="center"/>
          </w:tcPr>
          <w:p w14:paraId="22FB936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852C996" w14:textId="77777777" w:rsidR="00D36837" w:rsidRPr="00D36837" w:rsidRDefault="00D36837" w:rsidP="001B19D8">
            <w:pPr>
              <w:jc w:val="center"/>
              <w:rPr>
                <w:i/>
                <w:sz w:val="18"/>
                <w:szCs w:val="18"/>
              </w:rPr>
            </w:pPr>
            <w:r w:rsidRPr="00D36837">
              <w:rPr>
                <w:i/>
                <w:sz w:val="18"/>
                <w:szCs w:val="18"/>
              </w:rPr>
              <w:t>Сборочный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0C39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1779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A621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5D1D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3FB0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5B46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AE5B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EAB4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1CEA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6783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210A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8E5C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74AE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44718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7161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A691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17E7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0F9D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1FDE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B5C4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3721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C0BDE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6FAF1B0F" w14:textId="77777777" w:rsidTr="004654AF">
        <w:tc>
          <w:tcPr>
            <w:tcW w:w="959" w:type="dxa"/>
            <w:shd w:val="clear" w:color="auto" w:fill="auto"/>
            <w:vAlign w:val="center"/>
          </w:tcPr>
          <w:p w14:paraId="6F057DA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B1E00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инструменту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EB88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FB7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C987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617F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64CD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363B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A12D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64CD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29D5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DDF5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C99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436E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F072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6CA6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FD6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514B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EEC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600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015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BBB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9A3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5966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6152600" w14:textId="77777777" w:rsidTr="004654AF">
        <w:tc>
          <w:tcPr>
            <w:tcW w:w="959" w:type="dxa"/>
            <w:shd w:val="clear" w:color="auto" w:fill="auto"/>
            <w:vAlign w:val="center"/>
          </w:tcPr>
          <w:p w14:paraId="2BADF4F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9AFAB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9078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6B87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32E6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C084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FB1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3C39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7BBE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4980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431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53C1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2D4F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60BD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0EE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A5B4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C24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A862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F17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C14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463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484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D33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D10E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22F8D11" w14:textId="77777777" w:rsidTr="004654AF">
        <w:tc>
          <w:tcPr>
            <w:tcW w:w="959" w:type="dxa"/>
            <w:shd w:val="clear" w:color="auto" w:fill="auto"/>
            <w:vAlign w:val="center"/>
          </w:tcPr>
          <w:p w14:paraId="645F8BA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07DE567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Участок №2 ОП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D688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4AAE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1783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1BF6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C1E2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0E4F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1E36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239D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6D7C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562B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C189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B564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DB0D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29483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8BB2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5921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65F5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8241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207A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F80E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47CE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8C114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00C94D2E" w14:textId="77777777" w:rsidTr="004654AF">
        <w:tc>
          <w:tcPr>
            <w:tcW w:w="959" w:type="dxa"/>
            <w:shd w:val="clear" w:color="auto" w:fill="auto"/>
            <w:vAlign w:val="center"/>
          </w:tcPr>
          <w:p w14:paraId="754377A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53120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E749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F874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B0C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214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0BE4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545A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130B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08B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D175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9410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50A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09D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DB6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22EE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D20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6AD8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06F2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E7B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E80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A70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B2E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B506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41B24F2" w14:textId="77777777" w:rsidTr="004654AF">
        <w:tc>
          <w:tcPr>
            <w:tcW w:w="959" w:type="dxa"/>
            <w:shd w:val="clear" w:color="auto" w:fill="auto"/>
            <w:vAlign w:val="center"/>
          </w:tcPr>
          <w:p w14:paraId="45A29E2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99F9B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Лудильщик деталей и приборов горячим способом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0E96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190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3DFA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2C4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C0C8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C9D5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192E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1C3D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E29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A86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8668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500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91C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C0AF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0BF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5A37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135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59F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EB6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C98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866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EA78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1A5C399" w14:textId="77777777" w:rsidTr="004654AF">
        <w:tc>
          <w:tcPr>
            <w:tcW w:w="959" w:type="dxa"/>
            <w:shd w:val="clear" w:color="auto" w:fill="auto"/>
            <w:vAlign w:val="center"/>
          </w:tcPr>
          <w:p w14:paraId="006543F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ED0B5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D99D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892C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6AEA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A68D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9BAA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E6CC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440D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B6B0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8AD3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EF3D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152F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BA20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6C33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0224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3B53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F170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6A8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952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F6C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F5A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3D8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9E51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6FFBAA3" w14:textId="77777777" w:rsidTr="004654AF">
        <w:tc>
          <w:tcPr>
            <w:tcW w:w="959" w:type="dxa"/>
            <w:shd w:val="clear" w:color="auto" w:fill="auto"/>
            <w:vAlign w:val="center"/>
          </w:tcPr>
          <w:p w14:paraId="6F4D7CA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B3013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Заливщик компаундами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431F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0B48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DB17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B60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5072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4088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CABF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3019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CE3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CC5B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DC85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0D44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748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4125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5C5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B79A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EB4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CD1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D16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C7D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4C4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F026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ADC1693" w14:textId="77777777" w:rsidTr="004654AF">
        <w:tc>
          <w:tcPr>
            <w:tcW w:w="959" w:type="dxa"/>
            <w:shd w:val="clear" w:color="auto" w:fill="auto"/>
            <w:vAlign w:val="center"/>
          </w:tcPr>
          <w:p w14:paraId="6BA7B3C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A9C41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Заливщик компаундами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D349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A67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E7AA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FC5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8D09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BBC4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EFD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0E79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5353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B770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703D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EA77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FBF1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6D3E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92F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AAD7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843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CAB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657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3D0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18E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F19B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238C51F" w14:textId="77777777" w:rsidTr="004654AF">
        <w:tc>
          <w:tcPr>
            <w:tcW w:w="959" w:type="dxa"/>
            <w:shd w:val="clear" w:color="auto" w:fill="auto"/>
            <w:vAlign w:val="center"/>
          </w:tcPr>
          <w:p w14:paraId="085AC27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3210324А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E350D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A1C4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FDB9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D374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2DCD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2DD9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BA6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0F18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2246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175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1477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397B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3991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B39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FE3B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FE3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F428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C3E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875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42B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478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490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9214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23EC3AA" w14:textId="77777777" w:rsidTr="004654AF">
        <w:tc>
          <w:tcPr>
            <w:tcW w:w="959" w:type="dxa"/>
            <w:shd w:val="clear" w:color="auto" w:fill="auto"/>
            <w:vAlign w:val="center"/>
          </w:tcPr>
          <w:p w14:paraId="66EF22F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1DE68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219F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F9CF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91CA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1D3B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7C31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9395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E20C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057D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D7E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0615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7757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6706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5E34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0828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6B8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1E23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318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E16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497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1BA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A68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5176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F1F348B" w14:textId="77777777" w:rsidTr="004654AF">
        <w:tc>
          <w:tcPr>
            <w:tcW w:w="959" w:type="dxa"/>
            <w:shd w:val="clear" w:color="auto" w:fill="auto"/>
            <w:vAlign w:val="center"/>
          </w:tcPr>
          <w:p w14:paraId="0CE5179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C5E21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FE3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5205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99F4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5469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7016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0B5E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3F88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813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F761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63AE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C31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9A81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7355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9814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690B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E116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F6F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597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2A0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FC9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251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DA5C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8F1DA57" w14:textId="77777777" w:rsidTr="004654AF">
        <w:tc>
          <w:tcPr>
            <w:tcW w:w="959" w:type="dxa"/>
            <w:shd w:val="clear" w:color="auto" w:fill="auto"/>
            <w:vAlign w:val="center"/>
          </w:tcPr>
          <w:p w14:paraId="6B2FA5F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FEDD1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752F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3A6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FA85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737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4FF5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5B5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8ED8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1419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300C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5391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0969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27F0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608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FE5B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922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7203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E15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515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E5A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B39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740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9032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C19BF2E" w14:textId="77777777" w:rsidTr="004654AF">
        <w:tc>
          <w:tcPr>
            <w:tcW w:w="959" w:type="dxa"/>
            <w:shd w:val="clear" w:color="auto" w:fill="auto"/>
            <w:vAlign w:val="center"/>
          </w:tcPr>
          <w:p w14:paraId="215235B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E4705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B6D4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F9BE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0346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30C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B3AC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FA8F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C2B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801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E0E6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957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472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F8E9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512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6330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3CC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F744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C29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E87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199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47D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86D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54A3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8012AAF" w14:textId="77777777" w:rsidTr="004654AF">
        <w:tc>
          <w:tcPr>
            <w:tcW w:w="959" w:type="dxa"/>
            <w:shd w:val="clear" w:color="auto" w:fill="auto"/>
            <w:vAlign w:val="center"/>
          </w:tcPr>
          <w:p w14:paraId="12C832C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51122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3220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1319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8EC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FCAD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8682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4ACD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B24B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10E3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B8F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C5EC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1DA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C1FE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3CB0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497F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B2B7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2F07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3C9D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53E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BE3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C5E0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2A2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717E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D41971A" w14:textId="77777777" w:rsidTr="004654AF">
        <w:tc>
          <w:tcPr>
            <w:tcW w:w="959" w:type="dxa"/>
            <w:shd w:val="clear" w:color="auto" w:fill="auto"/>
            <w:vAlign w:val="center"/>
          </w:tcPr>
          <w:p w14:paraId="4FCF3BD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38614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F8D2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ABE1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7CF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DFA0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2CF4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8DE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3DAA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BEDE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6022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1385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F1BA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7A70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46C6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33A4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B60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D176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54A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F651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FBF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F90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424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D4BC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47820C0" w14:textId="77777777" w:rsidTr="004654AF">
        <w:tc>
          <w:tcPr>
            <w:tcW w:w="959" w:type="dxa"/>
            <w:shd w:val="clear" w:color="auto" w:fill="auto"/>
            <w:vAlign w:val="center"/>
          </w:tcPr>
          <w:p w14:paraId="684E8FD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F2262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AF16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FABA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EB3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88F2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CA7D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48C8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3875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0C3F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DF4A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29C0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D362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8169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77A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AD05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59A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0789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184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28B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4A0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EBD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63C2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182C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D74C1CB" w14:textId="77777777" w:rsidTr="004654AF">
        <w:tc>
          <w:tcPr>
            <w:tcW w:w="959" w:type="dxa"/>
            <w:shd w:val="clear" w:color="auto" w:fill="auto"/>
            <w:vAlign w:val="center"/>
          </w:tcPr>
          <w:p w14:paraId="6F8D4F6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2BDA3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603C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FB6C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72E6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A2D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7725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7C7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AC51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CE3E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5F6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1C5B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F2B1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9DFE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26C9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FAE8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044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1C3C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F6D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2575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790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DC9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066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72E9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CBDA34C" w14:textId="77777777" w:rsidTr="004654AF">
        <w:tc>
          <w:tcPr>
            <w:tcW w:w="959" w:type="dxa"/>
            <w:shd w:val="clear" w:color="auto" w:fill="auto"/>
            <w:vAlign w:val="center"/>
          </w:tcPr>
          <w:p w14:paraId="633B70F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69CD5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F71D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97F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DE8B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8F9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83F6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9E16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CAF0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86A3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358A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1097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546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CA7F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7D53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0424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C24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14CB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E4B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176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A09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71E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D0D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9D2C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4A18C24" w14:textId="77777777" w:rsidTr="004654AF">
        <w:tc>
          <w:tcPr>
            <w:tcW w:w="959" w:type="dxa"/>
            <w:shd w:val="clear" w:color="auto" w:fill="auto"/>
            <w:vAlign w:val="center"/>
          </w:tcPr>
          <w:p w14:paraId="622E445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00C47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7E54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737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9F8A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986D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AEF4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F8F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85BE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16F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49D4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7733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6E3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48A8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419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0FA2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D5E8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4012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AD7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F3C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165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1A4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620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4199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69D189E" w14:textId="77777777" w:rsidTr="004654AF">
        <w:tc>
          <w:tcPr>
            <w:tcW w:w="959" w:type="dxa"/>
            <w:shd w:val="clear" w:color="auto" w:fill="auto"/>
            <w:vAlign w:val="center"/>
          </w:tcPr>
          <w:p w14:paraId="4489EAA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FC4E5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55CC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9E97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2DEB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BB8E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5E85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44BC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0332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C02B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5674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BEBC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E71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39B6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A5E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B101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EF5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3B57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A6D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018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E3E6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77C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43C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74D1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E38B1E3" w14:textId="77777777" w:rsidTr="004654AF">
        <w:tc>
          <w:tcPr>
            <w:tcW w:w="959" w:type="dxa"/>
            <w:shd w:val="clear" w:color="auto" w:fill="auto"/>
            <w:vAlign w:val="center"/>
          </w:tcPr>
          <w:p w14:paraId="43C62A6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3330324А </w:t>
            </w:r>
            <w:r>
              <w:rPr>
                <w:sz w:val="18"/>
                <w:szCs w:val="18"/>
              </w:rPr>
              <w:lastRenderedPageBreak/>
              <w:t>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55BCC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383F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C07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1599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EA4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BBFA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77D1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B3C6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C738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D5BD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2A0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59D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F91C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D3FA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43F2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C368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7C2B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3C6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213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5E7D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2FB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F81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3786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1221B4D" w14:textId="77777777" w:rsidTr="004654AF">
        <w:tc>
          <w:tcPr>
            <w:tcW w:w="959" w:type="dxa"/>
            <w:shd w:val="clear" w:color="auto" w:fill="auto"/>
            <w:vAlign w:val="center"/>
          </w:tcPr>
          <w:p w14:paraId="700D384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346AA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EBB2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317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3900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5DB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7854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FEB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D9BB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FC0E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D173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5AB7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3406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EA8C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764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834C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20EC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0D78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E30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C97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D59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5229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54E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998F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28EF00C" w14:textId="77777777" w:rsidTr="004654AF">
        <w:tc>
          <w:tcPr>
            <w:tcW w:w="959" w:type="dxa"/>
            <w:shd w:val="clear" w:color="auto" w:fill="auto"/>
            <w:vAlign w:val="center"/>
          </w:tcPr>
          <w:p w14:paraId="447E4D0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5E3A0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E5A7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2CA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003D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5210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43F7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BB3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AA13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718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310E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381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5586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0E0B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D9D5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D5F0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778A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095F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A61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876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586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BAA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CD2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A088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A0A9421" w14:textId="77777777" w:rsidTr="004654AF">
        <w:tc>
          <w:tcPr>
            <w:tcW w:w="959" w:type="dxa"/>
            <w:shd w:val="clear" w:color="auto" w:fill="auto"/>
            <w:vAlign w:val="center"/>
          </w:tcPr>
          <w:p w14:paraId="309BDA1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0AAD7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ADE4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198D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4872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5E4D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CA6B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81B3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3A8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EE98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641B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6FE6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E39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2571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8EE5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FD0B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E62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F443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110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E38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D6D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718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49B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FB84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AA63B8B" w14:textId="77777777" w:rsidTr="004654AF">
        <w:tc>
          <w:tcPr>
            <w:tcW w:w="959" w:type="dxa"/>
            <w:shd w:val="clear" w:color="auto" w:fill="auto"/>
            <w:vAlign w:val="center"/>
          </w:tcPr>
          <w:p w14:paraId="62E1916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93E6F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10AE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F13F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0AC8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BC1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F13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A683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30C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0611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E7F0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F1E9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858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4F8F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432C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19A1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B7D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2A9B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701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E8E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093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304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8AE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095F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5D4E892" w14:textId="77777777" w:rsidTr="004654AF">
        <w:tc>
          <w:tcPr>
            <w:tcW w:w="959" w:type="dxa"/>
            <w:shd w:val="clear" w:color="auto" w:fill="auto"/>
            <w:vAlign w:val="center"/>
          </w:tcPr>
          <w:p w14:paraId="46470E3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F8980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ED85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26B5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06EB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807A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E926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74AC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D74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0B1F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F8D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A09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BDE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8F7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4AAE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1E32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1CD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F2C4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A74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3E9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2EC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76C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208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9AC7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0C1BE30" w14:textId="77777777" w:rsidTr="004654AF">
        <w:tc>
          <w:tcPr>
            <w:tcW w:w="959" w:type="dxa"/>
            <w:shd w:val="clear" w:color="auto" w:fill="auto"/>
            <w:vAlign w:val="center"/>
          </w:tcPr>
          <w:p w14:paraId="53EADE6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62626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657B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A7F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063A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FF47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679F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CA1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BF75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0B7C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AF62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3DA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AF8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4BD3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D7F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D823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9B0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4FEA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E60C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486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970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F96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4F8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7C4D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F0BA5A9" w14:textId="77777777" w:rsidTr="004654AF">
        <w:tc>
          <w:tcPr>
            <w:tcW w:w="959" w:type="dxa"/>
            <w:shd w:val="clear" w:color="auto" w:fill="auto"/>
            <w:vAlign w:val="center"/>
          </w:tcPr>
          <w:p w14:paraId="63AA15E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17DA7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242D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F76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423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844B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61F1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462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231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F931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F28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E2F9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91B9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7D47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3A9A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51F9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BD7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C37E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ADF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57D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E43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7A6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78C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1EE3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F91039B" w14:textId="77777777" w:rsidTr="004654AF">
        <w:tc>
          <w:tcPr>
            <w:tcW w:w="959" w:type="dxa"/>
            <w:shd w:val="clear" w:color="auto" w:fill="auto"/>
            <w:vAlign w:val="center"/>
          </w:tcPr>
          <w:p w14:paraId="6CDF024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6785B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814C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6DB7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12BE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33D6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BE99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17A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7555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6677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05DB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D3F7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D99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B16A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C7C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2964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825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9E10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EAA8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5D9F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B6B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3498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E9A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2D1B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6850FDA" w14:textId="77777777" w:rsidTr="004654AF">
        <w:tc>
          <w:tcPr>
            <w:tcW w:w="959" w:type="dxa"/>
            <w:shd w:val="clear" w:color="auto" w:fill="auto"/>
            <w:vAlign w:val="center"/>
          </w:tcPr>
          <w:p w14:paraId="0944339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7CF3D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A439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392A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16E3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F57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70F0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3C5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8F26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BCEB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AA43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E40F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3476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138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9332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F754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433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B665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F8A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4A9B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38F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49E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04B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5525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F5FC27F" w14:textId="77777777" w:rsidTr="004654AF">
        <w:tc>
          <w:tcPr>
            <w:tcW w:w="959" w:type="dxa"/>
            <w:shd w:val="clear" w:color="auto" w:fill="auto"/>
            <w:vAlign w:val="center"/>
          </w:tcPr>
          <w:p w14:paraId="19BE1B5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2B260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5EC3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7CAB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3AB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72A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883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B3C4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77FC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143F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E413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CFD1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4F4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855A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F38C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6B00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CB5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9688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071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BEF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22B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A4C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879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038D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55ADB36" w14:textId="77777777" w:rsidTr="004654AF">
        <w:tc>
          <w:tcPr>
            <w:tcW w:w="959" w:type="dxa"/>
            <w:shd w:val="clear" w:color="auto" w:fill="auto"/>
            <w:vAlign w:val="center"/>
          </w:tcPr>
          <w:p w14:paraId="17B5845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A3B1F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EE08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DB08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E410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A40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A33C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5D74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5B7B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94D1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30F2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C543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AC7D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5E8D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72A2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C754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592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D605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8F54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01F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AADE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B38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27B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E626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B1F68AB" w14:textId="77777777" w:rsidTr="004654AF">
        <w:tc>
          <w:tcPr>
            <w:tcW w:w="959" w:type="dxa"/>
            <w:shd w:val="clear" w:color="auto" w:fill="auto"/>
            <w:vAlign w:val="center"/>
          </w:tcPr>
          <w:p w14:paraId="7998722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3450324А </w:t>
            </w:r>
            <w:r>
              <w:rPr>
                <w:sz w:val="18"/>
                <w:szCs w:val="18"/>
              </w:rPr>
              <w:lastRenderedPageBreak/>
              <w:t>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5FD2E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9C8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52F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E9FB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6732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051D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4B10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B72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FA0D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F0D7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DFB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F67B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FBFF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96B5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AFF1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D44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9437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304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019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E4F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007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3BD9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0BE3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73A8B32" w14:textId="77777777" w:rsidTr="004654AF">
        <w:tc>
          <w:tcPr>
            <w:tcW w:w="959" w:type="dxa"/>
            <w:shd w:val="clear" w:color="auto" w:fill="auto"/>
            <w:vAlign w:val="center"/>
          </w:tcPr>
          <w:p w14:paraId="4EFF2CD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67B08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EB4F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635C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5E4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AFA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AAD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F704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6E8D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24D4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E606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8F6C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E3C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7506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70E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547D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7DF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2D78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A28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5AE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115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5D97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87F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673A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40A04EF" w14:textId="77777777" w:rsidTr="004654AF">
        <w:tc>
          <w:tcPr>
            <w:tcW w:w="959" w:type="dxa"/>
            <w:shd w:val="clear" w:color="auto" w:fill="auto"/>
            <w:vAlign w:val="center"/>
          </w:tcPr>
          <w:p w14:paraId="4BFADE3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2B069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A9CF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7D4A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92E0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A1D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E2A0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2B1F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B1B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FA58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260E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0E9B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6034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DDCF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641E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E9FF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B7D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2A47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14D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FB2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D4D7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963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DB0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3FBB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968ABEF" w14:textId="77777777" w:rsidTr="004654AF">
        <w:tc>
          <w:tcPr>
            <w:tcW w:w="959" w:type="dxa"/>
            <w:shd w:val="clear" w:color="auto" w:fill="auto"/>
            <w:vAlign w:val="center"/>
          </w:tcPr>
          <w:p w14:paraId="2F6C04F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073DC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DA41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1D2F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AF2D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18B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D0B1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4476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B98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6D46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3AFB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CD8C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477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0AE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67E4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A77B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41D8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092F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DF9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696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8A3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019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7F20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1F5E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546E496" w14:textId="77777777" w:rsidTr="004654AF">
        <w:tc>
          <w:tcPr>
            <w:tcW w:w="959" w:type="dxa"/>
            <w:shd w:val="clear" w:color="auto" w:fill="auto"/>
            <w:vAlign w:val="center"/>
          </w:tcPr>
          <w:p w14:paraId="4F98D00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71A57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E48E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A9D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DBDA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67B6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CEA6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898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3B55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3EA1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704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4AF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46D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8E2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33E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EB34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14A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C79E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557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2A4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5DF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A82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440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43C0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AF39A83" w14:textId="77777777" w:rsidTr="004654AF">
        <w:tc>
          <w:tcPr>
            <w:tcW w:w="959" w:type="dxa"/>
            <w:shd w:val="clear" w:color="auto" w:fill="auto"/>
            <w:vAlign w:val="center"/>
          </w:tcPr>
          <w:p w14:paraId="6BBC301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8F091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5CFD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71C2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FC1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1586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D0D2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58B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30B2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453C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3567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D745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9F3B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6C4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2FA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03FD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962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BA35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195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BD3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E36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A02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6B71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DD11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7F9F26A" w14:textId="77777777" w:rsidTr="004654AF">
        <w:tc>
          <w:tcPr>
            <w:tcW w:w="959" w:type="dxa"/>
            <w:shd w:val="clear" w:color="auto" w:fill="auto"/>
            <w:vAlign w:val="center"/>
          </w:tcPr>
          <w:p w14:paraId="0E7B416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87B2A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DE76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7617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713A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DF5E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46BD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D3EA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E075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02D5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CE77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CCFF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1F4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A33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DD5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7460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6EC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9B5E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2BF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EC64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6F5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6674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F2C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8629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7DAE5E3" w14:textId="77777777" w:rsidTr="004654AF">
        <w:tc>
          <w:tcPr>
            <w:tcW w:w="959" w:type="dxa"/>
            <w:shd w:val="clear" w:color="auto" w:fill="auto"/>
            <w:vAlign w:val="center"/>
          </w:tcPr>
          <w:p w14:paraId="4AD5D68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93C30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C95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449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E47F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EA0C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00C0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51F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904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94C7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B328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1B9A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F89C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A551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29E8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CE11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9D6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E831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AD3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642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D6E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A5D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2FA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0368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0CD01A2" w14:textId="77777777" w:rsidTr="004654AF">
        <w:tc>
          <w:tcPr>
            <w:tcW w:w="959" w:type="dxa"/>
            <w:shd w:val="clear" w:color="auto" w:fill="auto"/>
            <w:vAlign w:val="center"/>
          </w:tcPr>
          <w:p w14:paraId="03B21C1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ED95E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9C5A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5107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8F39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A65F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AA7D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9F72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E813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3947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6825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7B2B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687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CCE1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450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831F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4A91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C3B2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A2C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AEB4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997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00A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F89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0715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C3466BA" w14:textId="77777777" w:rsidTr="004654AF">
        <w:tc>
          <w:tcPr>
            <w:tcW w:w="959" w:type="dxa"/>
            <w:shd w:val="clear" w:color="auto" w:fill="auto"/>
            <w:vAlign w:val="center"/>
          </w:tcPr>
          <w:p w14:paraId="33C48F4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BA429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991E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697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96D6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FCF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6FB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2CD5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0229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92F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31C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53BD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12E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A079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6A6F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3A90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350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C390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3BD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436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B9E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474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354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3C81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9FFF8A6" w14:textId="77777777" w:rsidTr="004654AF">
        <w:tc>
          <w:tcPr>
            <w:tcW w:w="959" w:type="dxa"/>
            <w:shd w:val="clear" w:color="auto" w:fill="auto"/>
            <w:vAlign w:val="center"/>
          </w:tcPr>
          <w:p w14:paraId="1155BD1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432AA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C88E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0BEC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8341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749C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963C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FB8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AE5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3391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5198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612B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C12F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5144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CCD9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CEB0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BC7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FF0C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9130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1F5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680B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1D5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F32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67AA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968B501" w14:textId="77777777" w:rsidTr="004654AF">
        <w:tc>
          <w:tcPr>
            <w:tcW w:w="959" w:type="dxa"/>
            <w:shd w:val="clear" w:color="auto" w:fill="auto"/>
            <w:vAlign w:val="center"/>
          </w:tcPr>
          <w:p w14:paraId="0BF2AEC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3560324А (3210324А)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27E42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68A0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E35E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B48B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CBB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8AA5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EED9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177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2C7C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A8CD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DE48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8F8E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C03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636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14DE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164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A6C5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462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9D93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E2A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E56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7B8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1FB4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27F92F2" w14:textId="77777777" w:rsidTr="004654AF">
        <w:tc>
          <w:tcPr>
            <w:tcW w:w="959" w:type="dxa"/>
            <w:shd w:val="clear" w:color="auto" w:fill="auto"/>
            <w:vAlign w:val="center"/>
          </w:tcPr>
          <w:p w14:paraId="20F4C39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00B56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3CDF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4BA8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7CE1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F55F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02B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9E6F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39B3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AB7A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8487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5DAC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570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D634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9E64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9083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A19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4ADC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82E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F390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FFDB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969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381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6A92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BF0CFA1" w14:textId="77777777" w:rsidTr="004654AF">
        <w:tc>
          <w:tcPr>
            <w:tcW w:w="959" w:type="dxa"/>
            <w:shd w:val="clear" w:color="auto" w:fill="auto"/>
            <w:vAlign w:val="center"/>
          </w:tcPr>
          <w:p w14:paraId="33352EC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3580324А (3570324А)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511CA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C422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5E3D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677E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7E0F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3448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D27E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38FD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6D76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5746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437A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B935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5847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AF92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9888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FB2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59FC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6E1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A4C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27A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F643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FCB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A8AC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14C7C4C" w14:textId="77777777" w:rsidTr="004654AF">
        <w:tc>
          <w:tcPr>
            <w:tcW w:w="959" w:type="dxa"/>
            <w:shd w:val="clear" w:color="auto" w:fill="auto"/>
            <w:vAlign w:val="center"/>
          </w:tcPr>
          <w:p w14:paraId="505A199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3590324А (3570324А)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95C33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6E5E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2F58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72DA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2ADF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C84C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82A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C411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DD45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62D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5F1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AEB6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8A66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7E2C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7E23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6D1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61A9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209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2CD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D4E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AB4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310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66E4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4355EE1" w14:textId="77777777" w:rsidTr="004654AF">
        <w:tc>
          <w:tcPr>
            <w:tcW w:w="959" w:type="dxa"/>
            <w:shd w:val="clear" w:color="auto" w:fill="auto"/>
            <w:vAlign w:val="center"/>
          </w:tcPr>
          <w:p w14:paraId="2E49437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3600324А (3570324А)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AD9CC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6507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ED72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33D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A7F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EB98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37A6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E2D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0493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A9A3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EDCA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36F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4E33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E4B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3A9C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C7C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87FB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C73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2E4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4EA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D91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382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0F33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F6E9656" w14:textId="77777777" w:rsidTr="004654AF">
        <w:tc>
          <w:tcPr>
            <w:tcW w:w="959" w:type="dxa"/>
            <w:shd w:val="clear" w:color="auto" w:fill="auto"/>
            <w:vAlign w:val="center"/>
          </w:tcPr>
          <w:p w14:paraId="5E8595A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3610324А (3570324А)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CA550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2C93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785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EA0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E14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C99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23FA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4721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D8A7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A3D5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3FC6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1ED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2638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4F2F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D17D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050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B168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360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3B4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A3A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268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400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3251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6AC1679" w14:textId="77777777" w:rsidTr="004654AF">
        <w:tc>
          <w:tcPr>
            <w:tcW w:w="959" w:type="dxa"/>
            <w:shd w:val="clear" w:color="auto" w:fill="auto"/>
            <w:vAlign w:val="center"/>
          </w:tcPr>
          <w:p w14:paraId="008A497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3620324А (3570324А)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314D8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78BC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DA67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B9A1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679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1A5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6AA6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7ED5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D804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198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88B8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623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E2A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4AE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01A0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152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47B7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799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92F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EA6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ACB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508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37BF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7B650FA" w14:textId="77777777" w:rsidTr="004654AF">
        <w:tc>
          <w:tcPr>
            <w:tcW w:w="959" w:type="dxa"/>
            <w:shd w:val="clear" w:color="auto" w:fill="auto"/>
            <w:vAlign w:val="center"/>
          </w:tcPr>
          <w:p w14:paraId="22E716B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3630324А (3570324А)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5F66D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F9F3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C6A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6C0E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BE8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9CE8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9B5B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107B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5BC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897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76E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1238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7FE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97F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57B0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66F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CAE6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F5F7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2C78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D64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FA7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6A0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68B3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554D086" w14:textId="77777777" w:rsidTr="004654AF">
        <w:tc>
          <w:tcPr>
            <w:tcW w:w="959" w:type="dxa"/>
            <w:shd w:val="clear" w:color="auto" w:fill="auto"/>
            <w:vAlign w:val="center"/>
          </w:tcPr>
          <w:p w14:paraId="684D5E4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3640324А (3570324А)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26093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3BFA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F520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C2B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597A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B289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4C98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3D0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B42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25F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262C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73FE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020A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06A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0DF4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467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E58F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63E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5DF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F73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816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6A7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B881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1AADC57" w14:textId="77777777" w:rsidTr="004654AF">
        <w:tc>
          <w:tcPr>
            <w:tcW w:w="959" w:type="dxa"/>
            <w:shd w:val="clear" w:color="auto" w:fill="auto"/>
            <w:vAlign w:val="center"/>
          </w:tcPr>
          <w:p w14:paraId="01D0818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3650324А (3570324А)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0580D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2B9F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33B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273B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1C32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6A7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AE4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4DB2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BC76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9B6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98F4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DD1C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A1CB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E7E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2A88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41F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205B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107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882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CBB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0D8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D47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15F6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0B0E586" w14:textId="77777777" w:rsidTr="004654AF">
        <w:tc>
          <w:tcPr>
            <w:tcW w:w="959" w:type="dxa"/>
            <w:shd w:val="clear" w:color="auto" w:fill="auto"/>
            <w:vAlign w:val="center"/>
          </w:tcPr>
          <w:p w14:paraId="62D3A75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C83F4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304B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BBC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DB32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1DBA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83F8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D3AC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92B3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ED7D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F2AD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0613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259D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28D4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219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4CFF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E3D1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D6DD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AF7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93A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E56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0FD6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D55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EC20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DA5008B" w14:textId="77777777" w:rsidTr="004654AF">
        <w:tc>
          <w:tcPr>
            <w:tcW w:w="959" w:type="dxa"/>
            <w:shd w:val="clear" w:color="auto" w:fill="auto"/>
            <w:vAlign w:val="center"/>
          </w:tcPr>
          <w:p w14:paraId="7D6230F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3670324А (3660324А)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FDC4D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75DD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CEA0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E8FC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1E04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A0E7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174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7B6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278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DE5F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6FF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6C9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C4B4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4CFE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D794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31C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3748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2CD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90C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AEA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35B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BF2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FB24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36758DA" w14:textId="77777777" w:rsidTr="004654AF">
        <w:tc>
          <w:tcPr>
            <w:tcW w:w="959" w:type="dxa"/>
            <w:shd w:val="clear" w:color="auto" w:fill="auto"/>
            <w:vAlign w:val="center"/>
          </w:tcPr>
          <w:p w14:paraId="7E129B1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3680324А (3660324А)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D4379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666A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1E58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29C9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2AF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84B2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BBC8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10FF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3559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AF64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9EC7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5865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4802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9421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E8EA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A10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F5F7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BEF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74F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3AB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830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01A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1D7D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6D804C1" w14:textId="77777777" w:rsidTr="004654AF">
        <w:tc>
          <w:tcPr>
            <w:tcW w:w="959" w:type="dxa"/>
            <w:shd w:val="clear" w:color="auto" w:fill="auto"/>
            <w:vAlign w:val="center"/>
          </w:tcPr>
          <w:p w14:paraId="3EC884F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3690324А (3660324А)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A2463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6D36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CAEA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8A2F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4006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431E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F5D0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3C05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ACCE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7549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8D03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D1E9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F1C0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726E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031E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4B7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EC35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B20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CFB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597E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679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264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7F7C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03B3CAB" w14:textId="77777777" w:rsidTr="004654AF">
        <w:tc>
          <w:tcPr>
            <w:tcW w:w="959" w:type="dxa"/>
            <w:shd w:val="clear" w:color="auto" w:fill="auto"/>
            <w:vAlign w:val="center"/>
          </w:tcPr>
          <w:p w14:paraId="683B3A2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3700324А </w:t>
            </w:r>
            <w:r>
              <w:rPr>
                <w:sz w:val="18"/>
                <w:szCs w:val="18"/>
              </w:rPr>
              <w:lastRenderedPageBreak/>
              <w:t>(3660324А)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33B6E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механосборочных работ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D6F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CED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251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CA94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431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D41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1AC8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84C6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B120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4AD3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A407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B6C8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4968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305C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975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079C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7FC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F6D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B46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864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9C1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23B7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FDFDA97" w14:textId="77777777" w:rsidTr="004654AF">
        <w:tc>
          <w:tcPr>
            <w:tcW w:w="959" w:type="dxa"/>
            <w:shd w:val="clear" w:color="auto" w:fill="auto"/>
            <w:vAlign w:val="center"/>
          </w:tcPr>
          <w:p w14:paraId="6B9348C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3710324А (3660324А)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5CFB2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1AD0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CBB1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565E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7650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EF43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EF7F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0170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49A7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AF88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1E04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A63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D834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54E0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4215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0A2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E32F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C5A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959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B58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0C9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F48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842D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AAE3DDF" w14:textId="77777777" w:rsidTr="004654AF">
        <w:tc>
          <w:tcPr>
            <w:tcW w:w="959" w:type="dxa"/>
            <w:shd w:val="clear" w:color="auto" w:fill="auto"/>
            <w:vAlign w:val="center"/>
          </w:tcPr>
          <w:p w14:paraId="39D196F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995FD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Маркировщик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FE9A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73D0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09F1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7582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22AC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502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88CD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4A5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B12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472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B12F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948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1A0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8133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62D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6EB2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CB5A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894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25C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DC06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712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B793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09E7892" w14:textId="77777777" w:rsidTr="004654AF">
        <w:tc>
          <w:tcPr>
            <w:tcW w:w="959" w:type="dxa"/>
            <w:shd w:val="clear" w:color="auto" w:fill="auto"/>
            <w:vAlign w:val="center"/>
          </w:tcPr>
          <w:p w14:paraId="19886D6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D9D6A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Маркировщик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0C43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8DCF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3A7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C2E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2C61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A968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47E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21F5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D197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AF58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24E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E02E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6BD6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0083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ADA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61ED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151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A43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D4E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D1F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683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F46A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902C23B" w14:textId="77777777" w:rsidTr="004654AF">
        <w:tc>
          <w:tcPr>
            <w:tcW w:w="959" w:type="dxa"/>
            <w:shd w:val="clear" w:color="auto" w:fill="auto"/>
            <w:vAlign w:val="center"/>
          </w:tcPr>
          <w:p w14:paraId="7A842AC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6A789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Маркировщик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A171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7CE5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78D3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4428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B08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1AEA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9BEC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F44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643F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F5E6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96CB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FD71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0310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9148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387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8DDE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804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EDA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8F2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363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D30D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B6E8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DD5D58F" w14:textId="77777777" w:rsidTr="004654AF">
        <w:tc>
          <w:tcPr>
            <w:tcW w:w="959" w:type="dxa"/>
            <w:shd w:val="clear" w:color="auto" w:fill="auto"/>
            <w:vAlign w:val="center"/>
          </w:tcPr>
          <w:p w14:paraId="39E226B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F395F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DF9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9A7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CF7B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B7B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7E58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C1F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FE49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614C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CE47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8D46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C7AC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295F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41C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E42D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AA0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B57C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30A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A5C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A5A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4A3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939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2036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A1AEEBC" w14:textId="77777777" w:rsidTr="004654AF">
        <w:tc>
          <w:tcPr>
            <w:tcW w:w="959" w:type="dxa"/>
            <w:shd w:val="clear" w:color="auto" w:fill="auto"/>
            <w:vAlign w:val="center"/>
          </w:tcPr>
          <w:p w14:paraId="1F6EAB7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B59A6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119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D9E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768A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B662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EF9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EF84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BDEF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8A30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674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6CEB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9D96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A812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C30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70D7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9E0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CCD3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C8E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F35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E9D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C0ED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17D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3E24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0BF3E30" w14:textId="77777777" w:rsidTr="004654AF">
        <w:tc>
          <w:tcPr>
            <w:tcW w:w="959" w:type="dxa"/>
            <w:shd w:val="clear" w:color="auto" w:fill="auto"/>
            <w:vAlign w:val="center"/>
          </w:tcPr>
          <w:p w14:paraId="7645984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F0EBD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9442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BC16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AFC9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301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28EC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F327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3C4F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C29F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63DA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CCC2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540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A30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996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7F41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FC3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1F70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474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97D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09A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703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B10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6326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8906EAF" w14:textId="77777777" w:rsidTr="004654AF">
        <w:tc>
          <w:tcPr>
            <w:tcW w:w="959" w:type="dxa"/>
            <w:shd w:val="clear" w:color="auto" w:fill="auto"/>
            <w:vAlign w:val="center"/>
          </w:tcPr>
          <w:p w14:paraId="73C1A89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76D1A64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Участок №6 ПЖ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9A6C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3EAC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7428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4ADE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49B5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C0D7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1C2F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4996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1E9F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E1D7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0F16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E783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A082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1CCC5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C27B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01EA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8693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CD7F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AA20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BCC3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A930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4B1EA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01E3655B" w14:textId="77777777" w:rsidTr="004654AF">
        <w:tc>
          <w:tcPr>
            <w:tcW w:w="959" w:type="dxa"/>
            <w:shd w:val="clear" w:color="auto" w:fill="auto"/>
            <w:vAlign w:val="center"/>
          </w:tcPr>
          <w:p w14:paraId="47F2FEB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21EBA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B0C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46D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056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224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AFCB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19D9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AD48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CD9A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BEB0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8D9A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7FE5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9645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07C6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62F3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367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581D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5C4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0C4E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212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EA7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6EA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717D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BEE3C9C" w14:textId="77777777" w:rsidTr="004654AF">
        <w:tc>
          <w:tcPr>
            <w:tcW w:w="959" w:type="dxa"/>
            <w:shd w:val="clear" w:color="auto" w:fill="auto"/>
            <w:vAlign w:val="center"/>
          </w:tcPr>
          <w:p w14:paraId="0BB3FE3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2D747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DA68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FAAC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B6CD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723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B81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B3B7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82BE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D203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688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1F8F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CB8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C06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4145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10D6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0CD0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F9A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93F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4C3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A5A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5D9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FE2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1BD6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4A03090" w14:textId="77777777" w:rsidTr="004654AF">
        <w:tc>
          <w:tcPr>
            <w:tcW w:w="959" w:type="dxa"/>
            <w:shd w:val="clear" w:color="auto" w:fill="auto"/>
            <w:vAlign w:val="center"/>
          </w:tcPr>
          <w:p w14:paraId="6D97E86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BB153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2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2B18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5EC2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6102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9D89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BAD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EE6F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35CC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5F3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6238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0C01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3F0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602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E9E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818B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C175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D022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F75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BDC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DCF3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6E3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8CE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2997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CC3CE54" w14:textId="77777777" w:rsidTr="004654AF">
        <w:tc>
          <w:tcPr>
            <w:tcW w:w="959" w:type="dxa"/>
            <w:shd w:val="clear" w:color="auto" w:fill="auto"/>
            <w:vAlign w:val="center"/>
          </w:tcPr>
          <w:p w14:paraId="6073C81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D135D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0C28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FEE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707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C2C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9E90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1778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E08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2C11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E06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3DB1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DFAA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8DEC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AE66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9FA0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CC2B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B095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977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CD4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1E5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462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3CE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7669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581D6D9" w14:textId="77777777" w:rsidTr="004654AF">
        <w:tc>
          <w:tcPr>
            <w:tcW w:w="959" w:type="dxa"/>
            <w:shd w:val="clear" w:color="auto" w:fill="auto"/>
            <w:vAlign w:val="center"/>
          </w:tcPr>
          <w:p w14:paraId="2ECF55B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18283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CBC4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DEC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7D2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A87F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1FB6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481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9D0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4574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95CD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F66D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548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385E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97C6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A681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D522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8AD1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678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5E8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C05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916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F35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960D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857D701" w14:textId="77777777" w:rsidTr="004654AF">
        <w:tc>
          <w:tcPr>
            <w:tcW w:w="959" w:type="dxa"/>
            <w:shd w:val="clear" w:color="auto" w:fill="auto"/>
            <w:vAlign w:val="center"/>
          </w:tcPr>
          <w:p w14:paraId="311BF6F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3830324А (3820324А)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DEE53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0BFC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294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49C0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6B5A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407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4AD7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2E68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6691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E7B9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60F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83BD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F99D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22E7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26DA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628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75FB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F69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1E5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6C2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9B5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91D2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513B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7E8B6EA" w14:textId="77777777" w:rsidTr="004654AF">
        <w:tc>
          <w:tcPr>
            <w:tcW w:w="959" w:type="dxa"/>
            <w:shd w:val="clear" w:color="auto" w:fill="auto"/>
            <w:vAlign w:val="center"/>
          </w:tcPr>
          <w:p w14:paraId="5CE0414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3840324А (3820324А)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34A9F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684D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FF4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41F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4EF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6781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E759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B6E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804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4A84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CACE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52FD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716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559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55EB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83F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BC0D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412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C49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BA6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AC0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B23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1104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0ADD2CF" w14:textId="77777777" w:rsidTr="004654AF">
        <w:tc>
          <w:tcPr>
            <w:tcW w:w="959" w:type="dxa"/>
            <w:shd w:val="clear" w:color="auto" w:fill="auto"/>
            <w:vAlign w:val="center"/>
          </w:tcPr>
          <w:p w14:paraId="65BE2E7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093D9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8C59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4D35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0F2A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CEB4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0002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EF5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10B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3F75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836F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699A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B7E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EA77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F164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B7D3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A6F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DE22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1AA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8E8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5C0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8C0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D5C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EE7F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69BB48B" w14:textId="77777777" w:rsidTr="004654AF">
        <w:tc>
          <w:tcPr>
            <w:tcW w:w="959" w:type="dxa"/>
            <w:shd w:val="clear" w:color="auto" w:fill="auto"/>
            <w:vAlign w:val="center"/>
          </w:tcPr>
          <w:p w14:paraId="277CF56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3860324А (3850324А)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DFAF6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5934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239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9C1E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5584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D44B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4FC3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9E2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696A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2D1B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72A2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843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C8D6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172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FE4A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133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4F7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50D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2A0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868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60D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F70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AFFD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E3E734E" w14:textId="77777777" w:rsidTr="004654AF">
        <w:tc>
          <w:tcPr>
            <w:tcW w:w="959" w:type="dxa"/>
            <w:shd w:val="clear" w:color="auto" w:fill="auto"/>
            <w:vAlign w:val="center"/>
          </w:tcPr>
          <w:p w14:paraId="5E6A0B1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3870324А (3850324А)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376B7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2251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8A63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1C46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BABC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EBA3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886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846A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FA6D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3AA8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543C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27B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65FE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FE8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B1FD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5BB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0A55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EC5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AC0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7A6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D1D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587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CBD1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B2C5412" w14:textId="77777777" w:rsidTr="004654AF">
        <w:tc>
          <w:tcPr>
            <w:tcW w:w="959" w:type="dxa"/>
            <w:shd w:val="clear" w:color="auto" w:fill="auto"/>
            <w:vAlign w:val="center"/>
          </w:tcPr>
          <w:p w14:paraId="6CDA72B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3880324А (3850324А)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70C32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FBB1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89E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654E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E65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D1E5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F59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315C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B1D7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9596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AC29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D24C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CFD8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DA1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21A9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69F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0360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8D7F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624E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7E3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CC8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130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5D16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53090C2" w14:textId="77777777" w:rsidTr="004654AF">
        <w:tc>
          <w:tcPr>
            <w:tcW w:w="959" w:type="dxa"/>
            <w:shd w:val="clear" w:color="auto" w:fill="auto"/>
            <w:vAlign w:val="center"/>
          </w:tcPr>
          <w:p w14:paraId="4EA20BC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3890324А (3850324А)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ABD2C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C2CA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E739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8763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FC69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68A8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0D40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F27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853E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D1C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F8A2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22F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8C80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E44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FB31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593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1387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4E5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227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F7B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451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A36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DADB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CC30D12" w14:textId="77777777" w:rsidTr="004654AF">
        <w:tc>
          <w:tcPr>
            <w:tcW w:w="959" w:type="dxa"/>
            <w:shd w:val="clear" w:color="auto" w:fill="auto"/>
            <w:vAlign w:val="center"/>
          </w:tcPr>
          <w:p w14:paraId="132E518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3900324А </w:t>
            </w:r>
            <w:r>
              <w:rPr>
                <w:sz w:val="18"/>
                <w:szCs w:val="18"/>
              </w:rPr>
              <w:lastRenderedPageBreak/>
              <w:t>(3850324А)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FA3C7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EFC4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35A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C639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8F3E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63E7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B933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E92C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6A95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703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BE9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A731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1CFE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48F1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5B5D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3FF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44F4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B86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BC3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1DF4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CFC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DDC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2CB9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7563838" w14:textId="77777777" w:rsidTr="004654AF">
        <w:tc>
          <w:tcPr>
            <w:tcW w:w="959" w:type="dxa"/>
            <w:shd w:val="clear" w:color="auto" w:fill="auto"/>
            <w:vAlign w:val="center"/>
          </w:tcPr>
          <w:p w14:paraId="71D948F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3910324А (3850324А)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D165B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377D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E727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F52F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2D57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8128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015F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C883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403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B7CE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862F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D51F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178B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4330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97B3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185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2232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5E6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7AD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8FD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F3D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801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14E3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4A847F7" w14:textId="77777777" w:rsidTr="004654AF">
        <w:tc>
          <w:tcPr>
            <w:tcW w:w="959" w:type="dxa"/>
            <w:shd w:val="clear" w:color="auto" w:fill="auto"/>
            <w:vAlign w:val="center"/>
          </w:tcPr>
          <w:p w14:paraId="61B78A6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3920324А (3850324А)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460F0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BC39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07B2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5EBF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A5A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E74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D03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39C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660E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3F5A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6E29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2A5F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606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5190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2E4A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F53A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D8E3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716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5D6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155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889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C7E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7E48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1E6979F" w14:textId="77777777" w:rsidTr="004654AF">
        <w:tc>
          <w:tcPr>
            <w:tcW w:w="959" w:type="dxa"/>
            <w:shd w:val="clear" w:color="auto" w:fill="auto"/>
            <w:vAlign w:val="center"/>
          </w:tcPr>
          <w:p w14:paraId="66DDA14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3930324А (3850324А)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81E74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192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9F32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6C11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D8E2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6C4F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3389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BE5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DDA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D10A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9AAA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A33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D75C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F78A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8669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811E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71B7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7F3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C62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AB5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2AD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8F39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8FEF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21947BB" w14:textId="77777777" w:rsidTr="004654AF">
        <w:tc>
          <w:tcPr>
            <w:tcW w:w="959" w:type="dxa"/>
            <w:shd w:val="clear" w:color="auto" w:fill="auto"/>
            <w:vAlign w:val="center"/>
          </w:tcPr>
          <w:p w14:paraId="5653719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3940324А (3850324А)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39D55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B983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F108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DA84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F27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5E79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71D8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8E0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F744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E57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E68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D2F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BC8D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DD4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127A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DCE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F687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472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8E0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5A02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17B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AA2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79B4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C627B01" w14:textId="77777777" w:rsidTr="004654AF">
        <w:tc>
          <w:tcPr>
            <w:tcW w:w="959" w:type="dxa"/>
            <w:shd w:val="clear" w:color="auto" w:fill="auto"/>
            <w:vAlign w:val="center"/>
          </w:tcPr>
          <w:p w14:paraId="5EE19A2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3950324А (3850324А)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E31C5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C1FC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4B4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8BA0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9671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7CF3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E54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57D3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615F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A168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41A6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ACCF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FE5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836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2FEB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772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8EC1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D4E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FC6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FCF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92E5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8E0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7ABA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15FE7C7" w14:textId="77777777" w:rsidTr="004654AF">
        <w:tc>
          <w:tcPr>
            <w:tcW w:w="959" w:type="dxa"/>
            <w:shd w:val="clear" w:color="auto" w:fill="auto"/>
            <w:vAlign w:val="center"/>
          </w:tcPr>
          <w:p w14:paraId="7915ABD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3960324А (3850324А)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6DD56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9FE3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EF0E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06D2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C3E5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4A74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6D76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590F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DC6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A25D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EF94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21D6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22AC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3DCC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D1C0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DB03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324D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7D0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064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D489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8A9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B4C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A00E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2E59D20" w14:textId="77777777" w:rsidTr="004654AF">
        <w:tc>
          <w:tcPr>
            <w:tcW w:w="959" w:type="dxa"/>
            <w:shd w:val="clear" w:color="auto" w:fill="auto"/>
            <w:vAlign w:val="center"/>
          </w:tcPr>
          <w:p w14:paraId="474B8A7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3970324А (3850324А)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0BFAE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469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5ECC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EB32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DAC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F790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DE9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97CC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F54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698B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8F6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2A0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C012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7F0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E4C2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6AF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B745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FBF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93D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B52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50F8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5F94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CA31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36E4B37" w14:textId="77777777" w:rsidTr="004654AF">
        <w:tc>
          <w:tcPr>
            <w:tcW w:w="959" w:type="dxa"/>
            <w:shd w:val="clear" w:color="auto" w:fill="auto"/>
            <w:vAlign w:val="center"/>
          </w:tcPr>
          <w:p w14:paraId="6DC9C70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3980324А (3850324А)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E5B28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FFEF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FA8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3729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4D27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025F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39F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0602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AB7B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B137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BB8A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C74A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8FA2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5DCF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E5AE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E2B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973E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73D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E49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899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4AA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B46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EC33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7D6C59E" w14:textId="77777777" w:rsidTr="004654AF">
        <w:tc>
          <w:tcPr>
            <w:tcW w:w="959" w:type="dxa"/>
            <w:shd w:val="clear" w:color="auto" w:fill="auto"/>
            <w:vAlign w:val="center"/>
          </w:tcPr>
          <w:p w14:paraId="5948555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FE0A8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E77B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AB9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00DA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D553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E91F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7098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8A9A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76F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6548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A87B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139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5ED0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EEE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BA6C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D7B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D297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34E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90B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C9A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E4B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197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264F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171C6CD" w14:textId="77777777" w:rsidTr="004654AF">
        <w:tc>
          <w:tcPr>
            <w:tcW w:w="959" w:type="dxa"/>
            <w:shd w:val="clear" w:color="auto" w:fill="auto"/>
            <w:vAlign w:val="center"/>
          </w:tcPr>
          <w:p w14:paraId="1568272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B2B41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B3EE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EB5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380E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7E13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CA9E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372E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610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ADB8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045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BA25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4A6A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F0B9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ED6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67F9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9AF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5CBF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EC0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E18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C52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62C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407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4DBD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0DC5E02" w14:textId="77777777" w:rsidTr="004654AF">
        <w:tc>
          <w:tcPr>
            <w:tcW w:w="959" w:type="dxa"/>
            <w:shd w:val="clear" w:color="auto" w:fill="auto"/>
            <w:vAlign w:val="center"/>
          </w:tcPr>
          <w:p w14:paraId="54E4681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7AD88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D0C1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890B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183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7B14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C61E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8035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2C5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8A51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772F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55A4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815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B2C6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69ED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BE1F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318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8521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CF0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9CB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C37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2C8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6EC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F37B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B2E8D87" w14:textId="77777777" w:rsidTr="004654AF">
        <w:tc>
          <w:tcPr>
            <w:tcW w:w="959" w:type="dxa"/>
            <w:shd w:val="clear" w:color="auto" w:fill="auto"/>
            <w:vAlign w:val="center"/>
          </w:tcPr>
          <w:p w14:paraId="310F5B7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352E9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4A07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205A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4792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CC55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FDB1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47F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2A4F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3012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3D3C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13A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342C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94F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A5C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7909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FAD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65B4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E6B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ECF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132C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854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39C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447A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4B68A96" w14:textId="77777777" w:rsidTr="004654AF">
        <w:tc>
          <w:tcPr>
            <w:tcW w:w="959" w:type="dxa"/>
            <w:shd w:val="clear" w:color="auto" w:fill="auto"/>
            <w:vAlign w:val="center"/>
          </w:tcPr>
          <w:p w14:paraId="23F8638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0F636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6517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4BDB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34F3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7B8F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312F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0985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BDB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F541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D6A7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D923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2ED7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0156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5D6A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C098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760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FE66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9E8A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B48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171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DAB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87E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9BEB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7AC36CD" w14:textId="77777777" w:rsidTr="004654AF">
        <w:tc>
          <w:tcPr>
            <w:tcW w:w="959" w:type="dxa"/>
            <w:shd w:val="clear" w:color="auto" w:fill="auto"/>
            <w:vAlign w:val="center"/>
          </w:tcPr>
          <w:p w14:paraId="39EF6BC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1061EC9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 xml:space="preserve">Цех №8 (инструментальное производство)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D7E4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53C6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F97E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6613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15D0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F6DF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DE56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A4F5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633C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1A96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0E8E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88C6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465E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5ACF3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0E8D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6193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6B87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3DEF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16B9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C453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B7A9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DFB2A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72DA3605" w14:textId="77777777" w:rsidTr="004654AF">
        <w:tc>
          <w:tcPr>
            <w:tcW w:w="959" w:type="dxa"/>
            <w:shd w:val="clear" w:color="auto" w:fill="auto"/>
            <w:vAlign w:val="center"/>
          </w:tcPr>
          <w:p w14:paraId="44BF0D9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7A5A9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F308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29F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FB2B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041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60D8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FC3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490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3DFB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1D5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9FC8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E0C6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3823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AB75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CA99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255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2934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4AD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75F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4E2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053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057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0D07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6495369" w14:textId="77777777" w:rsidTr="004654AF">
        <w:tc>
          <w:tcPr>
            <w:tcW w:w="959" w:type="dxa"/>
            <w:shd w:val="clear" w:color="auto" w:fill="auto"/>
            <w:vAlign w:val="center"/>
          </w:tcPr>
          <w:p w14:paraId="38575FB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00D4A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EB53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D02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80D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15D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0210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3078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61C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0A5F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431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FE39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EC3E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1BA7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E6C2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D0CB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039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87F6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7B0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724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FB0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664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289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A0C8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DA71B39" w14:textId="77777777" w:rsidTr="004654AF">
        <w:tc>
          <w:tcPr>
            <w:tcW w:w="959" w:type="dxa"/>
            <w:shd w:val="clear" w:color="auto" w:fill="auto"/>
            <w:vAlign w:val="center"/>
          </w:tcPr>
          <w:p w14:paraId="5611D43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06F92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холодного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9034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47EB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DC8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3BF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7A0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90E2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F83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6834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AA8D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FC2A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E8F5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1859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40AA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C9AE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5CB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BDFB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42F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4CDA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78E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699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C22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FB3E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F8151F3" w14:textId="77777777" w:rsidTr="004654AF">
        <w:tc>
          <w:tcPr>
            <w:tcW w:w="959" w:type="dxa"/>
            <w:shd w:val="clear" w:color="auto" w:fill="auto"/>
            <w:vAlign w:val="center"/>
          </w:tcPr>
          <w:p w14:paraId="5ECC0E0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4070324 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42345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III кат.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DE26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AA7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23C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498D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C5C3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B31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396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4B76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FAE2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E05A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976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4FEF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9FA3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4C52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204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7ED5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590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0B4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C337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FD0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1AB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3BC1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3F77E12" w14:textId="77777777" w:rsidTr="004654AF">
        <w:tc>
          <w:tcPr>
            <w:tcW w:w="959" w:type="dxa"/>
            <w:shd w:val="clear" w:color="auto" w:fill="auto"/>
            <w:vAlign w:val="center"/>
          </w:tcPr>
          <w:p w14:paraId="1F31C42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3EBCC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III кат.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DDB3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3D1E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CAFA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EA2F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289E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4E49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6625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CA46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8F0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EE9E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2BA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FA07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790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3DEC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B786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B002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B75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912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97B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852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E24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BEAC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C0F16BF" w14:textId="77777777" w:rsidTr="004654AF">
        <w:tc>
          <w:tcPr>
            <w:tcW w:w="959" w:type="dxa"/>
            <w:shd w:val="clear" w:color="auto" w:fill="auto"/>
            <w:vAlign w:val="center"/>
          </w:tcPr>
          <w:p w14:paraId="78AC7DD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6459F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II кат.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DCA0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89E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C343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EE3D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BE93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627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602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1354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A0C7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19E3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054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550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545B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3AA2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796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CC32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842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61C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59C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E6A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38C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A81A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3A1061B" w14:textId="77777777" w:rsidTr="004654AF">
        <w:tc>
          <w:tcPr>
            <w:tcW w:w="959" w:type="dxa"/>
            <w:shd w:val="clear" w:color="auto" w:fill="auto"/>
            <w:vAlign w:val="center"/>
          </w:tcPr>
          <w:p w14:paraId="59E8657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897C6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 II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75F3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049F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6E98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E0FC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51E8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9C4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FFF1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ECAF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ED9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AE34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227D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4402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1604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B09F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F1F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878D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71F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D93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B0D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F77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3ED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90D0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495EA98" w14:textId="77777777" w:rsidTr="004654AF">
        <w:tc>
          <w:tcPr>
            <w:tcW w:w="959" w:type="dxa"/>
            <w:shd w:val="clear" w:color="auto" w:fill="auto"/>
            <w:vAlign w:val="center"/>
          </w:tcPr>
          <w:p w14:paraId="3374348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10803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II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131E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7AD6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176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3A9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39C1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B3DD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418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6A64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984D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F23B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956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DB5D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A4D3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5169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840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E78C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D1E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6B5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8F8C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B78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7BD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0F93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D0CB445" w14:textId="77777777" w:rsidTr="004654AF">
        <w:tc>
          <w:tcPr>
            <w:tcW w:w="959" w:type="dxa"/>
            <w:shd w:val="clear" w:color="auto" w:fill="auto"/>
            <w:vAlign w:val="center"/>
          </w:tcPr>
          <w:p w14:paraId="6655BAC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EC7F2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 II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D5C5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1973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643D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A83F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CF1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BE7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E91D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1421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052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70A2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1C40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B91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7653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6575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6BE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C3D2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0A3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AE2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FAF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CDA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811F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9479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A086B36" w14:textId="77777777" w:rsidTr="004654AF">
        <w:tc>
          <w:tcPr>
            <w:tcW w:w="959" w:type="dxa"/>
            <w:shd w:val="clear" w:color="auto" w:fill="auto"/>
            <w:vAlign w:val="center"/>
          </w:tcPr>
          <w:p w14:paraId="7B6C8D6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79E6E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 II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B62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FCF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9BEB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986D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A585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1196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195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94CA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191D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53F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F343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4CA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8697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7D7C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400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6084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D74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953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DA9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62C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43E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7560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DE8C271" w14:textId="77777777" w:rsidTr="004654AF">
        <w:tc>
          <w:tcPr>
            <w:tcW w:w="959" w:type="dxa"/>
            <w:shd w:val="clear" w:color="auto" w:fill="auto"/>
            <w:vAlign w:val="center"/>
          </w:tcPr>
          <w:p w14:paraId="5005B9F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BC90F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282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26B9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62E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8375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3B45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DFBD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654A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EE0E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A304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804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204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841B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2076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7CC2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F7C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6468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BF6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B74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368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F78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137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9C22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67019851" w14:textId="77777777" w:rsidTr="004654AF">
        <w:tc>
          <w:tcPr>
            <w:tcW w:w="959" w:type="dxa"/>
            <w:shd w:val="clear" w:color="auto" w:fill="auto"/>
            <w:vAlign w:val="center"/>
          </w:tcPr>
          <w:p w14:paraId="757847F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6E6DB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386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FFB7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32AF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8BC3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DB55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7DC3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D3AF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FCBF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5652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B308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500B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E2FE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4505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F6F0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1EE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F5DE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F8C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709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224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A0E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2E0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D15D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6D904D9B" w14:textId="77777777" w:rsidTr="004654AF">
        <w:tc>
          <w:tcPr>
            <w:tcW w:w="959" w:type="dxa"/>
            <w:shd w:val="clear" w:color="auto" w:fill="auto"/>
            <w:vAlign w:val="center"/>
          </w:tcPr>
          <w:p w14:paraId="433D496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36809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Резьбошлифовщик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2EFD7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38AC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3D75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082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665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DE3C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BC1B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8392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236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0D04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368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6C10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BEB4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143F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981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7D2D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C42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649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35F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482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AAC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D5A1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FF61794" w14:textId="77777777" w:rsidTr="004654AF">
        <w:tc>
          <w:tcPr>
            <w:tcW w:w="959" w:type="dxa"/>
            <w:shd w:val="clear" w:color="auto" w:fill="auto"/>
            <w:vAlign w:val="center"/>
          </w:tcPr>
          <w:p w14:paraId="53FE240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B7F50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Резьбошлифовщик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74016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A6BB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67EC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FBF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C82B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3C3D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55F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3C04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7E7F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F3F6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461A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6AB8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42AA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82EE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1775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0525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1B9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15E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60D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FBA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F7B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1FD3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29925AB" w14:textId="77777777" w:rsidTr="004654AF">
        <w:tc>
          <w:tcPr>
            <w:tcW w:w="959" w:type="dxa"/>
            <w:shd w:val="clear" w:color="auto" w:fill="auto"/>
            <w:vAlign w:val="center"/>
          </w:tcPr>
          <w:p w14:paraId="4EF3709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342DF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D380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03AA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AFDE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F374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CA1C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398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94B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DC2B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0D4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9268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225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BE4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E1DC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D6D5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320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8D3B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7E0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C0C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93F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2335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A08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E43A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FE90D11" w14:textId="77777777" w:rsidTr="004654AF">
        <w:tc>
          <w:tcPr>
            <w:tcW w:w="959" w:type="dxa"/>
            <w:shd w:val="clear" w:color="auto" w:fill="auto"/>
            <w:vAlign w:val="center"/>
          </w:tcPr>
          <w:p w14:paraId="3846EFF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4190324А (4180324А)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71486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F25C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AFF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9B79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87A5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E424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5D9F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BA3D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9A2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177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84CA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4C93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C4C6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F7BE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4E68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550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B8C5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223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21A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6D5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CBA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726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2DDF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AC24CEB" w14:textId="77777777" w:rsidTr="004654AF">
        <w:tc>
          <w:tcPr>
            <w:tcW w:w="959" w:type="dxa"/>
            <w:shd w:val="clear" w:color="auto" w:fill="auto"/>
            <w:vAlign w:val="center"/>
          </w:tcPr>
          <w:p w14:paraId="4AA6F60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4200324А (4180324А)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3954D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7998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E897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1325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41E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86B7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3DA6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17E8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4B2D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2B10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2639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8351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0C2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319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BAB0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53F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5F48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446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A2F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92EA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E83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F7E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F645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8C537D5" w14:textId="77777777" w:rsidTr="004654AF">
        <w:tc>
          <w:tcPr>
            <w:tcW w:w="959" w:type="dxa"/>
            <w:shd w:val="clear" w:color="auto" w:fill="auto"/>
            <w:vAlign w:val="center"/>
          </w:tcPr>
          <w:p w14:paraId="0B0DD97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4210324А (4180324А)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5D960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509F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FFC9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D945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5FC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ED74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B8B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37F3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8741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2BD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5B60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20E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6E3F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7F89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D077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3AC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5392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93B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264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77C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9B3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960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624A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D2B6AFB" w14:textId="77777777" w:rsidTr="004654AF">
        <w:tc>
          <w:tcPr>
            <w:tcW w:w="959" w:type="dxa"/>
            <w:shd w:val="clear" w:color="auto" w:fill="auto"/>
            <w:vAlign w:val="center"/>
          </w:tcPr>
          <w:p w14:paraId="30FBADF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4220324А (4180324А)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4C959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2E3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F4B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E57E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2E43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E728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FD28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A94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496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3773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4D1F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B346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B63E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7E48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B90B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D01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F9FF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09D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36E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032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DB3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1BE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1FFC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4B9488A" w14:textId="77777777" w:rsidTr="004654AF">
        <w:tc>
          <w:tcPr>
            <w:tcW w:w="959" w:type="dxa"/>
            <w:shd w:val="clear" w:color="auto" w:fill="auto"/>
            <w:vAlign w:val="center"/>
          </w:tcPr>
          <w:p w14:paraId="45B3E56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4230324А (4180324А)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740EB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6621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5B3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979C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4B2D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2C45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085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E841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1695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67CB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0644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F2B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D665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9A1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87B0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00D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75AC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C70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F8F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AF3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F54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5DA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0458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BF895E7" w14:textId="77777777" w:rsidTr="004654AF">
        <w:tc>
          <w:tcPr>
            <w:tcW w:w="959" w:type="dxa"/>
            <w:shd w:val="clear" w:color="auto" w:fill="auto"/>
            <w:vAlign w:val="center"/>
          </w:tcPr>
          <w:p w14:paraId="1320BB1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4240324А (4180324А)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B521F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E5C4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A491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6DAA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3668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5A9E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7C6C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962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154F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C48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3F0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C6B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AAC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0931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B8C2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17B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F089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A04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D922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154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0AA3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B97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2D8F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46AF4C0" w14:textId="77777777" w:rsidTr="004654AF">
        <w:tc>
          <w:tcPr>
            <w:tcW w:w="959" w:type="dxa"/>
            <w:shd w:val="clear" w:color="auto" w:fill="auto"/>
            <w:vAlign w:val="center"/>
          </w:tcPr>
          <w:p w14:paraId="5A9B87F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4250324А (4180324А)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BC391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E80F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E99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55A0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F84D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C470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044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F273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4E30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737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CC6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D732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B169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2255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2C04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5CD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47A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407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9A2D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84C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AEC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82E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8DC9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F014E55" w14:textId="77777777" w:rsidTr="004654AF">
        <w:tc>
          <w:tcPr>
            <w:tcW w:w="959" w:type="dxa"/>
            <w:shd w:val="clear" w:color="auto" w:fill="auto"/>
            <w:vAlign w:val="center"/>
          </w:tcPr>
          <w:p w14:paraId="163C2ED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4260324А (4180324А)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DD8D5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8485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0ABD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1034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C506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9F67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4736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F308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95BD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C0A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3B20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2A9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2D0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7905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D009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9FE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7142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DAC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1D9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709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3B5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B78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EC08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3F5EE2C" w14:textId="77777777" w:rsidTr="004654AF">
        <w:tc>
          <w:tcPr>
            <w:tcW w:w="959" w:type="dxa"/>
            <w:shd w:val="clear" w:color="auto" w:fill="auto"/>
            <w:vAlign w:val="center"/>
          </w:tcPr>
          <w:p w14:paraId="6026D30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4270324</w:t>
            </w:r>
            <w:r>
              <w:rPr>
                <w:sz w:val="18"/>
                <w:szCs w:val="18"/>
              </w:rPr>
              <w:lastRenderedPageBreak/>
              <w:t>А (4180324А)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7A2CE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1860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4825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D909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4896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C031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2DAF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C0FF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633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C0E0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65F6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B44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6851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E94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64B8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89E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965A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4FB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D23A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037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C57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22B4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8121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137B4BD" w14:textId="77777777" w:rsidTr="004654AF">
        <w:tc>
          <w:tcPr>
            <w:tcW w:w="959" w:type="dxa"/>
            <w:shd w:val="clear" w:color="auto" w:fill="auto"/>
            <w:vAlign w:val="center"/>
          </w:tcPr>
          <w:p w14:paraId="1CBEDF6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8E69C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7E04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8A84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F73D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0441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5E0A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C7A7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6B0E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2259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D198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D6A4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663B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FA0B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91CD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75C5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79F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F06E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A47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9D4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ED9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56B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089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83D2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90DF239" w14:textId="77777777" w:rsidTr="004654AF">
        <w:tc>
          <w:tcPr>
            <w:tcW w:w="959" w:type="dxa"/>
            <w:shd w:val="clear" w:color="auto" w:fill="auto"/>
            <w:vAlign w:val="center"/>
          </w:tcPr>
          <w:p w14:paraId="511D6C9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4290324А (4280324А)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DC6E1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796B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12C9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BFF6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3E4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3D62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EBA1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A266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4B13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B0F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2E9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8D42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2A44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9F6D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425E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BC8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8A81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D8E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74D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8B5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F154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505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2C49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34CAE7E" w14:textId="77777777" w:rsidTr="004654AF">
        <w:tc>
          <w:tcPr>
            <w:tcW w:w="959" w:type="dxa"/>
            <w:shd w:val="clear" w:color="auto" w:fill="auto"/>
            <w:vAlign w:val="center"/>
          </w:tcPr>
          <w:p w14:paraId="07124C4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4300324А (4280324А)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05E66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652C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58BE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8785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9A5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BBEF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78F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9D5C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3D8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2D7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B333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DD1E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D720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312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E573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281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8559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1E8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0AE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424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B13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CE5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32BB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4BB9B59" w14:textId="77777777" w:rsidTr="004654AF">
        <w:tc>
          <w:tcPr>
            <w:tcW w:w="959" w:type="dxa"/>
            <w:shd w:val="clear" w:color="auto" w:fill="auto"/>
            <w:vAlign w:val="center"/>
          </w:tcPr>
          <w:p w14:paraId="3FCF019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4310324А (4280324А)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7C2A2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A44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E056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0EC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2C9A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2D1C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C1F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02AC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B96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E30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DA7B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942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48F4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D6F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4E3B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A75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5CA9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D595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531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912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B53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D628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D8C2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73410C5" w14:textId="77777777" w:rsidTr="004654AF">
        <w:tc>
          <w:tcPr>
            <w:tcW w:w="959" w:type="dxa"/>
            <w:shd w:val="clear" w:color="auto" w:fill="auto"/>
            <w:vAlign w:val="center"/>
          </w:tcPr>
          <w:p w14:paraId="5C4392A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4320324А (4280324А)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5DEB1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114D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E4F6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C0E1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1CB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139E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B70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659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42E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5915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8B8B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7717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CB1F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973A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A18C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AC4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7198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A07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0FC1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841A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6DD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6312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C6DD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F5DA5C8" w14:textId="77777777" w:rsidTr="004654AF">
        <w:tc>
          <w:tcPr>
            <w:tcW w:w="959" w:type="dxa"/>
            <w:shd w:val="clear" w:color="auto" w:fill="auto"/>
            <w:vAlign w:val="center"/>
          </w:tcPr>
          <w:p w14:paraId="737408E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4330324А (4280324А)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85FCE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44F1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FA60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16E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19E2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0E5A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FF6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BEF0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26AE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1BF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4620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5236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117C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314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C5E2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C2D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8552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C93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F1B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289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4953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C35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794B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DA5383C" w14:textId="77777777" w:rsidTr="004654AF">
        <w:tc>
          <w:tcPr>
            <w:tcW w:w="959" w:type="dxa"/>
            <w:shd w:val="clear" w:color="auto" w:fill="auto"/>
            <w:vAlign w:val="center"/>
          </w:tcPr>
          <w:p w14:paraId="16ADA70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4340324А (4280324А)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ED61F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D3A0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338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7952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51E5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D014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C0B9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7C4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7BAD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A9F4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0789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2B3D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EB81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C69B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3C2C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F86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5E7F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192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ABA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1CD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4F2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EAE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C9C5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46A385C" w14:textId="77777777" w:rsidTr="004654AF">
        <w:tc>
          <w:tcPr>
            <w:tcW w:w="959" w:type="dxa"/>
            <w:shd w:val="clear" w:color="auto" w:fill="auto"/>
            <w:vAlign w:val="center"/>
          </w:tcPr>
          <w:p w14:paraId="666B192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B0F8A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4133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784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6465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865A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5CF0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8FBD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72F6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6AC0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6D3F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3753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3F5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50C8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2B64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C7EB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449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B025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310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F35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6C0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65E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34F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7CAF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9C0EAAD" w14:textId="77777777" w:rsidTr="004654AF">
        <w:tc>
          <w:tcPr>
            <w:tcW w:w="959" w:type="dxa"/>
            <w:shd w:val="clear" w:color="auto" w:fill="auto"/>
            <w:vAlign w:val="center"/>
          </w:tcPr>
          <w:p w14:paraId="3A00F3D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4360324А (4350324А)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9777D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DC58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3477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61B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7E6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AB2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E97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773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C99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DF0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C40A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E03A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336E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1369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B046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AB3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E4DF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340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A16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3A2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908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277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75DD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D03624C" w14:textId="77777777" w:rsidTr="004654AF">
        <w:tc>
          <w:tcPr>
            <w:tcW w:w="959" w:type="dxa"/>
            <w:shd w:val="clear" w:color="auto" w:fill="auto"/>
            <w:vAlign w:val="center"/>
          </w:tcPr>
          <w:p w14:paraId="18F7A5C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4370324А (4350324А)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9F55D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AE4E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F3A8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98CC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E29F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0B29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4A05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B070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E5D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B53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0F44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CE7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C774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D4D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03BF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AB2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F2D8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B19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01F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6E4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895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601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6523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BEB4F8A" w14:textId="77777777" w:rsidTr="004654AF">
        <w:tc>
          <w:tcPr>
            <w:tcW w:w="959" w:type="dxa"/>
            <w:shd w:val="clear" w:color="auto" w:fill="auto"/>
            <w:vAlign w:val="center"/>
          </w:tcPr>
          <w:p w14:paraId="55DEB52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4380324А (4350324А)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D7A3A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AF2B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1ACB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1029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1DEB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CF8F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C758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8FAE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3424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1C4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B234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E17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EA1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5EB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6735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E59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62EE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F0B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4AA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030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419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026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61A4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0013C78" w14:textId="77777777" w:rsidTr="004654AF">
        <w:tc>
          <w:tcPr>
            <w:tcW w:w="959" w:type="dxa"/>
            <w:shd w:val="clear" w:color="auto" w:fill="auto"/>
            <w:vAlign w:val="center"/>
          </w:tcPr>
          <w:p w14:paraId="4D572D1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4390324А (4350324А)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6A6C0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C029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8F4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A9FF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C40F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A03D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6E4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17F9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C8AC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280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4F6E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5E17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751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8ED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0BE8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0DB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7686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F2F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61F2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EC7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9C3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104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7170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5F08AC7" w14:textId="77777777" w:rsidTr="004654AF">
        <w:tc>
          <w:tcPr>
            <w:tcW w:w="959" w:type="dxa"/>
            <w:shd w:val="clear" w:color="auto" w:fill="auto"/>
            <w:vAlign w:val="center"/>
          </w:tcPr>
          <w:p w14:paraId="1A7992E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4400324</w:t>
            </w:r>
            <w:r>
              <w:rPr>
                <w:sz w:val="18"/>
                <w:szCs w:val="18"/>
              </w:rPr>
              <w:lastRenderedPageBreak/>
              <w:t>А (4350324А)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054A1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F801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5453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118D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7CF8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5C32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F901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E51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3B01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B96E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BDD5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6F2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4562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E8F3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CF7A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AB1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9390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AF6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87E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8F7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121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CFEE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FB3A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856263F" w14:textId="77777777" w:rsidTr="004654AF">
        <w:tc>
          <w:tcPr>
            <w:tcW w:w="959" w:type="dxa"/>
            <w:shd w:val="clear" w:color="auto" w:fill="auto"/>
            <w:vAlign w:val="center"/>
          </w:tcPr>
          <w:p w14:paraId="1808C8E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4410324А (4350324А)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0F891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0A8B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BE4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B962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098E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9AB7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027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6DA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D9D8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52D9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81FA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6F46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0033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BA4F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85DF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E3A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98B3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2AC8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6488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C62E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661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F58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54DA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43C187A" w14:textId="77777777" w:rsidTr="004654AF">
        <w:tc>
          <w:tcPr>
            <w:tcW w:w="959" w:type="dxa"/>
            <w:shd w:val="clear" w:color="auto" w:fill="auto"/>
            <w:vAlign w:val="center"/>
          </w:tcPr>
          <w:p w14:paraId="3C05FB0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4420324А (4350324А)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7D1C7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97C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DEF6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B42E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65F2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0B55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21D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B6A9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8AF5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EA9E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DEA1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854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C8CF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CB1E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610F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12A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DF54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A33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D98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028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BA6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515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F4CB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B0CD429" w14:textId="77777777" w:rsidTr="004654AF">
        <w:tc>
          <w:tcPr>
            <w:tcW w:w="959" w:type="dxa"/>
            <w:shd w:val="clear" w:color="auto" w:fill="auto"/>
            <w:vAlign w:val="center"/>
          </w:tcPr>
          <w:p w14:paraId="1083A3F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4430324А (4350324А)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36FD1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9729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1D8E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31A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2B38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33BA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122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0AFD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B9C5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10A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BEF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717F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3C54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8C7D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C30D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5FD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1619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406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077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7EB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3F9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C52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2809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DC7132F" w14:textId="77777777" w:rsidTr="004654AF">
        <w:tc>
          <w:tcPr>
            <w:tcW w:w="959" w:type="dxa"/>
            <w:shd w:val="clear" w:color="auto" w:fill="auto"/>
            <w:vAlign w:val="center"/>
          </w:tcPr>
          <w:p w14:paraId="36342F2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4440324А (4350324А)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024B4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0EC7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0DF1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F710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3068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2392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A84A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3C42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C7F3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39E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A556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071F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58C0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520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2B95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1180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6A1E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1A71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BDA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665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B789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31ED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64F9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8A7D3F0" w14:textId="77777777" w:rsidTr="004654AF">
        <w:tc>
          <w:tcPr>
            <w:tcW w:w="959" w:type="dxa"/>
            <w:shd w:val="clear" w:color="auto" w:fill="auto"/>
            <w:vAlign w:val="center"/>
          </w:tcPr>
          <w:p w14:paraId="7937ADF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4450324А (4350324А)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18D56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BFF5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3975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693E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9FAA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5B83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BF72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8EC3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F6FB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167F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14BB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74F2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8222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1ED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AF3F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1B8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E962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731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32D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561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557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AB0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F2FB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CFB051A" w14:textId="77777777" w:rsidTr="004654AF">
        <w:tc>
          <w:tcPr>
            <w:tcW w:w="959" w:type="dxa"/>
            <w:shd w:val="clear" w:color="auto" w:fill="auto"/>
            <w:vAlign w:val="center"/>
          </w:tcPr>
          <w:p w14:paraId="697A87F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4460324А (4350324А)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BFBAA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6910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9AC6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CE4F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B9F9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7CA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020C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948A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7F7F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5075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B099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FB13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1A6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F107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C357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41E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460D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76D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593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30E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CB9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89D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F04E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4BC4E20" w14:textId="77777777" w:rsidTr="004654AF">
        <w:tc>
          <w:tcPr>
            <w:tcW w:w="959" w:type="dxa"/>
            <w:shd w:val="clear" w:color="auto" w:fill="auto"/>
            <w:vAlign w:val="center"/>
          </w:tcPr>
          <w:p w14:paraId="64FF7C9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4470324А (4350324А)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5B143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22F1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8AF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6937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968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9F06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D2E3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7305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A70F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0253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3D3E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9204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BE59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73A5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90BC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696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E88A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782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74B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8C8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829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F685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6AC2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5D05749" w14:textId="77777777" w:rsidTr="004654AF">
        <w:tc>
          <w:tcPr>
            <w:tcW w:w="959" w:type="dxa"/>
            <w:shd w:val="clear" w:color="auto" w:fill="auto"/>
            <w:vAlign w:val="center"/>
          </w:tcPr>
          <w:p w14:paraId="770E208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4480324А (4350324А)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03B60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B58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1BE5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2DD5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6AED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2D80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AF7E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9C05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C5D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6A9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3BF0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4EC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3C72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4FD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8387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944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EB16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CEC7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76D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608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045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3EAF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DEE3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17A8EED" w14:textId="77777777" w:rsidTr="004654AF">
        <w:tc>
          <w:tcPr>
            <w:tcW w:w="959" w:type="dxa"/>
            <w:shd w:val="clear" w:color="auto" w:fill="auto"/>
            <w:vAlign w:val="center"/>
          </w:tcPr>
          <w:p w14:paraId="74B1484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4490324А (4350324А)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2EFE4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DD90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0447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367B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2993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1B21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CF51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7A5A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DCE3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2316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2DE7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16E2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ED00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6B4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E0E5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77A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9104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5D8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4A0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93C0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218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EB7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1374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BBE6859" w14:textId="77777777" w:rsidTr="004654AF">
        <w:tc>
          <w:tcPr>
            <w:tcW w:w="959" w:type="dxa"/>
            <w:shd w:val="clear" w:color="auto" w:fill="auto"/>
            <w:vAlign w:val="center"/>
          </w:tcPr>
          <w:p w14:paraId="35CA159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4500324А (4350324А)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AAB5C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0CFD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B2A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73C2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263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D3E0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468A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3EB9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6292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444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02C4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38EA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8C94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24E1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EA94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57A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8866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314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189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5AF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10B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18D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6312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FB49612" w14:textId="77777777" w:rsidTr="004654AF">
        <w:tc>
          <w:tcPr>
            <w:tcW w:w="959" w:type="dxa"/>
            <w:shd w:val="clear" w:color="auto" w:fill="auto"/>
            <w:vAlign w:val="center"/>
          </w:tcPr>
          <w:p w14:paraId="32B60A2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4510324А (4350324А)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B0629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C429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6CA5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0787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D9BF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8C29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253A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4467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4654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1B4A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0071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1CAE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5F83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009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852A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8D7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F713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ED5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DB4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2C7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E7C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E08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5CE4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492CF63" w14:textId="77777777" w:rsidTr="004654AF">
        <w:tc>
          <w:tcPr>
            <w:tcW w:w="959" w:type="dxa"/>
            <w:shd w:val="clear" w:color="auto" w:fill="auto"/>
            <w:vAlign w:val="center"/>
          </w:tcPr>
          <w:p w14:paraId="7DEE144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4520324</w:t>
            </w:r>
            <w:r>
              <w:rPr>
                <w:sz w:val="18"/>
                <w:szCs w:val="18"/>
              </w:rPr>
              <w:lastRenderedPageBreak/>
              <w:t>А (4350324А)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8C6BE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14C9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84DC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F995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633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2FBE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9A2D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D30C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9D5C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F9F9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5A3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724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59C4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C87A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1212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FD6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D6C0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EFD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168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BA0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675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0CB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7BE8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111B9AA" w14:textId="77777777" w:rsidTr="004654AF">
        <w:tc>
          <w:tcPr>
            <w:tcW w:w="959" w:type="dxa"/>
            <w:shd w:val="clear" w:color="auto" w:fill="auto"/>
            <w:vAlign w:val="center"/>
          </w:tcPr>
          <w:p w14:paraId="6F2AE9D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4530324А (4350324А)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59FE5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7F98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040C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676F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2FC6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F1C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3D9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1B98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877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E89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ED60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D11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9204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B800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0A58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5E7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B97E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90C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D54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A71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C2C9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A8C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CE3D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8A589D2" w14:textId="77777777" w:rsidTr="004654AF">
        <w:tc>
          <w:tcPr>
            <w:tcW w:w="959" w:type="dxa"/>
            <w:shd w:val="clear" w:color="auto" w:fill="auto"/>
            <w:vAlign w:val="center"/>
          </w:tcPr>
          <w:p w14:paraId="400C85A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4540324А (4350324А)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710C4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1A0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E36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A493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B375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A2D3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791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D899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94FB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8ABD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4E6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8ED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C6CE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8C8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6BCD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67B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8ADD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6F89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4C3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C83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B9A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53A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080B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4D80B8E" w14:textId="77777777" w:rsidTr="004654AF">
        <w:tc>
          <w:tcPr>
            <w:tcW w:w="959" w:type="dxa"/>
            <w:shd w:val="clear" w:color="auto" w:fill="auto"/>
            <w:vAlign w:val="center"/>
          </w:tcPr>
          <w:p w14:paraId="71A50DC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4550324А (4350324А)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0DCED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C45E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6B2D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7B8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FA4A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1A5A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1593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D5CA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CF30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8318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4ED2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1D5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9D55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D6E1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A5F0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A83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2B40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5D90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C91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169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C01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62B3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9F06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9F92BBE" w14:textId="77777777" w:rsidTr="004654AF">
        <w:tc>
          <w:tcPr>
            <w:tcW w:w="959" w:type="dxa"/>
            <w:shd w:val="clear" w:color="auto" w:fill="auto"/>
            <w:vAlign w:val="center"/>
          </w:tcPr>
          <w:p w14:paraId="5F401F4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4560324А (4350324А)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FDA93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5147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152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6E04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21A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D880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C957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2EAA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3CE6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DD7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F226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B0F3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78A3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2250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84CD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08A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5681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EB5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3C5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1DC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25A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5FE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DF70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8F5C002" w14:textId="77777777" w:rsidTr="004654AF">
        <w:tc>
          <w:tcPr>
            <w:tcW w:w="959" w:type="dxa"/>
            <w:shd w:val="clear" w:color="auto" w:fill="auto"/>
            <w:vAlign w:val="center"/>
          </w:tcPr>
          <w:p w14:paraId="170FFC0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B456B5E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Цех №9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4DD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2338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3B19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46B5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BC4B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B615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536C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8646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418E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FD92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EAAA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A23E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3F19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0D192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EF16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3324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6AB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AB0E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57DC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AF33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479A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1FB18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71898D5B" w14:textId="77777777" w:rsidTr="004654AF">
        <w:tc>
          <w:tcPr>
            <w:tcW w:w="959" w:type="dxa"/>
            <w:shd w:val="clear" w:color="auto" w:fill="auto"/>
            <w:vAlign w:val="center"/>
          </w:tcPr>
          <w:p w14:paraId="46D3F1E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F326D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2517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F853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96EA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A5C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6CB3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7D5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DA9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1C9D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C9FF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5190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66B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C4E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C733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062C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F8C0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0658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73B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70D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FC9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4B3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024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919E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B2CA0EC" w14:textId="77777777" w:rsidTr="004654AF">
        <w:tc>
          <w:tcPr>
            <w:tcW w:w="959" w:type="dxa"/>
            <w:shd w:val="clear" w:color="auto" w:fill="auto"/>
            <w:vAlign w:val="center"/>
          </w:tcPr>
          <w:p w14:paraId="4500D7E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680F9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2AD6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B1F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629B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E8C1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60B4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27E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C6F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033B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12DD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C5DE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B01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86FF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12A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8BE9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A3B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449C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056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22A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E35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3B5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02E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4488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8CA5F39" w14:textId="77777777" w:rsidTr="004654AF">
        <w:tc>
          <w:tcPr>
            <w:tcW w:w="959" w:type="dxa"/>
            <w:shd w:val="clear" w:color="auto" w:fill="auto"/>
            <w:vAlign w:val="center"/>
          </w:tcPr>
          <w:p w14:paraId="0A26601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D422554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Цех №10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9EFD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7C80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60BA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E811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E851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83E2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8F2E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09DA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141F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FA54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962D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6310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848E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55AA3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4FB1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58BB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145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7CE1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E068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0CBA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5B39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1C0B4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4E1CC0E3" w14:textId="77777777" w:rsidTr="004654AF">
        <w:tc>
          <w:tcPr>
            <w:tcW w:w="959" w:type="dxa"/>
            <w:shd w:val="clear" w:color="auto" w:fill="auto"/>
            <w:vAlign w:val="center"/>
          </w:tcPr>
          <w:p w14:paraId="06B411B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190ED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5C55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5B57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2FF1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45D4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F7EB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157C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714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F842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03E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46E3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4C8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1269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6E4A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1BB3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392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AEB4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EB3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66B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33D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AAA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003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69B3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82E11B4" w14:textId="77777777" w:rsidTr="004654AF">
        <w:tc>
          <w:tcPr>
            <w:tcW w:w="959" w:type="dxa"/>
            <w:shd w:val="clear" w:color="auto" w:fill="auto"/>
            <w:vAlign w:val="center"/>
          </w:tcPr>
          <w:p w14:paraId="4020B46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4600324А (4590324А)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B5E1D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A673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7AE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BF1C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ADC4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57CC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4928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A32F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6352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BB1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33F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135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D0D9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3D5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5E6E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51F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8138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CDC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B26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671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F4C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2C6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259E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6FE6165" w14:textId="77777777" w:rsidTr="004654AF">
        <w:tc>
          <w:tcPr>
            <w:tcW w:w="959" w:type="dxa"/>
            <w:shd w:val="clear" w:color="auto" w:fill="auto"/>
            <w:vAlign w:val="center"/>
          </w:tcPr>
          <w:p w14:paraId="6A69CED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4610324А (4590324А)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315E5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CB4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9BDF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D193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1218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31F8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BF1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12AA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26B3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117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A140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40D7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A415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554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083A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547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6648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F000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F2C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801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D9E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245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C801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6C38523" w14:textId="77777777" w:rsidTr="004654AF">
        <w:tc>
          <w:tcPr>
            <w:tcW w:w="959" w:type="dxa"/>
            <w:shd w:val="clear" w:color="auto" w:fill="auto"/>
            <w:vAlign w:val="center"/>
          </w:tcPr>
          <w:p w14:paraId="47EB556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4620324А (4590324А)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3837F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C7FF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426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3CF3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6951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595F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C424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CA9F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F4D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1A31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F45B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6592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AD5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682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670B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549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5BEC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8145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127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383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B4C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83D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7EE2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85A5039" w14:textId="77777777" w:rsidTr="004654AF">
        <w:tc>
          <w:tcPr>
            <w:tcW w:w="959" w:type="dxa"/>
            <w:shd w:val="clear" w:color="auto" w:fill="auto"/>
            <w:vAlign w:val="center"/>
          </w:tcPr>
          <w:p w14:paraId="45D7849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4630324А (4590324А)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06EF9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195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8054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3F11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9222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414F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8E0F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7D3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42C1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F464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C890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99E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23A7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E4F4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823C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88B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B3A5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EFA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0484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2EF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C87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2E9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83F4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556C3FB" w14:textId="77777777" w:rsidTr="004654AF">
        <w:tc>
          <w:tcPr>
            <w:tcW w:w="959" w:type="dxa"/>
            <w:shd w:val="clear" w:color="auto" w:fill="auto"/>
            <w:vAlign w:val="center"/>
          </w:tcPr>
          <w:p w14:paraId="4BC46B0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4640324А (4590324А)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4AE0F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A4E2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9918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50F1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3F79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24D6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3E27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430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7EC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ED4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AA38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3E65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BFE1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3ED3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438C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0A4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5CB7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D6D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197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599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AE0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09A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0517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7733EEE" w14:textId="77777777" w:rsidTr="004654AF">
        <w:tc>
          <w:tcPr>
            <w:tcW w:w="959" w:type="dxa"/>
            <w:shd w:val="clear" w:color="auto" w:fill="auto"/>
            <w:vAlign w:val="center"/>
          </w:tcPr>
          <w:p w14:paraId="1CA95B9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4650324А </w:t>
            </w:r>
            <w:r>
              <w:rPr>
                <w:sz w:val="18"/>
                <w:szCs w:val="18"/>
              </w:rPr>
              <w:lastRenderedPageBreak/>
              <w:t>(4590324А)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2B6D8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Электромонтер по ремонту и обслуживанию электрообору</w:t>
            </w:r>
            <w:r>
              <w:rPr>
                <w:sz w:val="18"/>
                <w:szCs w:val="18"/>
              </w:rPr>
              <w:lastRenderedPageBreak/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1573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0E8C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3A2F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4A04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92E1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F3E0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002B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9ABD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2F8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05FF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299D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98FD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039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C4E1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443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A441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237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20E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3BA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370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CE4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24B6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E0AA510" w14:textId="77777777" w:rsidTr="004654AF">
        <w:tc>
          <w:tcPr>
            <w:tcW w:w="959" w:type="dxa"/>
            <w:shd w:val="clear" w:color="auto" w:fill="auto"/>
            <w:vAlign w:val="center"/>
          </w:tcPr>
          <w:p w14:paraId="2B4213D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4660324А (4590324А)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FF0D3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AB04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660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4E8A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41B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76E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913A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7774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CB46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49A1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B27A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20E9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AD6C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897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725D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4D3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C2A7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DDE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465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0D7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DFA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19B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68C2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76DFFF5" w14:textId="77777777" w:rsidTr="004654AF">
        <w:tc>
          <w:tcPr>
            <w:tcW w:w="959" w:type="dxa"/>
            <w:shd w:val="clear" w:color="auto" w:fill="auto"/>
            <w:vAlign w:val="center"/>
          </w:tcPr>
          <w:p w14:paraId="496B1BA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4670324А (4590324А)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116C8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7E39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74EE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EA8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FB75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E34D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19A8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6766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CE95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158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C0F9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3E7F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9C37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0B76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D211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F4F7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C4A1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19B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7F1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A49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24E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B1E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4955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68653A0" w14:textId="77777777" w:rsidTr="004654AF">
        <w:tc>
          <w:tcPr>
            <w:tcW w:w="959" w:type="dxa"/>
            <w:shd w:val="clear" w:color="auto" w:fill="auto"/>
            <w:vAlign w:val="center"/>
          </w:tcPr>
          <w:p w14:paraId="220102F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4680324А (4590324А)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DC8B7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F08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FBA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8705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92C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6F33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CAC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0C3A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E89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1D36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C875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1CD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2712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F646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FC7D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893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2850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E3A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34F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8F8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FA4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5684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2F10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3903958" w14:textId="77777777" w:rsidTr="004654AF">
        <w:tc>
          <w:tcPr>
            <w:tcW w:w="959" w:type="dxa"/>
            <w:shd w:val="clear" w:color="auto" w:fill="auto"/>
            <w:vAlign w:val="center"/>
          </w:tcPr>
          <w:p w14:paraId="1A4309B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4690324А (4590324А)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D8EDE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2C70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BD2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224F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3F2C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118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10E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6D7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D6E0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802D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58D1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6BF1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282E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637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CC68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4E1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1C5D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988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1B6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195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2E0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BA8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A2B1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268C09E" w14:textId="77777777" w:rsidTr="004654AF">
        <w:tc>
          <w:tcPr>
            <w:tcW w:w="959" w:type="dxa"/>
            <w:shd w:val="clear" w:color="auto" w:fill="auto"/>
            <w:vAlign w:val="center"/>
          </w:tcPr>
          <w:p w14:paraId="7EF4CEE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4700324А (4590324А)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B2E13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6DE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ABC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3D49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32CE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798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FB3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2585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775A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CD1D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F4FE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D25E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BE9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B16F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20ED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337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DACA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87D7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81E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FF9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9F2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0DE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C778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902CE6E" w14:textId="77777777" w:rsidTr="004654AF">
        <w:tc>
          <w:tcPr>
            <w:tcW w:w="959" w:type="dxa"/>
            <w:shd w:val="clear" w:color="auto" w:fill="auto"/>
            <w:vAlign w:val="center"/>
          </w:tcPr>
          <w:p w14:paraId="47B24FD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4710324А (4590324А)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AE51F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B16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F4F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AC1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1EC2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0DE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686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3544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610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0CF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36D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A46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6ACA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EACB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8C48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61B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548C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9C9B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8E1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E892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9D9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14A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8212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B6AFD0F" w14:textId="77777777" w:rsidTr="004654AF">
        <w:tc>
          <w:tcPr>
            <w:tcW w:w="959" w:type="dxa"/>
            <w:shd w:val="clear" w:color="auto" w:fill="auto"/>
            <w:vAlign w:val="center"/>
          </w:tcPr>
          <w:p w14:paraId="2BB6401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4720324А (4590324А)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C6261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B062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B425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1189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3E1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AC49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7E16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D8B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4FE4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0211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6C43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7308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0C04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1C32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BC92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769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A829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000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428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841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8FF7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0BB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C4DD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7CDB36C" w14:textId="77777777" w:rsidTr="004654AF">
        <w:tc>
          <w:tcPr>
            <w:tcW w:w="959" w:type="dxa"/>
            <w:shd w:val="clear" w:color="auto" w:fill="auto"/>
            <w:vAlign w:val="center"/>
          </w:tcPr>
          <w:p w14:paraId="627B0EE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F68CD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8578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0B9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7A49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5353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C27B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05AE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672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7692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E5E2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2463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421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51E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F5A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7890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B0D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84AB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C18F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6A1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6C4E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AE1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7B3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5ADC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359D327" w14:textId="77777777" w:rsidTr="004654AF">
        <w:tc>
          <w:tcPr>
            <w:tcW w:w="959" w:type="dxa"/>
            <w:shd w:val="clear" w:color="auto" w:fill="auto"/>
            <w:vAlign w:val="center"/>
          </w:tcPr>
          <w:p w14:paraId="696907E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4740324А (4730324А)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6128A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621C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F43D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F65F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D4D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2E39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5A9B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017A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BDB6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08DD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1FC2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727A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C251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B0BA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FA80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E8E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798A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82B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717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B71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2AF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F8A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9731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1E3AA5F" w14:textId="77777777" w:rsidTr="004654AF">
        <w:tc>
          <w:tcPr>
            <w:tcW w:w="959" w:type="dxa"/>
            <w:shd w:val="clear" w:color="auto" w:fill="auto"/>
            <w:vAlign w:val="center"/>
          </w:tcPr>
          <w:p w14:paraId="78064B1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4750324А (4730324А)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7ACB7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DBF9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A42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B64C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A937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9BC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8974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5787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FA2A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2BBB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82B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79EB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5152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DFC8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1E4D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E08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E7DF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CC1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744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AD3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E16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0349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14BE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247D456" w14:textId="77777777" w:rsidTr="004654AF">
        <w:tc>
          <w:tcPr>
            <w:tcW w:w="959" w:type="dxa"/>
            <w:shd w:val="clear" w:color="auto" w:fill="auto"/>
            <w:vAlign w:val="center"/>
          </w:tcPr>
          <w:p w14:paraId="060BC8D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4760324А (4730324А)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24C12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123E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7EB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3E00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B13E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BEE9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FFDF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35F4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02F2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DE7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1F5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2DF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67C5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07A3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11E7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630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AFDC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306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70E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D7B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5B4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7750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5D16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78E8D77" w14:textId="77777777" w:rsidTr="004654AF">
        <w:tc>
          <w:tcPr>
            <w:tcW w:w="959" w:type="dxa"/>
            <w:shd w:val="clear" w:color="auto" w:fill="auto"/>
            <w:vAlign w:val="center"/>
          </w:tcPr>
          <w:p w14:paraId="18A9945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AD018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FCD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20D8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1520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9F48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AF1D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678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274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8B5B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3B22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A258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1F68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E8E4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9745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63A9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CBF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07B2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C69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FFF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6855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EB4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3DE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F8CA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434CD060" w14:textId="77777777" w:rsidTr="004654AF">
        <w:tc>
          <w:tcPr>
            <w:tcW w:w="959" w:type="dxa"/>
            <w:shd w:val="clear" w:color="auto" w:fill="auto"/>
            <w:vAlign w:val="center"/>
          </w:tcPr>
          <w:p w14:paraId="22D5E91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4780324</w:t>
            </w:r>
            <w:r>
              <w:rPr>
                <w:sz w:val="18"/>
                <w:szCs w:val="18"/>
              </w:rPr>
              <w:lastRenderedPageBreak/>
              <w:t>А (4770324А)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5D0A6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64D7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AB36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1CA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4AE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C4B4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3BA3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3C9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475B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DB1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D446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A352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95A3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EB1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B73B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1ED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D642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21B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389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02F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D33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30D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A671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46E1BB2D" w14:textId="77777777" w:rsidTr="004654AF">
        <w:tc>
          <w:tcPr>
            <w:tcW w:w="959" w:type="dxa"/>
            <w:shd w:val="clear" w:color="auto" w:fill="auto"/>
            <w:vAlign w:val="center"/>
          </w:tcPr>
          <w:p w14:paraId="74E2D0F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4790324А (4770324А)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7832C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40F7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FEE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16F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1D14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A056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1B34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CAD6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8BE5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FB81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B056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D72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14BA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54AA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23D9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EE7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F6E4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210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141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8A6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1BE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D9A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9AC7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2B5640F4" w14:textId="77777777" w:rsidTr="004654AF">
        <w:tc>
          <w:tcPr>
            <w:tcW w:w="959" w:type="dxa"/>
            <w:shd w:val="clear" w:color="auto" w:fill="auto"/>
            <w:vAlign w:val="center"/>
          </w:tcPr>
          <w:p w14:paraId="5CD67C9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4800324А (4770324А)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77C05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1ACE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8332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65D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B82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1F66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9ED6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BB8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2338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B47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68E3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EE8B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5D96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567C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FEE9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DB2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90DB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09F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5C1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EB6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619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6BC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58A8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683808B9" w14:textId="77777777" w:rsidTr="004654AF">
        <w:tc>
          <w:tcPr>
            <w:tcW w:w="959" w:type="dxa"/>
            <w:shd w:val="clear" w:color="auto" w:fill="auto"/>
            <w:vAlign w:val="center"/>
          </w:tcPr>
          <w:p w14:paraId="27069FF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34947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304D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23CB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732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6785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B88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58D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0918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EDC8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559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E217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B25D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C640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AE91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19DB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5D1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03EE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AEB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89C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D84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F8D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7E2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FCF4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B93F677" w14:textId="77777777" w:rsidTr="004654AF">
        <w:tc>
          <w:tcPr>
            <w:tcW w:w="959" w:type="dxa"/>
            <w:shd w:val="clear" w:color="auto" w:fill="auto"/>
            <w:vAlign w:val="center"/>
          </w:tcPr>
          <w:p w14:paraId="48B3991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04F92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по ремонту канализации и очистных ловушек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D7E3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3DA4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CEF2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87C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10CA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2FD7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6D3B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FD4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9B92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4840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304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736D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715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044D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934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D1A3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A01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0A9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E05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3C8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243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06B6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67545D0" w14:textId="77777777" w:rsidTr="004654AF">
        <w:tc>
          <w:tcPr>
            <w:tcW w:w="959" w:type="dxa"/>
            <w:shd w:val="clear" w:color="auto" w:fill="auto"/>
            <w:vAlign w:val="center"/>
          </w:tcPr>
          <w:p w14:paraId="4662DBE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9B920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3EC1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B07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8C56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8D4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4B89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DB0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9251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486E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7A9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B28C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D154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97B7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7942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EF11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59E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3EAA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087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6B3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1F0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B0B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B6B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F3FE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1FB482E" w14:textId="77777777" w:rsidTr="004654AF">
        <w:tc>
          <w:tcPr>
            <w:tcW w:w="959" w:type="dxa"/>
            <w:shd w:val="clear" w:color="auto" w:fill="auto"/>
            <w:vAlign w:val="center"/>
          </w:tcPr>
          <w:p w14:paraId="4C0413B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74C3B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64A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EBDC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6FC0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38ED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04E2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B7B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4552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7515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D00C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6BAD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FC9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31D8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480D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336F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4DA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878F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08B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5AB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24B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C6D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C42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561F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DDA243C" w14:textId="77777777" w:rsidTr="004654AF">
        <w:tc>
          <w:tcPr>
            <w:tcW w:w="959" w:type="dxa"/>
            <w:shd w:val="clear" w:color="auto" w:fill="auto"/>
            <w:vAlign w:val="center"/>
          </w:tcPr>
          <w:p w14:paraId="400CCE9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4850324А (4840324А)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5DAA4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A4D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EA3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B20C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9F4F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B8EA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C72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47B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5E07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E6F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2027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8CE0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DBC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6713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657D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83E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A369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BF6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D0AA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858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809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95B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28CA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82EA69B" w14:textId="77777777" w:rsidTr="004654AF">
        <w:tc>
          <w:tcPr>
            <w:tcW w:w="959" w:type="dxa"/>
            <w:shd w:val="clear" w:color="auto" w:fill="auto"/>
            <w:vAlign w:val="center"/>
          </w:tcPr>
          <w:p w14:paraId="44AD018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4860324А (4840324А)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1FF82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EAE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9A8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A4EB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EC1F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84A8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380C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3D9A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6C66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52F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514B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C536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985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3B86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9591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0762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5315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67D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E46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127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ED7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4BB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2EB0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AA881F7" w14:textId="77777777" w:rsidTr="004654AF">
        <w:tc>
          <w:tcPr>
            <w:tcW w:w="959" w:type="dxa"/>
            <w:shd w:val="clear" w:color="auto" w:fill="auto"/>
            <w:vAlign w:val="center"/>
          </w:tcPr>
          <w:p w14:paraId="30BA755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C33FC71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Котельная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86E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6774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E528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442D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88F2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D95F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3B18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23DE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0CEF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4544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73E2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D053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2104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FA87E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1CAC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18E0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5C35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83EA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D7EE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F8F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A0FE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D4567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3D77DE8B" w14:textId="77777777" w:rsidTr="004654AF">
        <w:tc>
          <w:tcPr>
            <w:tcW w:w="959" w:type="dxa"/>
            <w:shd w:val="clear" w:color="auto" w:fill="auto"/>
            <w:vAlign w:val="center"/>
          </w:tcPr>
          <w:p w14:paraId="6D8EBA3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89E55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30C2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943F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D92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AE7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6CF7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06B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3F8D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20CC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528F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5776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6AF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6F55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2254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1411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1E4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08B1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756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FD0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9C2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22D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D2B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AAF4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E0E9E3D" w14:textId="77777777" w:rsidTr="004654AF">
        <w:tc>
          <w:tcPr>
            <w:tcW w:w="959" w:type="dxa"/>
            <w:shd w:val="clear" w:color="auto" w:fill="auto"/>
            <w:vAlign w:val="center"/>
          </w:tcPr>
          <w:p w14:paraId="3AA13F5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085D2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E971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A158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CD33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102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18D9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56C9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86C1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AF15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A44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918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DAD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6179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6F95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D7FA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479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A7C6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18E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DEF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0CC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62F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6F2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ECE4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5EA7542" w14:textId="77777777" w:rsidTr="004654AF">
        <w:tc>
          <w:tcPr>
            <w:tcW w:w="959" w:type="dxa"/>
            <w:shd w:val="clear" w:color="auto" w:fill="auto"/>
            <w:vAlign w:val="center"/>
          </w:tcPr>
          <w:p w14:paraId="71D9639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4890324А (4880324А)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CFC65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F7FF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117E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2D27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A8A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86E2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943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69CB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B220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831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8764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334F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83E6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3E03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2AB8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EB5E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A163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3DF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77B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734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54E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488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0D28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A3CF1BC" w14:textId="77777777" w:rsidTr="004654AF">
        <w:tc>
          <w:tcPr>
            <w:tcW w:w="959" w:type="dxa"/>
            <w:shd w:val="clear" w:color="auto" w:fill="auto"/>
            <w:vAlign w:val="center"/>
          </w:tcPr>
          <w:p w14:paraId="4EA14EC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4900324А (4880324А)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57EE0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5446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2878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B1DF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E843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74DB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17B4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67D0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C519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7DE9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7D93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8D1E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D707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49DF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13EA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8EA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C3BC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887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B23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B18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34F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A44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51C6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0D3A8A2" w14:textId="77777777" w:rsidTr="004654AF">
        <w:tc>
          <w:tcPr>
            <w:tcW w:w="959" w:type="dxa"/>
            <w:shd w:val="clear" w:color="auto" w:fill="auto"/>
            <w:vAlign w:val="center"/>
          </w:tcPr>
          <w:p w14:paraId="3F12B9C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4910324А (4880324А)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6EB4A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1559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81B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C39D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84BC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3226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698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4905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61A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3344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D268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139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4798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C0C5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6C8B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2393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EE40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481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00C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A72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B68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F03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0571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59BE701" w14:textId="77777777" w:rsidTr="004654AF">
        <w:tc>
          <w:tcPr>
            <w:tcW w:w="959" w:type="dxa"/>
            <w:shd w:val="clear" w:color="auto" w:fill="auto"/>
            <w:vAlign w:val="center"/>
          </w:tcPr>
          <w:p w14:paraId="12F92E2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6CB68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35E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7B2E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A0E7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F64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F6A7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7571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6AF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FAD5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C36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12B2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5C2B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0072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3F33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A68F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1C8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0164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675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38C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565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342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9B0E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947D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F7CCCE5" w14:textId="77777777" w:rsidTr="004654AF">
        <w:tc>
          <w:tcPr>
            <w:tcW w:w="959" w:type="dxa"/>
            <w:shd w:val="clear" w:color="auto" w:fill="auto"/>
            <w:vAlign w:val="center"/>
          </w:tcPr>
          <w:p w14:paraId="28FA049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4930324А </w:t>
            </w:r>
            <w:r>
              <w:rPr>
                <w:sz w:val="18"/>
                <w:szCs w:val="18"/>
              </w:rPr>
              <w:lastRenderedPageBreak/>
              <w:t>(4920324А)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8F6FB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BDD5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B9A8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7C72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77D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D3B4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C781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3DD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18D2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45FC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ADC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16E5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6BE6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7A8C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7262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D34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042C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E86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6F8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0651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7937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198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4A25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6E89FF5" w14:textId="77777777" w:rsidTr="004654AF">
        <w:tc>
          <w:tcPr>
            <w:tcW w:w="959" w:type="dxa"/>
            <w:shd w:val="clear" w:color="auto" w:fill="auto"/>
            <w:vAlign w:val="center"/>
          </w:tcPr>
          <w:p w14:paraId="71CD779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4940324А (4920324А)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717BD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923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BA2B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3645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0D84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746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EE9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D20E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7C73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5584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B981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B1F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D38E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19BD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836F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5101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BB73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6E4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713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6DB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542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CAD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0EB9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33C02C6" w14:textId="77777777" w:rsidTr="004654AF">
        <w:tc>
          <w:tcPr>
            <w:tcW w:w="959" w:type="dxa"/>
            <w:shd w:val="clear" w:color="auto" w:fill="auto"/>
            <w:vAlign w:val="center"/>
          </w:tcPr>
          <w:p w14:paraId="354D6F0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4950324А (4920324А)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A9C83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71FF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6E58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430C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613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2430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61E9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3C97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B75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FFEB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0087B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433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0E22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500C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0355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094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6CC1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682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7BC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815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3934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C51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F050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1D893C9" w14:textId="77777777" w:rsidTr="004654AF">
        <w:tc>
          <w:tcPr>
            <w:tcW w:w="959" w:type="dxa"/>
            <w:shd w:val="clear" w:color="auto" w:fill="auto"/>
            <w:vAlign w:val="center"/>
          </w:tcPr>
          <w:p w14:paraId="7043500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61FE2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60D1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613E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A09A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53B1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C50B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20A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7781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AED9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81A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3C0B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9084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BE2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D4A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3190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8562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123A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6D11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B6A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FA4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085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66B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21E1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36837" w:rsidRPr="00F06873" w14:paraId="577DD1A7" w14:textId="77777777" w:rsidTr="004654AF">
        <w:tc>
          <w:tcPr>
            <w:tcW w:w="959" w:type="dxa"/>
            <w:shd w:val="clear" w:color="auto" w:fill="auto"/>
            <w:vAlign w:val="center"/>
          </w:tcPr>
          <w:p w14:paraId="0CAA3A6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98F0D41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Компрессорная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C6B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AC55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5C50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92E0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B091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CE58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24F5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DD73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B642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1610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8473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3F28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F6CC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90C60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D1EF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DE87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EDE1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3A2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8553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EE3C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8FA7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D1EF3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124F51A8" w14:textId="77777777" w:rsidTr="004654AF">
        <w:tc>
          <w:tcPr>
            <w:tcW w:w="959" w:type="dxa"/>
            <w:shd w:val="clear" w:color="auto" w:fill="auto"/>
            <w:vAlign w:val="center"/>
          </w:tcPr>
          <w:p w14:paraId="10E0DD6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9A2A7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C92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773A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FDBE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116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79E6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206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DB3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EB71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613F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C5A4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3404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8F4B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56A5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0E89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C9A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BD83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5851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1D6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276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A8A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E35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F1BF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5E93750" w14:textId="77777777" w:rsidTr="004654AF">
        <w:tc>
          <w:tcPr>
            <w:tcW w:w="959" w:type="dxa"/>
            <w:shd w:val="clear" w:color="auto" w:fill="auto"/>
            <w:vAlign w:val="center"/>
          </w:tcPr>
          <w:p w14:paraId="07FC590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F0F1F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8015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B68E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8352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01D7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C221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9C84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7B2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B91E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4B3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7BD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41F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088F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801B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B98F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6E8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C404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DDD8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4C5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174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4FF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D87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7FE7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840D4F6" w14:textId="77777777" w:rsidTr="004654AF">
        <w:tc>
          <w:tcPr>
            <w:tcW w:w="959" w:type="dxa"/>
            <w:shd w:val="clear" w:color="auto" w:fill="auto"/>
            <w:vAlign w:val="center"/>
          </w:tcPr>
          <w:p w14:paraId="0EFBDE3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F87C774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Цех №11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FB9C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A398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1AA5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5573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4334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3FE4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3318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375E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32D2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D21B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70E6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469D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1806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CC38D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0C02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B9FB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F856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0E65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69C2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6768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1604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BBE8D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7FF5E8E8" w14:textId="77777777" w:rsidTr="004654AF">
        <w:tc>
          <w:tcPr>
            <w:tcW w:w="959" w:type="dxa"/>
            <w:shd w:val="clear" w:color="auto" w:fill="auto"/>
            <w:vAlign w:val="center"/>
          </w:tcPr>
          <w:p w14:paraId="1A36CE7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9B70B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EF8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BCF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EDAD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315C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A448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F7C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1AEA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AE7B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CDBD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DE63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9DDE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7682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993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ED0B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EA0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CA37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946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072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D95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FD9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CDC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2BE4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662008C" w14:textId="77777777" w:rsidTr="004654AF">
        <w:tc>
          <w:tcPr>
            <w:tcW w:w="959" w:type="dxa"/>
            <w:shd w:val="clear" w:color="auto" w:fill="auto"/>
            <w:vAlign w:val="center"/>
          </w:tcPr>
          <w:p w14:paraId="17F51B5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25E93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6FAC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7CC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9C47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642A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C4E1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8F6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5A7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E019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31C1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4D3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B341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EA2F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A7C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FD0F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6CB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D775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D49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6C9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9BD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7C09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285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22E2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CE345EA" w14:textId="77777777" w:rsidTr="004654AF">
        <w:tc>
          <w:tcPr>
            <w:tcW w:w="959" w:type="dxa"/>
            <w:shd w:val="clear" w:color="auto" w:fill="auto"/>
            <w:vAlign w:val="center"/>
          </w:tcPr>
          <w:p w14:paraId="08BBCD3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BC35A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6257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BDE6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4CD8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2B30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E02E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210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20A0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CD38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E5B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46C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4BFB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B81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BF2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4EE3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868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0ADC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D21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6A3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CFB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661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2FD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E74F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D1420E4" w14:textId="77777777" w:rsidTr="004654AF">
        <w:tc>
          <w:tcPr>
            <w:tcW w:w="959" w:type="dxa"/>
            <w:shd w:val="clear" w:color="auto" w:fill="auto"/>
            <w:vAlign w:val="center"/>
          </w:tcPr>
          <w:p w14:paraId="25FDE14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B7136B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70A8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EC76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9891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20B1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3779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4101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955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E6C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2084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93C3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3D2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806C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C5A1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BF51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3D6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3D04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CB6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EBD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6EE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CD2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585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9235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3317E65" w14:textId="77777777" w:rsidTr="004654AF">
        <w:tc>
          <w:tcPr>
            <w:tcW w:w="959" w:type="dxa"/>
            <w:shd w:val="clear" w:color="auto" w:fill="auto"/>
            <w:vAlign w:val="center"/>
          </w:tcPr>
          <w:p w14:paraId="683EBB1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9B7F2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68C3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EB7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7516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F500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5E5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FFBC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F4D8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159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38DA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3507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B13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95F5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0254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731B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1AB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28DD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9EF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E4A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C5A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574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351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54F4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F25BC52" w14:textId="77777777" w:rsidTr="004654AF">
        <w:tc>
          <w:tcPr>
            <w:tcW w:w="959" w:type="dxa"/>
            <w:shd w:val="clear" w:color="auto" w:fill="auto"/>
            <w:vAlign w:val="center"/>
          </w:tcPr>
          <w:p w14:paraId="6CCAB42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6DC5E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4E46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EE1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0D24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445F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0818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A4EF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9E2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479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B787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CBFC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9F2C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7A00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6330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45A1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419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215B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D1E9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A73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C89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262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389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B0BB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2AC96D7" w14:textId="77777777" w:rsidTr="004654AF">
        <w:tc>
          <w:tcPr>
            <w:tcW w:w="959" w:type="dxa"/>
            <w:shd w:val="clear" w:color="auto" w:fill="auto"/>
            <w:vAlign w:val="center"/>
          </w:tcPr>
          <w:p w14:paraId="65B69E7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E9D45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8394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F600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7D05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52E1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A4DF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1F31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BCEF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61B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D230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8DCE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AE9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3DDE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98E2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3F7A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874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AC0D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2B8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15F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8957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515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471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9296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3DC8521" w14:textId="77777777" w:rsidTr="004654AF">
        <w:tc>
          <w:tcPr>
            <w:tcW w:w="959" w:type="dxa"/>
            <w:shd w:val="clear" w:color="auto" w:fill="auto"/>
            <w:vAlign w:val="center"/>
          </w:tcPr>
          <w:p w14:paraId="72237DF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A427A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90F6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4AA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4A1C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996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5514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FF72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F0E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4E1B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D94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7DB3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674A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9BAC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2403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B784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0F2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342C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5BE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7EC5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64A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4FB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6C2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2462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04E5336" w14:textId="77777777" w:rsidTr="004654AF">
        <w:tc>
          <w:tcPr>
            <w:tcW w:w="959" w:type="dxa"/>
            <w:shd w:val="clear" w:color="auto" w:fill="auto"/>
            <w:vAlign w:val="center"/>
          </w:tcPr>
          <w:p w14:paraId="6DEC3CA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E06BB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917E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F71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D19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7B8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85F1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04E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E05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986B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56E3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51F0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7893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CED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0DE0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6DB9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F69D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3BE5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CEE0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840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DD0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76B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132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1B74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6CA2EB0" w14:textId="77777777" w:rsidTr="004654AF">
        <w:tc>
          <w:tcPr>
            <w:tcW w:w="959" w:type="dxa"/>
            <w:shd w:val="clear" w:color="auto" w:fill="auto"/>
            <w:vAlign w:val="center"/>
          </w:tcPr>
          <w:p w14:paraId="17DB21C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AA822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4F6C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F5F7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12AA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35ED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ED8E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8D0C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242C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DCC8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0E7E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B1E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71D9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A58E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5402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FCF5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4A7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A573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729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FCAE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C52B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AC6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642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1EFC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3BDD1F0" w14:textId="77777777" w:rsidTr="004654AF">
        <w:tc>
          <w:tcPr>
            <w:tcW w:w="959" w:type="dxa"/>
            <w:shd w:val="clear" w:color="auto" w:fill="auto"/>
            <w:vAlign w:val="center"/>
          </w:tcPr>
          <w:p w14:paraId="456E14D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23571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D13A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C74A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731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7821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B034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EC1F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72E82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16F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C45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EC88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1D7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491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8B4D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263F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F7A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EC63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404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37F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A23E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8F2A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81A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DD38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CF30739" w14:textId="77777777" w:rsidTr="004654AF">
        <w:tc>
          <w:tcPr>
            <w:tcW w:w="959" w:type="dxa"/>
            <w:shd w:val="clear" w:color="auto" w:fill="auto"/>
            <w:vAlign w:val="center"/>
          </w:tcPr>
          <w:p w14:paraId="642BC4E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2E5850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FEF9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AF3C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AF89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307A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E2A5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EDE94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1B07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ED81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A08A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E27E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602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6C12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0791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611B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8CC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4D2B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7E15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BB7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CAA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B5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E25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0042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9082E8B" w14:textId="77777777" w:rsidTr="004654AF">
        <w:tc>
          <w:tcPr>
            <w:tcW w:w="959" w:type="dxa"/>
            <w:shd w:val="clear" w:color="auto" w:fill="auto"/>
            <w:vAlign w:val="center"/>
          </w:tcPr>
          <w:p w14:paraId="2269046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D9BB9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FDFB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A261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8B14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131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F8D7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7DD0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517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5037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7EEA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0085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0280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0A22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89E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1D23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D964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E805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606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456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0FF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3C1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07E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F841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2407C34" w14:textId="77777777" w:rsidTr="004654AF">
        <w:tc>
          <w:tcPr>
            <w:tcW w:w="959" w:type="dxa"/>
            <w:shd w:val="clear" w:color="auto" w:fill="auto"/>
            <w:vAlign w:val="center"/>
          </w:tcPr>
          <w:p w14:paraId="49EE8E1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CD20E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7337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4E2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076B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193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4CA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9030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AC2B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131B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095C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3F32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7719D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2712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EEC7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69CD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4F5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8C97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413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7BCA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544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6E6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1FC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9752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6EE2B06" w14:textId="77777777" w:rsidTr="004654AF">
        <w:tc>
          <w:tcPr>
            <w:tcW w:w="959" w:type="dxa"/>
            <w:shd w:val="clear" w:color="auto" w:fill="auto"/>
            <w:vAlign w:val="center"/>
          </w:tcPr>
          <w:p w14:paraId="3EE9A15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E0821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автобуса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EC93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D48D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4C5D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B732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0FA4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AA2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CD5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7604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305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109E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A31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5DA8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1220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6677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2BB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DCDC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1251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E34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312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262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76D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5661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DA441D6" w14:textId="77777777" w:rsidTr="004654AF">
        <w:tc>
          <w:tcPr>
            <w:tcW w:w="959" w:type="dxa"/>
            <w:shd w:val="clear" w:color="auto" w:fill="auto"/>
            <w:vAlign w:val="center"/>
          </w:tcPr>
          <w:p w14:paraId="59F564B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258AA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автобуса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4548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FACE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C1D4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E75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F6B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8AD9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D8F7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9066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AF6F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4FC2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D973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3FE4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2CB1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A34B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234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1FD8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DFB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6EE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737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BD8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966C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D2F2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AA63AC3" w14:textId="77777777" w:rsidTr="004654AF">
        <w:tc>
          <w:tcPr>
            <w:tcW w:w="959" w:type="dxa"/>
            <w:shd w:val="clear" w:color="auto" w:fill="auto"/>
            <w:vAlign w:val="center"/>
          </w:tcPr>
          <w:p w14:paraId="517E9E9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97A7D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автобуса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0F46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3D4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B975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EBC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03DD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ECB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DA1A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42C5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8F2F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2CE3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3266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80F8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CD1E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08D1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F66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F117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DF6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5A8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74E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FD7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725D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24B7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E63792A" w14:textId="77777777" w:rsidTr="004654AF">
        <w:tc>
          <w:tcPr>
            <w:tcW w:w="959" w:type="dxa"/>
            <w:shd w:val="clear" w:color="auto" w:fill="auto"/>
            <w:vAlign w:val="center"/>
          </w:tcPr>
          <w:p w14:paraId="6629349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D25D7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автобуса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880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F4D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9F9C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631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AC96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0E11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CE21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E28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CC71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35F1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23E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CC68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DCC0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E269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4CF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C930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71D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D33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BC7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BEE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3B53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F09A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242AF798" w14:textId="77777777" w:rsidTr="004654AF">
        <w:tc>
          <w:tcPr>
            <w:tcW w:w="959" w:type="dxa"/>
            <w:shd w:val="clear" w:color="auto" w:fill="auto"/>
            <w:vAlign w:val="center"/>
          </w:tcPr>
          <w:p w14:paraId="092C0C3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DE3AA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7DF9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E250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3A08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7220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408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811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5B4C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949F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D64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F10E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6D5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E6C5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460B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3899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B225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111D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3A7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656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0B8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91C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BF6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0C26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76421AE" w14:textId="77777777" w:rsidTr="004654AF">
        <w:tc>
          <w:tcPr>
            <w:tcW w:w="959" w:type="dxa"/>
            <w:shd w:val="clear" w:color="auto" w:fill="auto"/>
            <w:vAlign w:val="center"/>
          </w:tcPr>
          <w:p w14:paraId="1F694D7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CCF65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133E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63A8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3E72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E3C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E5D7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CA3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E47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B16F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077D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719D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9DF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BBE3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E06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26EF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416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AFA2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DF8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185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5E0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CD21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040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16F2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F7F0276" w14:textId="77777777" w:rsidTr="004654AF">
        <w:tc>
          <w:tcPr>
            <w:tcW w:w="959" w:type="dxa"/>
            <w:shd w:val="clear" w:color="auto" w:fill="auto"/>
            <w:vAlign w:val="center"/>
          </w:tcPr>
          <w:p w14:paraId="176CDFD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D4D7F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6EA8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545A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1834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94A3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5B5E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4586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2B9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151E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36A8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C72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EF88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4473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0E23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7790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F321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54AA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5B0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2BB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6C5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4B6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BE6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4044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CF661C7" w14:textId="77777777" w:rsidTr="004654AF">
        <w:tc>
          <w:tcPr>
            <w:tcW w:w="959" w:type="dxa"/>
            <w:shd w:val="clear" w:color="auto" w:fill="auto"/>
            <w:vAlign w:val="center"/>
          </w:tcPr>
          <w:p w14:paraId="168E1FA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60A7F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17F9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BE52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65DE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2052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0453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961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E456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E590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7BF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9EEE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1E6E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93CD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404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A54B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9CC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FC44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0B3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5EE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27C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36D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31B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1D2A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A41F6B6" w14:textId="77777777" w:rsidTr="004654AF">
        <w:tc>
          <w:tcPr>
            <w:tcW w:w="959" w:type="dxa"/>
            <w:shd w:val="clear" w:color="auto" w:fill="auto"/>
            <w:vAlign w:val="center"/>
          </w:tcPr>
          <w:p w14:paraId="2311E13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F8DCBA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Тракторист-экскаваторщик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38DA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1623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6A04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3077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5D2C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D08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C42F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170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4402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1285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0DF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DE5B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65D2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496A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EDB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7DDC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6A1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8B3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6D8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C15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1D2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34D7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41F2C67" w14:textId="77777777" w:rsidTr="004654AF">
        <w:tc>
          <w:tcPr>
            <w:tcW w:w="959" w:type="dxa"/>
            <w:shd w:val="clear" w:color="auto" w:fill="auto"/>
            <w:vAlign w:val="center"/>
          </w:tcPr>
          <w:p w14:paraId="7FA2842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B586F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Тракторист-экскаваторщик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06A8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0FA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6F4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47E4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AC89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430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FC8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71E6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94F3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4961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3B8F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011B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B2A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BB35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927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754F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023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0525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86B0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C2F6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325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D79F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F34CF49" w14:textId="77777777" w:rsidTr="004654AF">
        <w:tc>
          <w:tcPr>
            <w:tcW w:w="959" w:type="dxa"/>
            <w:shd w:val="clear" w:color="auto" w:fill="auto"/>
            <w:vAlign w:val="center"/>
          </w:tcPr>
          <w:p w14:paraId="7AF7351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8BBE294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Цех №14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F04F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2539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2B63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9621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9449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CBAF9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1CE1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0FE9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72B8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0D7E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ABC8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3D3E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A3F3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9D084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0CF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C5CA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F091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FC35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9EE2D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707D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8BE1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15CC6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59820B91" w14:textId="77777777" w:rsidTr="004654AF">
        <w:tc>
          <w:tcPr>
            <w:tcW w:w="959" w:type="dxa"/>
            <w:shd w:val="clear" w:color="auto" w:fill="auto"/>
            <w:vAlign w:val="center"/>
          </w:tcPr>
          <w:p w14:paraId="58010A3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F2EDE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9E6B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825B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F02E7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33DE7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E9E3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148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5CD8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09D2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CB8C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CD1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B24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2B03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374C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8DCE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8C2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92F7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E1C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875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CF1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1B4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D95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E5F8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6734ADE" w14:textId="77777777" w:rsidTr="004654AF">
        <w:tc>
          <w:tcPr>
            <w:tcW w:w="959" w:type="dxa"/>
            <w:shd w:val="clear" w:color="auto" w:fill="auto"/>
            <w:vAlign w:val="center"/>
          </w:tcPr>
          <w:p w14:paraId="6D02AA2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46199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4FBE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4BDA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06EA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6E63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FD5E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A02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9C01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F3B3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7EB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56BF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0326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E656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810A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778E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14E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5384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504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7BE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39F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F92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B7A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51DC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C47F713" w14:textId="77777777" w:rsidTr="004654AF">
        <w:tc>
          <w:tcPr>
            <w:tcW w:w="959" w:type="dxa"/>
            <w:shd w:val="clear" w:color="auto" w:fill="auto"/>
            <w:vAlign w:val="center"/>
          </w:tcPr>
          <w:p w14:paraId="500C06D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6E721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CBB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F2A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E6CE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148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C840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55D5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FDD1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5715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2CC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080D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E861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E84F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3E23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E330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56ED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38D1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1F8C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185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F8A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731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F75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9C6E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E61DF56" w14:textId="77777777" w:rsidTr="004654AF">
        <w:tc>
          <w:tcPr>
            <w:tcW w:w="959" w:type="dxa"/>
            <w:shd w:val="clear" w:color="auto" w:fill="auto"/>
            <w:vAlign w:val="center"/>
          </w:tcPr>
          <w:p w14:paraId="0FDE4DD3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5260324</w:t>
            </w:r>
            <w:r>
              <w:rPr>
                <w:sz w:val="18"/>
                <w:szCs w:val="18"/>
              </w:rPr>
              <w:lastRenderedPageBreak/>
              <w:t>А (5250324А)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5C5AC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13C7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DE59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2CF5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D7BF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E45E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F70E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FDB3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CA77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678B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5218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8B5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512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5EE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34B4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CBB2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A3E9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958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535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97F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C18E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405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D069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DF66B96" w14:textId="77777777" w:rsidTr="004654AF">
        <w:tc>
          <w:tcPr>
            <w:tcW w:w="959" w:type="dxa"/>
            <w:shd w:val="clear" w:color="auto" w:fill="auto"/>
            <w:vAlign w:val="center"/>
          </w:tcPr>
          <w:p w14:paraId="3BC1DD7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5270324А (5250324А)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5984A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43E35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769D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0AB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477F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E559C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0F4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92D7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5A97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319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CFB2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9B75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CC31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8341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7C58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6A1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51C2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C75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4C59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041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B867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697A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8E02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D4661F8" w14:textId="77777777" w:rsidTr="004654AF">
        <w:tc>
          <w:tcPr>
            <w:tcW w:w="959" w:type="dxa"/>
            <w:shd w:val="clear" w:color="auto" w:fill="auto"/>
            <w:vAlign w:val="center"/>
          </w:tcPr>
          <w:p w14:paraId="218A414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5280324А (5250324А)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F6BD9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D36B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C253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1834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35A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A9FB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18E2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A6E9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491B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053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419C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995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4EBE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F75A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655E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242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0C90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1D1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9A48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C8E0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069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0C7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92C2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D804B52" w14:textId="77777777" w:rsidTr="004654AF">
        <w:tc>
          <w:tcPr>
            <w:tcW w:w="959" w:type="dxa"/>
            <w:shd w:val="clear" w:color="auto" w:fill="auto"/>
            <w:vAlign w:val="center"/>
          </w:tcPr>
          <w:p w14:paraId="50294AA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5290324А (5250324А)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2291AF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3BC1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73F2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2FD8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9C90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5123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D212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0CD4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A31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794CD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6A5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8843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8A70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FCF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8F4A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738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BFA3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E4EA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92D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8F6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915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64D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CB26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E2ED2EB" w14:textId="77777777" w:rsidTr="004654AF">
        <w:tc>
          <w:tcPr>
            <w:tcW w:w="959" w:type="dxa"/>
            <w:shd w:val="clear" w:color="auto" w:fill="auto"/>
            <w:vAlign w:val="center"/>
          </w:tcPr>
          <w:p w14:paraId="5DD646E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5300324А (5250324А)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6AFC0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52CE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D205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3260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E08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C6AEF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3352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5AD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4181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0296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6657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32C8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412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B8A1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CDB2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B50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8890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9EAC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026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F6A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B47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5D30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7E95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CA0F6CA" w14:textId="77777777" w:rsidTr="004654AF">
        <w:tc>
          <w:tcPr>
            <w:tcW w:w="959" w:type="dxa"/>
            <w:shd w:val="clear" w:color="auto" w:fill="auto"/>
            <w:vAlign w:val="center"/>
          </w:tcPr>
          <w:p w14:paraId="255E51D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5310324А (5250324А)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76A87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2953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60A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4656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7762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11FD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2EC3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07E6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2466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8957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1F2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D3C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2D2D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928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0664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4289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AAA7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30C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0A6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16B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EF90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4BCB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4888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143F329" w14:textId="77777777" w:rsidTr="004654AF">
        <w:tc>
          <w:tcPr>
            <w:tcW w:w="959" w:type="dxa"/>
            <w:shd w:val="clear" w:color="auto" w:fill="auto"/>
            <w:vAlign w:val="center"/>
          </w:tcPr>
          <w:p w14:paraId="76288BE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5320324А (5250324А)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8C2C1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84E6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7DE7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1C17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C9DFC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999F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7B29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F2C5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9BF2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ACC0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E36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117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E077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5D17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5F1D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4E3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D02F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BF9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FA7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45D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E1A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365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C980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B9D4357" w14:textId="77777777" w:rsidTr="004654AF">
        <w:tc>
          <w:tcPr>
            <w:tcW w:w="959" w:type="dxa"/>
            <w:shd w:val="clear" w:color="auto" w:fill="auto"/>
            <w:vAlign w:val="center"/>
          </w:tcPr>
          <w:p w14:paraId="76D4289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5330324А (5250324А)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25E14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032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E79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0F08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739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B72E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7369A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A8D0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1F9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BFF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017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F57A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6C7C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F4C4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2C41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036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BE14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02D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2D0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A4E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0D1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2AE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C41D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4CEEC1C" w14:textId="77777777" w:rsidTr="004654AF">
        <w:tc>
          <w:tcPr>
            <w:tcW w:w="959" w:type="dxa"/>
            <w:shd w:val="clear" w:color="auto" w:fill="auto"/>
            <w:vAlign w:val="center"/>
          </w:tcPr>
          <w:p w14:paraId="1B2D32B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5340324А (5250324А)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FFE66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36FFA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A2AF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4E3C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DDD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9B0D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6093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0E40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DE49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B1A9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22F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ADD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8C9A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EB2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0721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963B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87C2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4F02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B00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E8A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69E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D860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FA99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3365935" w14:textId="77777777" w:rsidTr="004654AF">
        <w:tc>
          <w:tcPr>
            <w:tcW w:w="959" w:type="dxa"/>
            <w:shd w:val="clear" w:color="auto" w:fill="auto"/>
            <w:vAlign w:val="center"/>
          </w:tcPr>
          <w:p w14:paraId="114493D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5350324А (5250324А)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E946C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4CEA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C66E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8B45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F6CF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3474E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75CA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5A3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692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8EDD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7C0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F9FB2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500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304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31D5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516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B9FD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5C3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8A2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DA1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DDF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6A6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F9DA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5837027" w14:textId="77777777" w:rsidTr="004654AF">
        <w:tc>
          <w:tcPr>
            <w:tcW w:w="959" w:type="dxa"/>
            <w:shd w:val="clear" w:color="auto" w:fill="auto"/>
            <w:vAlign w:val="center"/>
          </w:tcPr>
          <w:p w14:paraId="37093A8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5360324А (5250324А)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17BCB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B07B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7033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7FE3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3F60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841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657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1997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7C00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E8D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58B9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EB1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7AE9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5950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6EC2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E35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F5DC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1975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F5F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137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8F8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516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5E9B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3DC9C837" w14:textId="77777777" w:rsidTr="004654AF">
        <w:tc>
          <w:tcPr>
            <w:tcW w:w="959" w:type="dxa"/>
            <w:shd w:val="clear" w:color="auto" w:fill="auto"/>
            <w:vAlign w:val="center"/>
          </w:tcPr>
          <w:p w14:paraId="4E727DE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54085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строительный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D1B9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CBAA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6A65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039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37B6C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6CDD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BB1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8166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3E866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B786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639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A1C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E143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F9F1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F90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0575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2C9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E864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62024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DFE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BF5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6E1F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C883721" w14:textId="77777777" w:rsidTr="004654AF">
        <w:tc>
          <w:tcPr>
            <w:tcW w:w="959" w:type="dxa"/>
            <w:shd w:val="clear" w:color="auto" w:fill="auto"/>
            <w:vAlign w:val="center"/>
          </w:tcPr>
          <w:p w14:paraId="0112B8C8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5380324А (5370324</w:t>
            </w:r>
            <w:r>
              <w:rPr>
                <w:sz w:val="18"/>
                <w:szCs w:val="18"/>
              </w:rPr>
              <w:lastRenderedPageBreak/>
              <w:t>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47791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Маляр строительный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E51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77A3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B91EA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DA7A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99C44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AF0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233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62712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9BF8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9DFD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2415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5472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BC00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5C3C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986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BEE8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7DF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B02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41E6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3005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FDB6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D10A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08A5206" w14:textId="77777777" w:rsidTr="004654AF">
        <w:tc>
          <w:tcPr>
            <w:tcW w:w="959" w:type="dxa"/>
            <w:shd w:val="clear" w:color="auto" w:fill="auto"/>
            <w:vAlign w:val="center"/>
          </w:tcPr>
          <w:p w14:paraId="10B7E28E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5390324А (5370324А)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7B14E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строительный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E18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6812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A084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08590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C27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8C93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F08B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3768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A0110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B9B3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1B8E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003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F7E8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9259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04A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94C6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9570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9E4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D09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286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D70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232D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6E95FFA" w14:textId="77777777" w:rsidTr="004654AF">
        <w:tc>
          <w:tcPr>
            <w:tcW w:w="959" w:type="dxa"/>
            <w:shd w:val="clear" w:color="auto" w:fill="auto"/>
            <w:vAlign w:val="center"/>
          </w:tcPr>
          <w:p w14:paraId="05799D8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5400324А (5370324А)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9C11F1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строительный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907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7B4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DD0B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22128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E67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4CBB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B5B1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5F85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E98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E717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04CA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5FDA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71C6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D79D4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A43D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C884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128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D5E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A8D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5F1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429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AF58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5A24021" w14:textId="77777777" w:rsidTr="004654AF">
        <w:tc>
          <w:tcPr>
            <w:tcW w:w="959" w:type="dxa"/>
            <w:shd w:val="clear" w:color="auto" w:fill="auto"/>
            <w:vAlign w:val="center"/>
          </w:tcPr>
          <w:p w14:paraId="5213DB27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5410324А (5370324А)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CB3F2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строительный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41DEA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06BA2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213B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727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A413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13DA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71D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9E66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6F3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3A67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B8EC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C26D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029E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85F2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1E1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5DCD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516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EE7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6C8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0BE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92D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F95E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46F9A39" w14:textId="77777777" w:rsidTr="004654AF">
        <w:tc>
          <w:tcPr>
            <w:tcW w:w="959" w:type="dxa"/>
            <w:shd w:val="clear" w:color="auto" w:fill="auto"/>
            <w:vAlign w:val="center"/>
          </w:tcPr>
          <w:p w14:paraId="0C82FB46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5420324А (5370324А)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EE5245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строительный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D6F0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D4D9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9563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2DD5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758D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E49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1B3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D76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98A6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B091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D9182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7FE7C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EBC1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5E5C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E5D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1B81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155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875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3813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103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F156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8466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1A2164C" w14:textId="77777777" w:rsidTr="004654AF">
        <w:tc>
          <w:tcPr>
            <w:tcW w:w="959" w:type="dxa"/>
            <w:shd w:val="clear" w:color="auto" w:fill="auto"/>
            <w:vAlign w:val="center"/>
          </w:tcPr>
          <w:p w14:paraId="787C8440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5430324А (5370324А)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EA7BB7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строительный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990E0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CB1C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FD34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C779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7E349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348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FC240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FE24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104E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E5524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934C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DAA1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8531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B632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BF46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03B4C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ABF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3046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CBA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DE3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5FB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9336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7FA8D23" w14:textId="77777777" w:rsidTr="004654AF">
        <w:tc>
          <w:tcPr>
            <w:tcW w:w="959" w:type="dxa"/>
            <w:shd w:val="clear" w:color="auto" w:fill="auto"/>
            <w:vAlign w:val="center"/>
          </w:tcPr>
          <w:p w14:paraId="023E3A7A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5440324А (5370324А)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561E2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строительный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CEC0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F413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35A5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0B09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69B2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FA09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3CC0A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B7B11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10B0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48F6C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02A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EC93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EC7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9F37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0BE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58C7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D491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9C6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D4F8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106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CAE4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A661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74C916C" w14:textId="77777777" w:rsidTr="004654AF">
        <w:tc>
          <w:tcPr>
            <w:tcW w:w="959" w:type="dxa"/>
            <w:shd w:val="clear" w:color="auto" w:fill="auto"/>
            <w:vAlign w:val="center"/>
          </w:tcPr>
          <w:p w14:paraId="020542CC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5450324А (5370324А)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E03FB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строительный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9EEE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F22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E8C23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703D5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DAE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CE4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644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814C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613D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6FA7B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1CD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FE6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2C04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BEA0E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E7F8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DF22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7EF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D0C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B3DA0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075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938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AA31F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04F2BDED" w14:textId="77777777" w:rsidTr="004654AF">
        <w:tc>
          <w:tcPr>
            <w:tcW w:w="959" w:type="dxa"/>
            <w:shd w:val="clear" w:color="auto" w:fill="auto"/>
            <w:vAlign w:val="center"/>
          </w:tcPr>
          <w:p w14:paraId="5F73C64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5460324А (5370324А)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89ACA3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строительный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B0E1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BB4D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A630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D362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031B9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4508E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744C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BA0D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C880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EB8C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740C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09856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F6B3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D078D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B9A1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700F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178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61A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157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DFF1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0BEE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B83C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4DE7EB27" w14:textId="77777777" w:rsidTr="004654AF">
        <w:tc>
          <w:tcPr>
            <w:tcW w:w="959" w:type="dxa"/>
            <w:shd w:val="clear" w:color="auto" w:fill="auto"/>
            <w:vAlign w:val="center"/>
          </w:tcPr>
          <w:p w14:paraId="6F6CD389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5470324А (5370324А)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FC0F94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строительный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EE6E5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0AF3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20698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7C57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30CB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46DD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F6D8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B49B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D8711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63C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7B0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3744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716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0FEED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B291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752A6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8AE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2D77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143F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9B3F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93A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43CB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40D0AF2" w14:textId="77777777" w:rsidTr="004654AF">
        <w:tc>
          <w:tcPr>
            <w:tcW w:w="959" w:type="dxa"/>
            <w:shd w:val="clear" w:color="auto" w:fill="auto"/>
            <w:vAlign w:val="center"/>
          </w:tcPr>
          <w:p w14:paraId="5535272F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2D251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F5D11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62DCB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BAE46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D9F2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7CF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4AF95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4BDD7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7CD3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361C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8BE9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79D53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F6AD1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5A8DE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0325F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389E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5D7C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23C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870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4D24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3DCC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8FF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DD8A3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E1783A8" w14:textId="77777777" w:rsidTr="004654AF">
        <w:tc>
          <w:tcPr>
            <w:tcW w:w="959" w:type="dxa"/>
            <w:shd w:val="clear" w:color="auto" w:fill="auto"/>
            <w:vAlign w:val="center"/>
          </w:tcPr>
          <w:p w14:paraId="1369B60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787199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AAD29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5F080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C3247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9FC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3BD1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C47A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8531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D53D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B571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D05BD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6062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B2C4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216D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6921B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E5D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8DBF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815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DCD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983D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3252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4E11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EB47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F43FEA3" w14:textId="77777777" w:rsidTr="004654AF">
        <w:tc>
          <w:tcPr>
            <w:tcW w:w="959" w:type="dxa"/>
            <w:shd w:val="clear" w:color="auto" w:fill="auto"/>
            <w:vAlign w:val="center"/>
          </w:tcPr>
          <w:p w14:paraId="1722C835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C675C9E" w14:textId="77777777" w:rsidR="00D36837" w:rsidRPr="00D36837" w:rsidRDefault="00D36837" w:rsidP="001B19D8">
            <w:pPr>
              <w:jc w:val="center"/>
              <w:rPr>
                <w:b/>
                <w:sz w:val="18"/>
                <w:szCs w:val="18"/>
              </w:rPr>
            </w:pPr>
            <w:r w:rsidRPr="00D36837">
              <w:rPr>
                <w:b/>
                <w:sz w:val="18"/>
                <w:szCs w:val="18"/>
              </w:rPr>
              <w:t>Врачебный здравпункт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58D8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6A8B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773E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9B8A9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20BA4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9797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9261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B3FB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B292A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B14A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7261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0081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81CF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DF2E28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EA075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28D0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C634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D9AFA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3566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9BB1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791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ED57DB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837" w:rsidRPr="00F06873" w14:paraId="19E0D8A7" w14:textId="77777777" w:rsidTr="004654AF">
        <w:tc>
          <w:tcPr>
            <w:tcW w:w="959" w:type="dxa"/>
            <w:shd w:val="clear" w:color="auto" w:fill="auto"/>
            <w:vAlign w:val="center"/>
          </w:tcPr>
          <w:p w14:paraId="1E8CAAE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84305D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Врач-терапевт, заведующий здравпунктом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023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94077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EF3E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31AF1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172E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72A91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E3AC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B12F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7406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25F5D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55AFF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4D908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AE11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EA535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B90B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3A7B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6C20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F665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259D2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AA59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EF26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258EB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7F7FFAFE" w14:textId="77777777" w:rsidTr="004654AF">
        <w:tc>
          <w:tcPr>
            <w:tcW w:w="959" w:type="dxa"/>
            <w:shd w:val="clear" w:color="auto" w:fill="auto"/>
            <w:vAlign w:val="center"/>
          </w:tcPr>
          <w:p w14:paraId="61E42DF2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C38E5C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стоматолог-терапевт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913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C92F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BF053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38EA8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88F5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33E1B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841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930E1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9182A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4EB7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30F2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9A633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DD8A4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0F8A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4DE5B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72A39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B2A2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DFB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19BD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38A2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6C85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4170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58CEC1CB" w14:textId="77777777" w:rsidTr="004654AF">
        <w:tc>
          <w:tcPr>
            <w:tcW w:w="959" w:type="dxa"/>
            <w:shd w:val="clear" w:color="auto" w:fill="auto"/>
            <w:vAlign w:val="center"/>
          </w:tcPr>
          <w:p w14:paraId="6BCCDB5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08204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B252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5C149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8EC82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A0B40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27CE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377E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019C8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DE260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4DB1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5DC5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1FC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5FC57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28469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29FF0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A85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5F527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AB85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F51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ED38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5089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6F4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8516F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38AD603" w14:textId="77777777" w:rsidTr="004654AF">
        <w:tc>
          <w:tcPr>
            <w:tcW w:w="959" w:type="dxa"/>
            <w:shd w:val="clear" w:color="auto" w:fill="auto"/>
            <w:vAlign w:val="center"/>
          </w:tcPr>
          <w:p w14:paraId="0EED6E34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A9721E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8BCFB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BE7F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EE8B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64E45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99E0D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340C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E977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7559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C005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64D1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BAB76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1B63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CCD6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4B962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D103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F30B8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E314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4641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0287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CFE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C40D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30C88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6218B7DD" w14:textId="77777777" w:rsidTr="004654AF">
        <w:tc>
          <w:tcPr>
            <w:tcW w:w="959" w:type="dxa"/>
            <w:shd w:val="clear" w:color="auto" w:fill="auto"/>
            <w:vAlign w:val="center"/>
          </w:tcPr>
          <w:p w14:paraId="6041168B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0AAA16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2BF4C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5AF1A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F6633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486C3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6CB8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2A30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4BDB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CE4F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9C27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354B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A1677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0C613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FA019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1B3DA3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8A34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3DC26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6AAF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910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92CB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595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5F062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7C781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DBF7715" w14:textId="77777777" w:rsidTr="004654AF">
        <w:tc>
          <w:tcPr>
            <w:tcW w:w="959" w:type="dxa"/>
            <w:shd w:val="clear" w:color="auto" w:fill="auto"/>
            <w:vAlign w:val="center"/>
          </w:tcPr>
          <w:p w14:paraId="6952967D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642742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физиокабинета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42CD64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CE5A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8341F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7657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C8F6D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7127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FCAFE7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F52C1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A9AC9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4F4A8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EB6BA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8C844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BBAFF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5AB9EC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B844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2D6C3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D08B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5328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0F04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0039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723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542FE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837" w:rsidRPr="00F06873" w14:paraId="1A359A0B" w14:textId="77777777" w:rsidTr="004654AF">
        <w:tc>
          <w:tcPr>
            <w:tcW w:w="959" w:type="dxa"/>
            <w:shd w:val="clear" w:color="auto" w:fill="auto"/>
            <w:vAlign w:val="center"/>
          </w:tcPr>
          <w:p w14:paraId="55482E41" w14:textId="77777777" w:rsid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5560324 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235458" w14:textId="77777777" w:rsidR="00D36837" w:rsidRPr="00D36837" w:rsidRDefault="00D36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67A0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950EE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69318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9D9C58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83E4C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CE6E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6438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DBC38F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A227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38D6B9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22032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E9DF5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2A5A95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E1ECA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FC8E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0B663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C2D96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4D876B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0E8FE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718F0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47FAA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B25361" w14:textId="77777777" w:rsidR="00D36837" w:rsidRDefault="00D36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15634E79" w14:textId="77777777" w:rsidR="0065289A" w:rsidRDefault="0065289A" w:rsidP="009A1326">
      <w:pPr>
        <w:rPr>
          <w:sz w:val="18"/>
          <w:szCs w:val="18"/>
          <w:lang w:val="en-US"/>
        </w:rPr>
      </w:pPr>
    </w:p>
    <w:p w14:paraId="1DC62D75" w14:textId="37BCED1D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F5416F">
        <w:rPr>
          <w:rStyle w:val="a9"/>
        </w:rPr>
        <w:t>24.06.2024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56CAAF81" w14:textId="77777777" w:rsidR="004654AF" w:rsidRDefault="004654AF" w:rsidP="009D6532"/>
    <w:p w14:paraId="38BBC513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7A18B2E5" w14:textId="7777777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1684423F" w14:textId="77777777" w:rsidR="009D6532" w:rsidRPr="004E51DC" w:rsidRDefault="00D36837" w:rsidP="009D6532">
            <w:pPr>
              <w:pStyle w:val="aa"/>
            </w:pPr>
            <w:r>
              <w:t>Технический директор</w:t>
            </w:r>
          </w:p>
        </w:tc>
        <w:tc>
          <w:tcPr>
            <w:tcW w:w="283" w:type="dxa"/>
            <w:vAlign w:val="bottom"/>
          </w:tcPr>
          <w:p w14:paraId="6AEE2448" w14:textId="77777777"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4CF2BD3D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1752BA55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BC31B4E" w14:textId="77777777" w:rsidR="009D6532" w:rsidRPr="004E51DC" w:rsidRDefault="00D36837" w:rsidP="009D6532">
            <w:pPr>
              <w:pStyle w:val="aa"/>
            </w:pPr>
            <w:r>
              <w:t xml:space="preserve">Айдамиров Дмитрий </w:t>
            </w:r>
            <w:proofErr w:type="spellStart"/>
            <w:r>
              <w:t>Айдамирович</w:t>
            </w:r>
            <w:proofErr w:type="spellEnd"/>
          </w:p>
        </w:tc>
        <w:tc>
          <w:tcPr>
            <w:tcW w:w="284" w:type="dxa"/>
            <w:vAlign w:val="bottom"/>
          </w:tcPr>
          <w:p w14:paraId="66FB63AA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552B52EA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2EBFFC40" w14:textId="7777777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2093FDDE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87EFF18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6B0D2690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28D6343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3525F268" w14:textId="77777777" w:rsidR="009D6532" w:rsidRPr="000905BE" w:rsidRDefault="00D3683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0BD15D5F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79F7B3F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163CDDEC" w14:textId="77777777" w:rsidR="009D6532" w:rsidRDefault="009D6532" w:rsidP="009D6532">
      <w:pPr>
        <w:rPr>
          <w:lang w:val="en-US"/>
        </w:rPr>
      </w:pPr>
    </w:p>
    <w:p w14:paraId="381A62D4" w14:textId="77777777"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3982B507" w14:textId="77777777" w:rsidTr="00D3683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674E2C6A" w14:textId="77777777" w:rsidR="009D6532" w:rsidRPr="004E51DC" w:rsidRDefault="00D36837" w:rsidP="009D6532">
            <w:pPr>
              <w:pStyle w:val="aa"/>
            </w:pPr>
            <w:r>
              <w:t>Заместитель генерального директора по производству</w:t>
            </w:r>
          </w:p>
        </w:tc>
        <w:tc>
          <w:tcPr>
            <w:tcW w:w="283" w:type="dxa"/>
            <w:vAlign w:val="bottom"/>
          </w:tcPr>
          <w:p w14:paraId="3D0AD0B3" w14:textId="77777777"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62F535F9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74246E37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34A52F3D" w14:textId="77777777" w:rsidR="009D6532" w:rsidRPr="004E51DC" w:rsidRDefault="00D36837" w:rsidP="009D6532">
            <w:pPr>
              <w:pStyle w:val="aa"/>
            </w:pPr>
            <w:r>
              <w:t>Столбов Евгений Иванович</w:t>
            </w:r>
          </w:p>
        </w:tc>
        <w:tc>
          <w:tcPr>
            <w:tcW w:w="284" w:type="dxa"/>
            <w:vAlign w:val="bottom"/>
          </w:tcPr>
          <w:p w14:paraId="4012095B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0EFDCBDE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43B9CD36" w14:textId="77777777" w:rsidTr="00D3683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66679BE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2FD56010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27D3098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622217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466BAC40" w14:textId="77777777" w:rsidR="009D6532" w:rsidRPr="000905BE" w:rsidRDefault="00D3683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2BBBE60C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6275292F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D36837" w:rsidRPr="00D36837" w14:paraId="5D1E8379" w14:textId="77777777" w:rsidTr="00D3683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261FD" w14:textId="77777777" w:rsidR="00D36837" w:rsidRPr="00D36837" w:rsidRDefault="00D36837" w:rsidP="009D6532">
            <w:pPr>
              <w:pStyle w:val="aa"/>
            </w:pPr>
            <w:r>
              <w:t>Председатель профсоюзной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760ACA" w14:textId="77777777" w:rsidR="00D36837" w:rsidRPr="00D36837" w:rsidRDefault="00D3683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88C618" w14:textId="77777777" w:rsidR="00D36837" w:rsidRPr="00D36837" w:rsidRDefault="00D3683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12450F8" w14:textId="77777777" w:rsidR="00D36837" w:rsidRPr="00D36837" w:rsidRDefault="00D3683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33A86" w14:textId="77777777" w:rsidR="00D36837" w:rsidRPr="00D36837" w:rsidRDefault="00D36837" w:rsidP="009D6532">
            <w:pPr>
              <w:pStyle w:val="aa"/>
            </w:pPr>
            <w:r>
              <w:t>Нагорная Валентина Петровна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28E70B" w14:textId="77777777" w:rsidR="00D36837" w:rsidRPr="00D36837" w:rsidRDefault="00D3683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346BF6" w14:textId="77777777" w:rsidR="00D36837" w:rsidRPr="00D36837" w:rsidRDefault="00D36837" w:rsidP="009D6532">
            <w:pPr>
              <w:pStyle w:val="aa"/>
            </w:pPr>
          </w:p>
        </w:tc>
      </w:tr>
      <w:tr w:rsidR="00D36837" w:rsidRPr="00D36837" w14:paraId="74BFA492" w14:textId="77777777" w:rsidTr="00D3683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76A6A141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  <w:r w:rsidRPr="00D368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718534D2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E484005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  <w:r w:rsidRPr="00D368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4CCD0AA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06DE339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  <w:r w:rsidRPr="00D3683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2B2D6E7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41EB238D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  <w:r w:rsidRPr="00D36837">
              <w:rPr>
                <w:vertAlign w:val="superscript"/>
              </w:rPr>
              <w:t>(дата)</w:t>
            </w:r>
          </w:p>
        </w:tc>
      </w:tr>
      <w:tr w:rsidR="00D36837" w:rsidRPr="00D36837" w14:paraId="0DA57019" w14:textId="77777777" w:rsidTr="00D3683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1978C3" w14:textId="77777777" w:rsidR="00D36837" w:rsidRPr="00D36837" w:rsidRDefault="00D36837" w:rsidP="009D6532">
            <w:pPr>
              <w:pStyle w:val="aa"/>
            </w:pPr>
            <w:r>
              <w:t>Начальник отдела охраны труда, промышленной и экологической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3AB745" w14:textId="77777777" w:rsidR="00D36837" w:rsidRPr="00D36837" w:rsidRDefault="00D3683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95913C" w14:textId="77777777" w:rsidR="00D36837" w:rsidRPr="00D36837" w:rsidRDefault="00D3683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EF162FF" w14:textId="77777777" w:rsidR="00D36837" w:rsidRPr="00D36837" w:rsidRDefault="00D3683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6F8CF4" w14:textId="77777777" w:rsidR="00D36837" w:rsidRPr="00D36837" w:rsidRDefault="00D36837" w:rsidP="009D6532">
            <w:pPr>
              <w:pStyle w:val="aa"/>
            </w:pPr>
            <w:r>
              <w:t>Голуб Дмитрий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7F4EF3" w14:textId="77777777" w:rsidR="00D36837" w:rsidRPr="00D36837" w:rsidRDefault="00D3683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047FBD" w14:textId="77777777" w:rsidR="00D36837" w:rsidRPr="00D36837" w:rsidRDefault="00D36837" w:rsidP="009D6532">
            <w:pPr>
              <w:pStyle w:val="aa"/>
            </w:pPr>
          </w:p>
        </w:tc>
      </w:tr>
      <w:tr w:rsidR="00D36837" w:rsidRPr="00D36837" w14:paraId="1D8FAED5" w14:textId="77777777" w:rsidTr="00D3683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1ECA1B11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  <w:r w:rsidRPr="00D368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4A7D268E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E3CE516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  <w:r w:rsidRPr="00D368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12D4C1E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1CDED8C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  <w:r w:rsidRPr="00D3683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541ED4BF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3DD488C4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  <w:r w:rsidRPr="00D36837">
              <w:rPr>
                <w:vertAlign w:val="superscript"/>
              </w:rPr>
              <w:t>(дата)</w:t>
            </w:r>
          </w:p>
        </w:tc>
      </w:tr>
      <w:tr w:rsidR="00D36837" w:rsidRPr="00D36837" w14:paraId="666832CB" w14:textId="77777777" w:rsidTr="00D3683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2DCE0" w14:textId="77777777" w:rsidR="00D36837" w:rsidRPr="00D36837" w:rsidRDefault="00D36837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503965" w14:textId="77777777" w:rsidR="00D36837" w:rsidRPr="00D36837" w:rsidRDefault="00D3683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B69E20" w14:textId="77777777" w:rsidR="00D36837" w:rsidRPr="00D36837" w:rsidRDefault="00D3683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EDD0192" w14:textId="77777777" w:rsidR="00D36837" w:rsidRPr="00D36837" w:rsidRDefault="00D3683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9236F8" w14:textId="77777777" w:rsidR="00D36837" w:rsidRPr="00D36837" w:rsidRDefault="00D36837" w:rsidP="009D6532">
            <w:pPr>
              <w:pStyle w:val="aa"/>
            </w:pPr>
            <w:r>
              <w:t>Попова Юлия Валерьевна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53CEE4" w14:textId="77777777" w:rsidR="00D36837" w:rsidRPr="00D36837" w:rsidRDefault="00D3683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34D1F9" w14:textId="77777777" w:rsidR="00D36837" w:rsidRPr="00D36837" w:rsidRDefault="00D36837" w:rsidP="009D6532">
            <w:pPr>
              <w:pStyle w:val="aa"/>
            </w:pPr>
          </w:p>
        </w:tc>
      </w:tr>
      <w:tr w:rsidR="00D36837" w:rsidRPr="00D36837" w14:paraId="63C2FB06" w14:textId="77777777" w:rsidTr="00D3683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467180D2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  <w:r w:rsidRPr="00D368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0B67C16C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6740A80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  <w:r w:rsidRPr="00D368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CC3A82A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9174108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  <w:r w:rsidRPr="00D3683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5C26875A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4D23716B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  <w:r w:rsidRPr="00D36837">
              <w:rPr>
                <w:vertAlign w:val="superscript"/>
              </w:rPr>
              <w:t>(дата)</w:t>
            </w:r>
          </w:p>
        </w:tc>
      </w:tr>
      <w:tr w:rsidR="00D36837" w:rsidRPr="00D36837" w14:paraId="64F6A16E" w14:textId="77777777" w:rsidTr="00D3683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24F743" w14:textId="77777777" w:rsidR="00D36837" w:rsidRPr="00D36837" w:rsidRDefault="00D36837" w:rsidP="009D6532">
            <w:pPr>
              <w:pStyle w:val="aa"/>
            </w:pPr>
            <w:r>
              <w:t>Инженер электрик 2 категории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2E9644" w14:textId="77777777" w:rsidR="00D36837" w:rsidRPr="00D36837" w:rsidRDefault="00D3683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4768C6" w14:textId="77777777" w:rsidR="00D36837" w:rsidRPr="00D36837" w:rsidRDefault="00D3683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B8B4500" w14:textId="77777777" w:rsidR="00D36837" w:rsidRPr="00D36837" w:rsidRDefault="00D3683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E2FF5F" w14:textId="77777777" w:rsidR="00D36837" w:rsidRPr="00D36837" w:rsidRDefault="00D36837" w:rsidP="009D6532">
            <w:pPr>
              <w:pStyle w:val="aa"/>
            </w:pPr>
            <w:r>
              <w:t>Горбачев Сергей Анатольевич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6BA857" w14:textId="77777777" w:rsidR="00D36837" w:rsidRPr="00D36837" w:rsidRDefault="00D3683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600B9" w14:textId="77777777" w:rsidR="00D36837" w:rsidRPr="00D36837" w:rsidRDefault="00D36837" w:rsidP="009D6532">
            <w:pPr>
              <w:pStyle w:val="aa"/>
            </w:pPr>
          </w:p>
        </w:tc>
      </w:tr>
      <w:tr w:rsidR="00D36837" w:rsidRPr="00D36837" w14:paraId="1D176528" w14:textId="77777777" w:rsidTr="00D3683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649BEC46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  <w:r w:rsidRPr="00D368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4CC4282C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C460BA9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  <w:r w:rsidRPr="00D368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63A068B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B19EC85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  <w:r w:rsidRPr="00D3683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6C9384FA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726162C7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  <w:r w:rsidRPr="00D36837">
              <w:rPr>
                <w:vertAlign w:val="superscript"/>
              </w:rPr>
              <w:t>(дата)</w:t>
            </w:r>
          </w:p>
        </w:tc>
      </w:tr>
      <w:tr w:rsidR="00D36837" w:rsidRPr="00D36837" w14:paraId="7C3E46EB" w14:textId="77777777" w:rsidTr="00D3683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90628F" w14:textId="77777777" w:rsidR="00D36837" w:rsidRPr="00D36837" w:rsidRDefault="00D36837" w:rsidP="009D6532">
            <w:pPr>
              <w:pStyle w:val="aa"/>
            </w:pPr>
            <w:r>
              <w:t>Начальник отдела по развитию производственной системы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21D62D" w14:textId="77777777" w:rsidR="00D36837" w:rsidRPr="00D36837" w:rsidRDefault="00D3683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22481A" w14:textId="77777777" w:rsidR="00D36837" w:rsidRPr="00D36837" w:rsidRDefault="00D3683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E34D96B" w14:textId="77777777" w:rsidR="00D36837" w:rsidRPr="00D36837" w:rsidRDefault="00D3683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85E51E" w14:textId="77777777" w:rsidR="00D36837" w:rsidRPr="00D36837" w:rsidRDefault="00D36837" w:rsidP="009D6532">
            <w:pPr>
              <w:pStyle w:val="aa"/>
            </w:pPr>
            <w:r>
              <w:t>Горбачева Елена Васильевна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B3847E" w14:textId="77777777" w:rsidR="00D36837" w:rsidRPr="00D36837" w:rsidRDefault="00D3683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EEB262" w14:textId="77777777" w:rsidR="00D36837" w:rsidRPr="00D36837" w:rsidRDefault="00D36837" w:rsidP="009D6532">
            <w:pPr>
              <w:pStyle w:val="aa"/>
            </w:pPr>
          </w:p>
        </w:tc>
      </w:tr>
      <w:tr w:rsidR="00D36837" w:rsidRPr="00D36837" w14:paraId="09090709" w14:textId="77777777" w:rsidTr="00D3683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7C33A618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  <w:r w:rsidRPr="00D368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477E951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73EB957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  <w:r w:rsidRPr="00D368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6C59348A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5418E97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  <w:r w:rsidRPr="00D3683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F080575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61C621BC" w14:textId="77777777" w:rsidR="00D36837" w:rsidRPr="00D36837" w:rsidRDefault="00D36837" w:rsidP="009D6532">
            <w:pPr>
              <w:pStyle w:val="aa"/>
              <w:rPr>
                <w:vertAlign w:val="superscript"/>
              </w:rPr>
            </w:pPr>
            <w:r w:rsidRPr="00D36837">
              <w:rPr>
                <w:vertAlign w:val="superscript"/>
              </w:rPr>
              <w:t>(дата)</w:t>
            </w:r>
          </w:p>
        </w:tc>
      </w:tr>
    </w:tbl>
    <w:p w14:paraId="3A5FA0AA" w14:textId="77777777" w:rsidR="002743B5" w:rsidRDefault="002743B5" w:rsidP="002743B5">
      <w:pPr>
        <w:rPr>
          <w:lang w:val="en-US"/>
        </w:rPr>
      </w:pPr>
    </w:p>
    <w:p w14:paraId="01A35CAC" w14:textId="77777777"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D36837" w14:paraId="4D706416" w14:textId="77777777" w:rsidTr="00D3683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26EDD3" w14:textId="77777777" w:rsidR="002743B5" w:rsidRPr="00D36837" w:rsidRDefault="00D36837" w:rsidP="002743B5">
            <w:pPr>
              <w:pStyle w:val="aa"/>
            </w:pPr>
            <w:r w:rsidRPr="00D36837">
              <w:t>3917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7EB276" w14:textId="77777777" w:rsidR="002743B5" w:rsidRPr="00D3683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913329" w14:textId="77777777" w:rsidR="002743B5" w:rsidRPr="00D3683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7645AA6" w14:textId="77777777" w:rsidR="002743B5" w:rsidRPr="00D3683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F67956" w14:textId="77777777" w:rsidR="002743B5" w:rsidRPr="00D36837" w:rsidRDefault="00D36837" w:rsidP="002743B5">
            <w:pPr>
              <w:pStyle w:val="aa"/>
            </w:pPr>
            <w:r w:rsidRPr="00D36837">
              <w:t>Еремченко Антон Васильевич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998259" w14:textId="77777777" w:rsidR="002743B5" w:rsidRPr="00D3683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2A93AF" w14:textId="65E15244" w:rsidR="002743B5" w:rsidRPr="00D36837" w:rsidRDefault="00F5416F" w:rsidP="002743B5">
            <w:pPr>
              <w:pStyle w:val="aa"/>
            </w:pPr>
            <w:r>
              <w:t>24.06.2024</w:t>
            </w:r>
          </w:p>
        </w:tc>
      </w:tr>
      <w:tr w:rsidR="002743B5" w:rsidRPr="00D36837" w14:paraId="5A2DF451" w14:textId="77777777" w:rsidTr="00D3683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6BBC6CB7" w14:textId="77777777" w:rsidR="002743B5" w:rsidRPr="00D36837" w:rsidRDefault="00D36837" w:rsidP="002743B5">
            <w:pPr>
              <w:pStyle w:val="aa"/>
              <w:rPr>
                <w:b/>
                <w:vertAlign w:val="superscript"/>
              </w:rPr>
            </w:pPr>
            <w:r w:rsidRPr="00D3683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36A3A8AF" w14:textId="77777777" w:rsidR="002743B5" w:rsidRPr="00D3683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F8B1352" w14:textId="77777777" w:rsidR="002743B5" w:rsidRPr="00D36837" w:rsidRDefault="00D36837" w:rsidP="002743B5">
            <w:pPr>
              <w:pStyle w:val="aa"/>
              <w:rPr>
                <w:b/>
                <w:vertAlign w:val="superscript"/>
              </w:rPr>
            </w:pPr>
            <w:r w:rsidRPr="00D368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5711125" w14:textId="77777777" w:rsidR="002743B5" w:rsidRPr="00D3683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DABA8E8" w14:textId="77777777" w:rsidR="002743B5" w:rsidRPr="00D36837" w:rsidRDefault="00D36837" w:rsidP="002743B5">
            <w:pPr>
              <w:pStyle w:val="aa"/>
              <w:rPr>
                <w:b/>
                <w:vertAlign w:val="superscript"/>
              </w:rPr>
            </w:pPr>
            <w:r w:rsidRPr="00D3683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6D7BBEC5" w14:textId="77777777" w:rsidR="002743B5" w:rsidRPr="00D3683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F527A63" w14:textId="77777777" w:rsidR="002743B5" w:rsidRPr="00D36837" w:rsidRDefault="00D36837" w:rsidP="002743B5">
            <w:pPr>
              <w:pStyle w:val="aa"/>
              <w:rPr>
                <w:vertAlign w:val="superscript"/>
              </w:rPr>
            </w:pPr>
            <w:r w:rsidRPr="00D36837">
              <w:rPr>
                <w:vertAlign w:val="superscript"/>
              </w:rPr>
              <w:t>(дата)</w:t>
            </w:r>
          </w:p>
        </w:tc>
      </w:tr>
    </w:tbl>
    <w:p w14:paraId="3002A4CA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6CA7" w14:textId="77777777" w:rsidR="00664555" w:rsidRDefault="00664555" w:rsidP="00D36837">
      <w:r>
        <w:separator/>
      </w:r>
    </w:p>
  </w:endnote>
  <w:endnote w:type="continuationSeparator" w:id="0">
    <w:p w14:paraId="385FAFD9" w14:textId="77777777" w:rsidR="00664555" w:rsidRDefault="00664555" w:rsidP="00D3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394FC" w14:textId="77777777" w:rsidR="00664555" w:rsidRDefault="00664555" w:rsidP="00D36837">
      <w:r>
        <w:separator/>
      </w:r>
    </w:p>
  </w:footnote>
  <w:footnote w:type="continuationSeparator" w:id="0">
    <w:p w14:paraId="054D0085" w14:textId="77777777" w:rsidR="00664555" w:rsidRDefault="00664555" w:rsidP="00D3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11"/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Сухарев Артем Владимирович"/>
    <w:docVar w:name="ceh_info" w:val="Акционерное общество «Завод Атлант»"/>
    <w:docVar w:name="doc_name" w:val="Документ11"/>
    <w:docVar w:name="doc_type" w:val="5"/>
    <w:docVar w:name="fill_date" w:val="24.06.2024"/>
    <w:docVar w:name="org_guid" w:val="5A7A1067FAEA48F5AD6DE6CB5F5ECD7C"/>
    <w:docVar w:name="org_id" w:val="5"/>
    <w:docVar w:name="org_name" w:val="     "/>
    <w:docVar w:name="pers_guids" w:val="F400F81C9AC042BA840BE6615FA7BAC5@144-870-268 77"/>
    <w:docVar w:name="pers_snils" w:val="F400F81C9AC042BA840BE6615FA7BAC5@144-870-268 77"/>
    <w:docVar w:name="podr_id" w:val="org_5"/>
    <w:docVar w:name="pred_dolg" w:val="Технический директор"/>
    <w:docVar w:name="pred_fio" w:val="Айдамиров Дмитрий Айдамирович"/>
    <w:docVar w:name="rbtd_adr" w:val="     "/>
    <w:docVar w:name="rbtd_name" w:val="Акционерное общество «Завод Атлант»"/>
    <w:docVar w:name="step_test" w:val="6"/>
    <w:docVar w:name="sv_docs" w:val="1"/>
  </w:docVars>
  <w:rsids>
    <w:rsidRoot w:val="00D36837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64555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36837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5416F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2A2E81"/>
  <w15:chartTrackingRefBased/>
  <w15:docId w15:val="{662912E4-54B7-4C1F-BBB6-A8346287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368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36837"/>
    <w:rPr>
      <w:sz w:val="24"/>
    </w:rPr>
  </w:style>
  <w:style w:type="paragraph" w:styleId="ad">
    <w:name w:val="footer"/>
    <w:basedOn w:val="a"/>
    <w:link w:val="ae"/>
    <w:rsid w:val="00D368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368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27</TotalTime>
  <Pages>37</Pages>
  <Words>8956</Words>
  <Characters>51051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Пользователь</dc:creator>
  <cp:keywords/>
  <dc:description/>
  <cp:lastModifiedBy>Пользователь</cp:lastModifiedBy>
  <cp:revision>1</cp:revision>
  <dcterms:created xsi:type="dcterms:W3CDTF">2024-06-20T18:37:00Z</dcterms:created>
  <dcterms:modified xsi:type="dcterms:W3CDTF">2024-06-20T19:04:00Z</dcterms:modified>
</cp:coreProperties>
</file>